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光大环保济南区域驻地运维（2022-2023 ） 2年合同开始走招标流程。（王志文）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乳山绿色动力、泰安北控、秦皇岛中节能 365续签  ，新签：卡万塔（石家庄）365新签+培训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天津中节能、曹县圣元、成都重科合同评审。（李红燕）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网络卡服务器远程不了，工作无法开展。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天津4.2系统部署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19061C2"/>
    <w:rsid w:val="1E6766B9"/>
    <w:rsid w:val="20CC3501"/>
    <w:rsid w:val="26BB564E"/>
    <w:rsid w:val="27506277"/>
    <w:rsid w:val="27606E59"/>
    <w:rsid w:val="375022DA"/>
    <w:rsid w:val="37D96DF0"/>
    <w:rsid w:val="3AD346D8"/>
    <w:rsid w:val="3C476DF8"/>
    <w:rsid w:val="3FB429FE"/>
    <w:rsid w:val="51145480"/>
    <w:rsid w:val="5BA82315"/>
    <w:rsid w:val="5DD36680"/>
    <w:rsid w:val="5F281B7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76</TotalTime>
  <ScaleCrop>false</ScaleCrop>
  <LinksUpToDate>false</LinksUpToDate>
  <CharactersWithSpaces>342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2021-12-17T11:50:26Z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02FD07B1020D448791BFCE2992304331</vt:lpwstr>
  </property>
</Properties>
</file>