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3544F1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746E">
        <w:rPr>
          <w:rFonts w:ascii="黑体" w:eastAsia="黑体" w:hAnsi="黑体"/>
          <w:sz w:val="52"/>
        </w:rPr>
        <w:t>4</w:t>
      </w:r>
      <w:r w:rsidR="00053265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6A2774E0" w14:textId="2DCDECDF" w:rsidR="00053265" w:rsidRDefault="00053265" w:rsidP="00F16C2A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2D87FE0B" w14:textId="77777777" w:rsidR="00053265" w:rsidRDefault="0005326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吉安招标启动工作。</w:t>
            </w:r>
          </w:p>
          <w:p w14:paraId="5529A9E3" w14:textId="77777777" w:rsidR="00053265" w:rsidRDefault="00053265" w:rsidP="00053265">
            <w:pPr>
              <w:widowControl/>
              <w:ind w:firstLineChars="100" w:firstLine="28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九江合同签订。</w:t>
            </w:r>
          </w:p>
          <w:p w14:paraId="3A6744A7" w14:textId="77777777" w:rsidR="00053265" w:rsidRDefault="00053265" w:rsidP="00053265">
            <w:pPr>
              <w:widowControl/>
              <w:ind w:firstLineChars="100" w:firstLine="28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福建省厅运维工作首位。</w:t>
            </w:r>
          </w:p>
          <w:p w14:paraId="26C196AF" w14:textId="77777777" w:rsidR="00053265" w:rsidRPr="005040F4" w:rsidRDefault="00053265" w:rsidP="00053265">
            <w:pPr>
              <w:widowControl/>
              <w:ind w:firstLineChars="100" w:firstLine="28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3年规划讨论。</w:t>
            </w:r>
          </w:p>
          <w:p w14:paraId="688E1351" w14:textId="77777777" w:rsidR="00053265" w:rsidRDefault="00053265" w:rsidP="00F16C2A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6C29D9DC" w:rsidR="00C7233F" w:rsidRPr="00F16C2A" w:rsidRDefault="00C7233F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1462DB4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0532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532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0532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05326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1964A2AB" w14:textId="77777777" w:rsidR="005040F4" w:rsidRDefault="00A92A33" w:rsidP="00053265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 w:rsidR="0005326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开票回款工作。</w:t>
            </w:r>
          </w:p>
          <w:p w14:paraId="3BCFAA66" w14:textId="4188740B" w:rsidR="00053265" w:rsidRDefault="00053265" w:rsidP="00053265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</w:t>
            </w:r>
            <w:r w:rsidR="00D63B3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集团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服务方案制定。</w:t>
            </w:r>
          </w:p>
          <w:p w14:paraId="535FE26E" w14:textId="77777777" w:rsidR="00053265" w:rsidRDefault="00053265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工作方案沟通。</w:t>
            </w:r>
          </w:p>
          <w:p w14:paraId="55EE6271" w14:textId="1FE90189" w:rsidR="00D63B37" w:rsidRPr="005040F4" w:rsidRDefault="00D63B37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代理商拜访。</w:t>
            </w:r>
          </w:p>
        </w:tc>
      </w:tr>
    </w:tbl>
    <w:p w14:paraId="780CD5C7" w14:textId="3BBC327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05326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53265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D63B37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D63B37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D63B3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1130</cp:revision>
  <dcterms:created xsi:type="dcterms:W3CDTF">2015-03-30T02:42:00Z</dcterms:created>
  <dcterms:modified xsi:type="dcterms:W3CDTF">2021-12-03T23:28:00Z</dcterms:modified>
</cp:coreProperties>
</file>