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B991185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81336E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8F6C0FD" w14:textId="0F6D3EC7" w:rsidR="00D341CA" w:rsidRDefault="00D341CA" w:rsidP="0081336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281D95DD" w14:textId="5002E96F" w:rsidR="0081336E" w:rsidRDefault="0081336E" w:rsidP="008133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吉安投标工作。</w:t>
            </w:r>
          </w:p>
          <w:p w14:paraId="120AFF94" w14:textId="77777777" w:rsidR="0081336E" w:rsidRDefault="0081336E" w:rsidP="0081336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浙江合同签订。</w:t>
            </w:r>
          </w:p>
          <w:p w14:paraId="0AB73AAF" w14:textId="4AFB7E66" w:rsidR="00C7233F" w:rsidRPr="006D2279" w:rsidRDefault="0081336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江西、福建传输率切换保障工作。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CAACE5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847CD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212BB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47CD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212BB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B92B0D9" w14:textId="4898C72B" w:rsidR="0081336E" w:rsidRPr="005040F4" w:rsidRDefault="00A92A33" w:rsidP="008133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</w:p>
          <w:p w14:paraId="5C62FBAA" w14:textId="5F69D571" w:rsidR="0081336E" w:rsidRDefault="0081336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泉州协议升级合同批量签订。</w:t>
            </w:r>
          </w:p>
          <w:p w14:paraId="0C7EA134" w14:textId="10827563" w:rsidR="0081336E" w:rsidRDefault="0081336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瀚蓝年度二轮检查批量签订。</w:t>
            </w:r>
          </w:p>
          <w:p w14:paraId="77DDFE00" w14:textId="3BD6AEAD" w:rsidR="0081336E" w:rsidRDefault="0081336E" w:rsidP="0081336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部门与个人规划工作。</w:t>
            </w:r>
          </w:p>
          <w:p w14:paraId="70FAFBAA" w14:textId="05289AD5" w:rsidR="0081336E" w:rsidRDefault="0081336E" w:rsidP="008133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开票回款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14:paraId="55EE6271" w14:textId="45E15EE1" w:rsidR="005040F4" w:rsidRPr="005040F4" w:rsidRDefault="005040F4" w:rsidP="005040F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A2E89D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6D2279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1336E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212BB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212BB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212B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4883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1126</cp:revision>
  <dcterms:created xsi:type="dcterms:W3CDTF">2015-03-30T02:42:00Z</dcterms:created>
  <dcterms:modified xsi:type="dcterms:W3CDTF">2021-11-20T03:24:00Z</dcterms:modified>
</cp:coreProperties>
</file>