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推广：沧州中节能数采仪升级 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推广：山东省济南生态环境监测中心驻地运维服务合同续签，鄄城圣元（续签）、中节能郯城（新签）、海康环保（新签）365服务合同签订。章丘市4.2系统培训 。 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3、天津中节能365服务合同、培训合同签订跟进。天津、北京排查系统培训（李红燕）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网络卡服务器远程不了，工作无法开展。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使用推进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部署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27606E59"/>
    <w:rsid w:val="375022DA"/>
    <w:rsid w:val="37D96DF0"/>
    <w:rsid w:val="3C476DF8"/>
    <w:rsid w:val="3FB429FE"/>
    <w:rsid w:val="51145480"/>
    <w:rsid w:val="5BA82315"/>
    <w:rsid w:val="5DD36680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67</TotalTime>
  <ScaleCrop>false</ScaleCrop>
  <LinksUpToDate>false</LinksUpToDate>
  <CharactersWithSpaces>342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2021-11-26T08:51:47Z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02FD07B1020D448791BFCE2992304331</vt:lpwstr>
  </property>
</Properties>
</file>