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0736C009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F972F7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E746E">
        <w:rPr>
          <w:rFonts w:ascii="黑体" w:eastAsia="黑体" w:hAnsi="黑体"/>
          <w:sz w:val="52"/>
        </w:rPr>
        <w:t>4</w:t>
      </w:r>
      <w:r w:rsidR="00F16C2A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1C97BA52" w14:textId="77777777" w:rsidR="00F16C2A" w:rsidRDefault="00F16C2A" w:rsidP="00F16C2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泉州协议升级合同批量签订。</w:t>
            </w:r>
          </w:p>
          <w:p w14:paraId="03D396C3" w14:textId="77777777" w:rsidR="00F16C2A" w:rsidRDefault="00F16C2A" w:rsidP="00F16C2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瀚蓝年度二轮检查批量签订。</w:t>
            </w:r>
          </w:p>
          <w:p w14:paraId="674B6871" w14:textId="77777777" w:rsidR="00F16C2A" w:rsidRDefault="00F16C2A" w:rsidP="00F16C2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部门与个人规划工作。</w:t>
            </w:r>
          </w:p>
          <w:p w14:paraId="52F29A54" w14:textId="77777777" w:rsidR="00F16C2A" w:rsidRDefault="00F16C2A" w:rsidP="00F16C2A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开票回款工作。</w:t>
            </w:r>
          </w:p>
          <w:p w14:paraId="0AB73AAF" w14:textId="6C29D9DC" w:rsidR="00C7233F" w:rsidRPr="00F16C2A" w:rsidRDefault="00C7233F" w:rsidP="0081336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0FFF54DE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CF0B1F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 w:rsidR="009F65E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CF0B1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9F65E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4B92B0D9" w14:textId="2617F65A" w:rsidR="0081336E" w:rsidRDefault="00A92A33" w:rsidP="0081336E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</w:t>
            </w:r>
            <w:r w:rsidR="009F65E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吉安招标启动工作。</w:t>
            </w:r>
          </w:p>
          <w:p w14:paraId="0052A51A" w14:textId="456BB202" w:rsidR="009F65E6" w:rsidRDefault="009F65E6" w:rsidP="009F65E6">
            <w:pPr>
              <w:widowControl/>
              <w:ind w:firstLineChars="100" w:firstLine="28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九江合同签订。</w:t>
            </w:r>
          </w:p>
          <w:p w14:paraId="4F98D0F1" w14:textId="797CFFBE" w:rsidR="009F65E6" w:rsidRDefault="009F65E6" w:rsidP="009F65E6">
            <w:pPr>
              <w:widowControl/>
              <w:ind w:firstLineChars="100" w:firstLine="28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福建省厅运维工作首位。</w:t>
            </w:r>
          </w:p>
          <w:p w14:paraId="4B6C02F9" w14:textId="3D3C49F8" w:rsidR="009F65E6" w:rsidRPr="005040F4" w:rsidRDefault="009F65E6" w:rsidP="009F65E6">
            <w:pPr>
              <w:widowControl/>
              <w:ind w:firstLineChars="100" w:firstLine="28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3年规划讨论。</w:t>
            </w:r>
          </w:p>
          <w:p w14:paraId="55EE6271" w14:textId="45E15EE1" w:rsidR="005040F4" w:rsidRPr="005040F4" w:rsidRDefault="005040F4" w:rsidP="00F16C2A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6004C21D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92A33">
        <w:rPr>
          <w:rFonts w:ascii="仿宋" w:eastAsia="仿宋" w:hAnsi="仿宋"/>
          <w:sz w:val="28"/>
          <w:szCs w:val="28"/>
          <w:u w:val="single"/>
        </w:rPr>
        <w:t>1</w:t>
      </w:r>
      <w:r w:rsidR="006D2279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1336E">
        <w:rPr>
          <w:rFonts w:ascii="仿宋" w:eastAsia="仿宋" w:hAnsi="仿宋"/>
          <w:sz w:val="28"/>
          <w:szCs w:val="28"/>
          <w:u w:val="single"/>
        </w:rPr>
        <w:t>2</w:t>
      </w:r>
      <w:r w:rsidR="00F16C2A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842" w14:textId="77777777" w:rsidR="00310D85" w:rsidRDefault="00310D85">
      <w:r>
        <w:separator/>
      </w:r>
    </w:p>
  </w:endnote>
  <w:endnote w:type="continuationSeparator" w:id="0">
    <w:p w14:paraId="0015A984" w14:textId="77777777" w:rsidR="00310D85" w:rsidRDefault="003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9F65E6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AF2" w14:textId="77777777" w:rsidR="00310D85" w:rsidRDefault="00310D85">
      <w:r>
        <w:separator/>
      </w:r>
    </w:p>
  </w:footnote>
  <w:footnote w:type="continuationSeparator" w:id="0">
    <w:p w14:paraId="0D1E205C" w14:textId="77777777" w:rsidR="00310D85" w:rsidRDefault="0031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9F65E6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9F65E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87EA8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4888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1128</cp:revision>
  <dcterms:created xsi:type="dcterms:W3CDTF">2015-03-30T02:42:00Z</dcterms:created>
  <dcterms:modified xsi:type="dcterms:W3CDTF">2021-11-27T03:02:00Z</dcterms:modified>
</cp:coreProperties>
</file>