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太原环晋365服务值守续签。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郑州正兴环保能源值守及培训推广。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山西数据控制单元推广。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完成484号文解读，对区域内4.2升级进行工作讨论。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应收账款进行催收。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榆林平台4.2部署工作安排。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公司保密原则制度宣贯。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咸阳市用电监管初验。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区域4.2升级工作沟通。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区域月度会议。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DB4B5E"/>
    <w:multiLevelType w:val="singleLevel"/>
    <w:tmpl w:val="EFDB4B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118C1311"/>
    <w:multiLevelType w:val="singleLevel"/>
    <w:tmpl w:val="118C131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00345A"/>
    <w:rsid w:val="4AFA2B81"/>
    <w:rsid w:val="4B6C41D7"/>
    <w:rsid w:val="4BEB4EA7"/>
    <w:rsid w:val="4C1B5B52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D456C5"/>
    <w:rsid w:val="60AE1280"/>
    <w:rsid w:val="61C72206"/>
    <w:rsid w:val="61DC03E6"/>
    <w:rsid w:val="622D2688"/>
    <w:rsid w:val="628125B2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332</TotalTime>
  <ScaleCrop>false</ScaleCrop>
  <LinksUpToDate>false</LinksUpToDate>
  <CharactersWithSpaces>256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2021-11-06T04:02:28Z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0D679188A9EC42968634815D7EDEB58A</vt:lpwstr>
  </property>
</Properties>
</file>