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推广：馆陶县正好环保值守 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推广：德州润电环保有限公司365服务 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3、天津市生态环境局4.2部署方案。（李红燕）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网络卡服务器远程不了，工作无法开展。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使用推进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部署</w:t>
            </w:r>
            <w:r>
              <w:rPr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3761464"/>
    <w:multiLevelType w:val="singleLevel"/>
    <w:tmpl w:val="237614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0CC3501"/>
    <w:rsid w:val="26BB564E"/>
    <w:rsid w:val="375022DA"/>
    <w:rsid w:val="3C476DF8"/>
    <w:rsid w:val="3FB429FE"/>
    <w:rsid w:val="51145480"/>
    <w:rsid w:val="5BA82315"/>
    <w:rsid w:val="5DD36680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64</TotalTime>
  <ScaleCrop>false</ScaleCrop>
  <LinksUpToDate>false</LinksUpToDate>
  <CharactersWithSpaces>342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2021-11-12T08:15:06Z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02FD07B1020D448791BFCE2992304331</vt:lpwstr>
  </property>
</Properties>
</file>