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山西动态管控工作推进。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咸阳市用电监控项目初验推进，推进回款。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各项目回款催款。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公司团建活动。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区域3年整体规划讨论。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山西出差进行市场推广。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区域3年整体规划稿。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365</TotalTime>
  <ScaleCrop>false</ScaleCrop>
  <LinksUpToDate>false</LinksUpToDate>
  <CharactersWithSpaces>256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2021-11-19T10:49:28Z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0D679188A9EC42968634815D7EDEB58A</vt:lpwstr>
  </property>
</Properties>
</file>