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28C29091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</w:t>
      </w:r>
      <w:r w:rsidR="00F972F7">
        <w:rPr>
          <w:rFonts w:ascii="黑体" w:eastAsia="黑体" w:hAnsi="黑体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E746E">
        <w:rPr>
          <w:rFonts w:ascii="黑体" w:eastAsia="黑体" w:hAnsi="黑体"/>
          <w:sz w:val="52"/>
        </w:rPr>
        <w:t>4</w:t>
      </w:r>
      <w:r w:rsidR="00981CAA">
        <w:rPr>
          <w:rFonts w:ascii="黑体" w:eastAsia="黑体" w:hAnsi="黑体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6B20C571" w14:textId="64D4933D" w:rsidR="00CF0B1F" w:rsidRPr="00BE3C29" w:rsidRDefault="003E746E" w:rsidP="006D2279">
            <w:pPr>
              <w:widowControl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 </w:t>
            </w:r>
          </w:p>
          <w:p w14:paraId="0F54C1F1" w14:textId="63436DAB" w:rsidR="003E746E" w:rsidRPr="00CF0B1F" w:rsidRDefault="003E746E" w:rsidP="003E746E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16D65FB7" w14:textId="77777777" w:rsidR="006D2279" w:rsidRDefault="006D2279" w:rsidP="006D2279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瀚蓝平台验收准备工作。</w:t>
            </w:r>
          </w:p>
          <w:p w14:paraId="39229DB6" w14:textId="77777777" w:rsidR="006D2279" w:rsidRDefault="006D2279" w:rsidP="006D2279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福建、宜春、吉安服务验收相关工作。</w:t>
            </w:r>
          </w:p>
          <w:p w14:paraId="00092BBC" w14:textId="77777777" w:rsidR="006D2279" w:rsidRDefault="006D2279" w:rsidP="006D2279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浙江省投标工作。</w:t>
            </w:r>
          </w:p>
          <w:p w14:paraId="7ADF6BE3" w14:textId="77777777" w:rsidR="006D2279" w:rsidRDefault="006D2279" w:rsidP="006D2279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福建省在线管理办法与厦门视频办法融合。</w:t>
            </w:r>
          </w:p>
          <w:p w14:paraId="0AB73AAF" w14:textId="27C23441" w:rsidR="00C7233F" w:rsidRPr="006D2279" w:rsidRDefault="00C7233F" w:rsidP="00A92A33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48BC4229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CF0B1F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</w:t>
            </w:r>
            <w:r w:rsidR="006D2279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33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，完成</w:t>
            </w:r>
            <w:r w:rsidR="00CF0B1F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6D2279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33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1D34D09" w:rsidR="00A02FAC" w:rsidRPr="00124875" w:rsidRDefault="00717B08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63939028" w14:textId="4286704C" w:rsidR="003E746E" w:rsidRDefault="00A92A33" w:rsidP="006D2279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</w:t>
            </w:r>
            <w:r w:rsidR="006D227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晋江代理商拜访沟通。</w:t>
            </w:r>
          </w:p>
          <w:p w14:paraId="0FAC307B" w14:textId="3A8EF7F0" w:rsidR="00A92A33" w:rsidRDefault="00A92A33" w:rsidP="006D2279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 </w:t>
            </w:r>
            <w:r w:rsidR="006D227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吉安市挂标参数确认，挂表报名工作</w:t>
            </w:r>
            <w:r w:rsidR="006D227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14:paraId="19CA9459" w14:textId="518406E9" w:rsidR="006D2279" w:rsidRDefault="006D2279" w:rsidP="006D2279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浙江省开标，合同起草工作。</w:t>
            </w:r>
          </w:p>
          <w:p w14:paraId="5109F687" w14:textId="6B54C7F4" w:rsidR="006D2279" w:rsidRDefault="006D2279" w:rsidP="006D2279">
            <w:pPr>
              <w:widowControl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 </w:t>
            </w:r>
            <w:r w:rsidR="00981CAA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催款工作。</w:t>
            </w:r>
          </w:p>
          <w:p w14:paraId="55EE6271" w14:textId="4B9E36E1" w:rsidR="006D2279" w:rsidRPr="006D2279" w:rsidRDefault="006D2279" w:rsidP="006D2279">
            <w:pPr>
              <w:widowControl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</w:tc>
      </w:tr>
    </w:tbl>
    <w:p w14:paraId="780CD5C7" w14:textId="2217D3FA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1D49A9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92A33">
        <w:rPr>
          <w:rFonts w:ascii="仿宋" w:eastAsia="仿宋" w:hAnsi="仿宋"/>
          <w:sz w:val="28"/>
          <w:szCs w:val="28"/>
          <w:u w:val="single"/>
        </w:rPr>
        <w:t>1</w:t>
      </w:r>
      <w:r w:rsidR="006D2279">
        <w:rPr>
          <w:rFonts w:ascii="仿宋" w:eastAsia="仿宋" w:hAnsi="仿宋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6D2279">
        <w:rPr>
          <w:rFonts w:ascii="仿宋" w:eastAsia="仿宋" w:hAnsi="仿宋"/>
          <w:sz w:val="28"/>
          <w:szCs w:val="28"/>
          <w:u w:val="single"/>
        </w:rPr>
        <w:t>6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15842" w14:textId="77777777" w:rsidR="00310D85" w:rsidRDefault="00310D85">
      <w:r>
        <w:separator/>
      </w:r>
    </w:p>
  </w:endnote>
  <w:endnote w:type="continuationSeparator" w:id="0">
    <w:p w14:paraId="0015A984" w14:textId="77777777" w:rsidR="00310D85" w:rsidRDefault="0031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981CAA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251659264">
          <v:imagedata r:id="rId1" o:title="基础部分2"/>
        </v:shape>
      </w:pict>
    </w:r>
    <w:r>
      <w:rPr>
        <w:noProof/>
        <w:sz w:val="20"/>
      </w:rPr>
      <w:pict w14:anchorId="22CC55B1">
        <v:line id="_x0000_s1027" style="position:absolute;left:0;text-align:left;z-index:251658240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0AF2" w14:textId="77777777" w:rsidR="00310D85" w:rsidRDefault="00310D85">
      <w:r>
        <w:separator/>
      </w:r>
    </w:p>
  </w:footnote>
  <w:footnote w:type="continuationSeparator" w:id="0">
    <w:p w14:paraId="0D1E205C" w14:textId="77777777" w:rsidR="00310D85" w:rsidRDefault="00310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981CAA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251656192">
          <v:imagedata r:id="rId1" o:title="页眉1"/>
          <w10:wrap type="topAndBottom"/>
        </v:shape>
      </w:pict>
    </w:r>
  </w:p>
  <w:p w14:paraId="4D2AF662" w14:textId="77777777" w:rsidR="009E31A5" w:rsidRDefault="00981CAA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1026" style="position:absolute;left:0;text-align:left;z-index:251657216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070"/>
    <w:rsid w:val="000B5C47"/>
    <w:rsid w:val="000B5E39"/>
    <w:rsid w:val="000C025E"/>
    <w:rsid w:val="000C0EA7"/>
    <w:rsid w:val="000C33D5"/>
    <w:rsid w:val="000C47B7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A0529"/>
    <w:rsid w:val="001A2C9D"/>
    <w:rsid w:val="001A2CE3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3938"/>
    <w:rsid w:val="00234753"/>
    <w:rsid w:val="00235B67"/>
    <w:rsid w:val="00235F30"/>
    <w:rsid w:val="00237407"/>
    <w:rsid w:val="00240ADC"/>
    <w:rsid w:val="002444D8"/>
    <w:rsid w:val="00245116"/>
    <w:rsid w:val="00251114"/>
    <w:rsid w:val="00253E49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03EA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0D85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46D3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60CC"/>
    <w:rsid w:val="003E746E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3673"/>
    <w:rsid w:val="006C73CD"/>
    <w:rsid w:val="006C7545"/>
    <w:rsid w:val="006D08B7"/>
    <w:rsid w:val="006D2279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1E1C"/>
    <w:rsid w:val="007F3DD8"/>
    <w:rsid w:val="007F3F43"/>
    <w:rsid w:val="007F681A"/>
    <w:rsid w:val="007F6F3E"/>
    <w:rsid w:val="007F73C3"/>
    <w:rsid w:val="007F75BE"/>
    <w:rsid w:val="007F7F84"/>
    <w:rsid w:val="00800E13"/>
    <w:rsid w:val="008018E1"/>
    <w:rsid w:val="00801970"/>
    <w:rsid w:val="00804F03"/>
    <w:rsid w:val="00805DDA"/>
    <w:rsid w:val="0080717C"/>
    <w:rsid w:val="0081037F"/>
    <w:rsid w:val="008108EC"/>
    <w:rsid w:val="00810C36"/>
    <w:rsid w:val="00810EBF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3E4F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5518B"/>
    <w:rsid w:val="00961BB3"/>
    <w:rsid w:val="00962AE5"/>
    <w:rsid w:val="00963301"/>
    <w:rsid w:val="00967C02"/>
    <w:rsid w:val="00971E01"/>
    <w:rsid w:val="009720A3"/>
    <w:rsid w:val="00972935"/>
    <w:rsid w:val="009743D2"/>
    <w:rsid w:val="0097482D"/>
    <w:rsid w:val="009761B1"/>
    <w:rsid w:val="00977F12"/>
    <w:rsid w:val="009805B6"/>
    <w:rsid w:val="00981CAA"/>
    <w:rsid w:val="009827F2"/>
    <w:rsid w:val="00985FFD"/>
    <w:rsid w:val="00986294"/>
    <w:rsid w:val="00990308"/>
    <w:rsid w:val="00990CAE"/>
    <w:rsid w:val="00990FD2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75"/>
    <w:rsid w:val="009A7BDB"/>
    <w:rsid w:val="009A7C3E"/>
    <w:rsid w:val="009B0BA0"/>
    <w:rsid w:val="009B4BD5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2A33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C6A29"/>
    <w:rsid w:val="00AD0DA5"/>
    <w:rsid w:val="00AD170E"/>
    <w:rsid w:val="00AD1FBE"/>
    <w:rsid w:val="00AD38F3"/>
    <w:rsid w:val="00AD6CFA"/>
    <w:rsid w:val="00AD7101"/>
    <w:rsid w:val="00AD7213"/>
    <w:rsid w:val="00AE10CE"/>
    <w:rsid w:val="00AE483F"/>
    <w:rsid w:val="00AF16FC"/>
    <w:rsid w:val="00AF17CD"/>
    <w:rsid w:val="00AF2279"/>
    <w:rsid w:val="00AF3DCE"/>
    <w:rsid w:val="00AF4C4C"/>
    <w:rsid w:val="00AF5BE9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5886"/>
    <w:rsid w:val="00B503C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36C3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17F0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3C29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07BC3"/>
    <w:rsid w:val="00C105E8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47020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233F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0B1F"/>
    <w:rsid w:val="00CF2C55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ABB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481D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078AB"/>
    <w:rsid w:val="00E12DA7"/>
    <w:rsid w:val="00E14B0D"/>
    <w:rsid w:val="00E15D70"/>
    <w:rsid w:val="00E16B9E"/>
    <w:rsid w:val="00E20FB5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749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7CE"/>
    <w:rsid w:val="00E87EA8"/>
    <w:rsid w:val="00E9108E"/>
    <w:rsid w:val="00E923FE"/>
    <w:rsid w:val="00E92C44"/>
    <w:rsid w:val="00E938BD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C649A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521C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2F7"/>
    <w:rsid w:val="00F977A1"/>
    <w:rsid w:val="00FA00C1"/>
    <w:rsid w:val="00FA14AE"/>
    <w:rsid w:val="00FA2160"/>
    <w:rsid w:val="00FA47AF"/>
    <w:rsid w:val="00FA5858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4868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326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1121</cp:revision>
  <dcterms:created xsi:type="dcterms:W3CDTF">2015-03-30T02:42:00Z</dcterms:created>
  <dcterms:modified xsi:type="dcterms:W3CDTF">2021-11-06T00:48:00Z</dcterms:modified>
</cp:coreProperties>
</file>