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3F8FD778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F972F7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E746E">
        <w:rPr>
          <w:rFonts w:ascii="黑体" w:eastAsia="黑体" w:hAnsi="黑体"/>
          <w:sz w:val="52"/>
        </w:rPr>
        <w:t>4</w:t>
      </w:r>
      <w:r w:rsidR="00D341CA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6B20C571" w14:textId="64D4933D" w:rsidR="00CF0B1F" w:rsidRPr="00BE3C29" w:rsidRDefault="003E746E" w:rsidP="006D2279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</w:p>
          <w:p w14:paraId="04735A02" w14:textId="64BF6807" w:rsidR="00D341CA" w:rsidRDefault="00D341CA" w:rsidP="00D341CA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 w:rsidR="005040F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晋江代理商拜访沟通。</w:t>
            </w:r>
          </w:p>
          <w:p w14:paraId="5850A23E" w14:textId="77777777" w:rsidR="00D341CA" w:rsidRDefault="00D341CA" w:rsidP="00D341CA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吉安市挂标参数确认，挂表报名工作。</w:t>
            </w:r>
          </w:p>
          <w:p w14:paraId="286D021C" w14:textId="77777777" w:rsidR="00D341CA" w:rsidRDefault="00D341CA" w:rsidP="00D341CA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浙江省开标，合同起草工作。</w:t>
            </w:r>
          </w:p>
          <w:p w14:paraId="78F6C0FD" w14:textId="77777777" w:rsidR="00D341CA" w:rsidRDefault="00D341CA" w:rsidP="00D341CA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催款工作。</w:t>
            </w:r>
          </w:p>
          <w:p w14:paraId="0AB73AAF" w14:textId="27C23441" w:rsidR="00C7233F" w:rsidRPr="006D2279" w:rsidRDefault="00C7233F" w:rsidP="00A92A3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BB33815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CF0B1F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 w:rsidR="00847CD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CF0B1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847CD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B92B0D9" w14:textId="67125149" w:rsidR="006D2279" w:rsidRDefault="00A92A33" w:rsidP="00D341CA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</w:t>
            </w:r>
            <w:r w:rsidR="005040F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 w:rsidR="005040F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吉安投标工作。</w:t>
            </w:r>
          </w:p>
          <w:p w14:paraId="458C60E8" w14:textId="356E762E" w:rsidR="005040F4" w:rsidRDefault="005040F4" w:rsidP="005040F4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浙江合同签订。</w:t>
            </w:r>
          </w:p>
          <w:p w14:paraId="55EE6271" w14:textId="46421780" w:rsidR="005040F4" w:rsidRPr="005040F4" w:rsidRDefault="005040F4" w:rsidP="005040F4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江西、福建传输率切换保障工作。</w:t>
            </w:r>
          </w:p>
        </w:tc>
      </w:tr>
    </w:tbl>
    <w:p w14:paraId="780CD5C7" w14:textId="682E1917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92A33">
        <w:rPr>
          <w:rFonts w:ascii="仿宋" w:eastAsia="仿宋" w:hAnsi="仿宋"/>
          <w:sz w:val="28"/>
          <w:szCs w:val="28"/>
          <w:u w:val="single"/>
        </w:rPr>
        <w:t>1</w:t>
      </w:r>
      <w:r w:rsidR="006D2279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341CA">
        <w:rPr>
          <w:rFonts w:ascii="仿宋" w:eastAsia="仿宋" w:hAnsi="仿宋"/>
          <w:sz w:val="28"/>
          <w:szCs w:val="28"/>
          <w:u w:val="single"/>
        </w:rPr>
        <w:t>13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5040F4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5040F4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5040F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4880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1124</cp:revision>
  <dcterms:created xsi:type="dcterms:W3CDTF">2015-03-30T02:42:00Z</dcterms:created>
  <dcterms:modified xsi:type="dcterms:W3CDTF">2021-11-13T02:53:00Z</dcterms:modified>
</cp:coreProperties>
</file>