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48738160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C82012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3626D2">
        <w:rPr>
          <w:rFonts w:ascii="黑体" w:eastAsia="黑体" w:hAnsi="黑体"/>
          <w:sz w:val="52"/>
        </w:rPr>
        <w:t>4</w:t>
      </w:r>
      <w:r w:rsidR="00F30F16">
        <w:rPr>
          <w:rFonts w:ascii="黑体" w:eastAsia="黑体" w:hAnsi="黑体"/>
          <w:sz w:val="52"/>
        </w:rPr>
        <w:t>5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66F5FE8D" w14:textId="607DC5EB" w:rsidR="00666882" w:rsidRPr="00233EA2" w:rsidRDefault="0069463A" w:rsidP="00B437D8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南通市</w:t>
            </w:r>
            <w:proofErr w:type="gramStart"/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运维招投标</w:t>
            </w:r>
            <w:proofErr w:type="gramEnd"/>
            <w:r w:rsidR="00F30F16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文件编写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，江苏省</w:t>
            </w:r>
            <w:proofErr w:type="gramStart"/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厅业务</w:t>
            </w:r>
            <w:proofErr w:type="gramEnd"/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需求及招投标工作，</w:t>
            </w:r>
            <w:r w:rsidR="00F30F16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4</w:t>
            </w:r>
            <w:r w:rsidR="00F30F16">
              <w:rPr>
                <w:rFonts w:ascii="仿宋" w:eastAsia="仿宋" w:hAnsi="仿宋"/>
                <w:color w:val="808080"/>
                <w:sz w:val="28"/>
                <w:szCs w:val="28"/>
              </w:rPr>
              <w:t>.2</w:t>
            </w:r>
            <w:r w:rsidR="00F30F16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系统升级，排查工作调度，保密规章讲解，苏州、无锡等地合同沟通。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3B253F3E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148B32B6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2EF2E594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49034E1A" w:rsidR="002474CD" w:rsidRDefault="00F30F16" w:rsidP="00C82012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南通项目投标，徐州运维合同，苏州运维方案。</w:t>
            </w:r>
          </w:p>
        </w:tc>
      </w:tr>
    </w:tbl>
    <w:p w14:paraId="7FC7A80A" w14:textId="6A941D40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C82012">
        <w:rPr>
          <w:rFonts w:ascii="仿宋" w:eastAsia="仿宋" w:hAnsi="仿宋" w:hint="eastAsia"/>
          <w:sz w:val="28"/>
          <w:szCs w:val="28"/>
          <w:u w:val="single"/>
        </w:rPr>
        <w:t>1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 w:rsidR="003626D2">
        <w:rPr>
          <w:rFonts w:ascii="仿宋" w:eastAsia="仿宋" w:hAnsi="仿宋"/>
          <w:sz w:val="28"/>
          <w:szCs w:val="28"/>
        </w:rPr>
        <w:t>1</w:t>
      </w:r>
      <w:r w:rsidR="0069463A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月</w:t>
      </w:r>
      <w:r w:rsidR="00F30F16">
        <w:rPr>
          <w:rFonts w:ascii="仿宋" w:eastAsia="仿宋" w:hAnsi="仿宋"/>
          <w:sz w:val="28"/>
          <w:szCs w:val="28"/>
        </w:rPr>
        <w:t>12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E2749" w14:textId="77777777" w:rsidR="00601CD7" w:rsidRDefault="00601CD7">
      <w:r>
        <w:separator/>
      </w:r>
    </w:p>
  </w:endnote>
  <w:endnote w:type="continuationSeparator" w:id="0">
    <w:p w14:paraId="078A4121" w14:textId="77777777" w:rsidR="00601CD7" w:rsidRDefault="00601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601CD7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2B001" w14:textId="77777777" w:rsidR="00601CD7" w:rsidRDefault="00601CD7">
      <w:r>
        <w:separator/>
      </w:r>
    </w:p>
  </w:footnote>
  <w:footnote w:type="continuationSeparator" w:id="0">
    <w:p w14:paraId="01E5CE94" w14:textId="77777777" w:rsidR="00601CD7" w:rsidRDefault="00601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601CD7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601CD7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5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15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3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311BE"/>
    <w:rsid w:val="00034371"/>
    <w:rsid w:val="000479B1"/>
    <w:rsid w:val="00053516"/>
    <w:rsid w:val="00057C27"/>
    <w:rsid w:val="0006279A"/>
    <w:rsid w:val="00065B3B"/>
    <w:rsid w:val="00065E12"/>
    <w:rsid w:val="00070176"/>
    <w:rsid w:val="00072356"/>
    <w:rsid w:val="000727C7"/>
    <w:rsid w:val="000922EC"/>
    <w:rsid w:val="0009555E"/>
    <w:rsid w:val="000974FF"/>
    <w:rsid w:val="000B60E0"/>
    <w:rsid w:val="000C3847"/>
    <w:rsid w:val="000C415B"/>
    <w:rsid w:val="000E2B8A"/>
    <w:rsid w:val="000E3839"/>
    <w:rsid w:val="000E3F4D"/>
    <w:rsid w:val="000E451F"/>
    <w:rsid w:val="000F03FE"/>
    <w:rsid w:val="000F0F10"/>
    <w:rsid w:val="000F2023"/>
    <w:rsid w:val="000F48B0"/>
    <w:rsid w:val="001076D1"/>
    <w:rsid w:val="00112F90"/>
    <w:rsid w:val="001144CF"/>
    <w:rsid w:val="00115763"/>
    <w:rsid w:val="00120C39"/>
    <w:rsid w:val="00120C90"/>
    <w:rsid w:val="00120D48"/>
    <w:rsid w:val="00125040"/>
    <w:rsid w:val="00125CF4"/>
    <w:rsid w:val="001301D5"/>
    <w:rsid w:val="00141BC9"/>
    <w:rsid w:val="001421D9"/>
    <w:rsid w:val="00146549"/>
    <w:rsid w:val="00152657"/>
    <w:rsid w:val="00154C04"/>
    <w:rsid w:val="0015623E"/>
    <w:rsid w:val="00157190"/>
    <w:rsid w:val="00160F70"/>
    <w:rsid w:val="00163A86"/>
    <w:rsid w:val="0016416A"/>
    <w:rsid w:val="00170846"/>
    <w:rsid w:val="00172279"/>
    <w:rsid w:val="00173024"/>
    <w:rsid w:val="00194CFE"/>
    <w:rsid w:val="00195A06"/>
    <w:rsid w:val="001A02B7"/>
    <w:rsid w:val="001A27AD"/>
    <w:rsid w:val="001A3433"/>
    <w:rsid w:val="001A7C50"/>
    <w:rsid w:val="001B36C4"/>
    <w:rsid w:val="001C0E7E"/>
    <w:rsid w:val="001D2113"/>
    <w:rsid w:val="001D3CBB"/>
    <w:rsid w:val="001E63D2"/>
    <w:rsid w:val="001F2510"/>
    <w:rsid w:val="001F2C09"/>
    <w:rsid w:val="001F4139"/>
    <w:rsid w:val="001F6747"/>
    <w:rsid w:val="001F6775"/>
    <w:rsid w:val="0020224B"/>
    <w:rsid w:val="00202FCC"/>
    <w:rsid w:val="00211BD6"/>
    <w:rsid w:val="002242FC"/>
    <w:rsid w:val="00233EA2"/>
    <w:rsid w:val="002358C8"/>
    <w:rsid w:val="00236EF8"/>
    <w:rsid w:val="002444F2"/>
    <w:rsid w:val="002474CD"/>
    <w:rsid w:val="0025020C"/>
    <w:rsid w:val="00251411"/>
    <w:rsid w:val="00251FBA"/>
    <w:rsid w:val="002525AD"/>
    <w:rsid w:val="00264793"/>
    <w:rsid w:val="00271EDE"/>
    <w:rsid w:val="00274B68"/>
    <w:rsid w:val="00274E8E"/>
    <w:rsid w:val="00277749"/>
    <w:rsid w:val="00277E75"/>
    <w:rsid w:val="00277F76"/>
    <w:rsid w:val="002810AD"/>
    <w:rsid w:val="002854ED"/>
    <w:rsid w:val="00296044"/>
    <w:rsid w:val="0029775D"/>
    <w:rsid w:val="002A78EE"/>
    <w:rsid w:val="002B1948"/>
    <w:rsid w:val="002B77F8"/>
    <w:rsid w:val="002E018C"/>
    <w:rsid w:val="002E1D33"/>
    <w:rsid w:val="002E2D7B"/>
    <w:rsid w:val="002F1E91"/>
    <w:rsid w:val="002F2CB3"/>
    <w:rsid w:val="002F33B0"/>
    <w:rsid w:val="00311C60"/>
    <w:rsid w:val="00314028"/>
    <w:rsid w:val="0031463E"/>
    <w:rsid w:val="00333A07"/>
    <w:rsid w:val="00335A6A"/>
    <w:rsid w:val="00340BDB"/>
    <w:rsid w:val="00350332"/>
    <w:rsid w:val="003520F2"/>
    <w:rsid w:val="00352ED2"/>
    <w:rsid w:val="0035363D"/>
    <w:rsid w:val="00354E49"/>
    <w:rsid w:val="00355905"/>
    <w:rsid w:val="00355E4E"/>
    <w:rsid w:val="00355F55"/>
    <w:rsid w:val="003626D2"/>
    <w:rsid w:val="00371E9E"/>
    <w:rsid w:val="00391B72"/>
    <w:rsid w:val="0039285A"/>
    <w:rsid w:val="00396311"/>
    <w:rsid w:val="003A2A52"/>
    <w:rsid w:val="003A526A"/>
    <w:rsid w:val="003A7910"/>
    <w:rsid w:val="003B0AFE"/>
    <w:rsid w:val="003B4B53"/>
    <w:rsid w:val="003C0052"/>
    <w:rsid w:val="003C1DC3"/>
    <w:rsid w:val="003C69F5"/>
    <w:rsid w:val="003C77B7"/>
    <w:rsid w:val="003F1939"/>
    <w:rsid w:val="003F249E"/>
    <w:rsid w:val="00400642"/>
    <w:rsid w:val="00400755"/>
    <w:rsid w:val="0040592E"/>
    <w:rsid w:val="00405C1F"/>
    <w:rsid w:val="004066AB"/>
    <w:rsid w:val="004235A8"/>
    <w:rsid w:val="00424B9C"/>
    <w:rsid w:val="00430FB0"/>
    <w:rsid w:val="00433AB2"/>
    <w:rsid w:val="00435421"/>
    <w:rsid w:val="004410D7"/>
    <w:rsid w:val="00443FC4"/>
    <w:rsid w:val="00444B69"/>
    <w:rsid w:val="0044528F"/>
    <w:rsid w:val="00445562"/>
    <w:rsid w:val="00447F84"/>
    <w:rsid w:val="00455AB5"/>
    <w:rsid w:val="00457475"/>
    <w:rsid w:val="00457987"/>
    <w:rsid w:val="00457DDC"/>
    <w:rsid w:val="00464DDF"/>
    <w:rsid w:val="00476420"/>
    <w:rsid w:val="004B0410"/>
    <w:rsid w:val="004B0BD3"/>
    <w:rsid w:val="004B1748"/>
    <w:rsid w:val="004B5C98"/>
    <w:rsid w:val="004C795E"/>
    <w:rsid w:val="004C7DD0"/>
    <w:rsid w:val="004D1686"/>
    <w:rsid w:val="004D5E1A"/>
    <w:rsid w:val="004E3ABC"/>
    <w:rsid w:val="004E4FA2"/>
    <w:rsid w:val="004F024B"/>
    <w:rsid w:val="004F10B5"/>
    <w:rsid w:val="00501525"/>
    <w:rsid w:val="005066D4"/>
    <w:rsid w:val="00507F2B"/>
    <w:rsid w:val="00512A32"/>
    <w:rsid w:val="00521B47"/>
    <w:rsid w:val="00540089"/>
    <w:rsid w:val="0054500E"/>
    <w:rsid w:val="0055791B"/>
    <w:rsid w:val="00575953"/>
    <w:rsid w:val="005764A0"/>
    <w:rsid w:val="0057666E"/>
    <w:rsid w:val="0057684A"/>
    <w:rsid w:val="00590301"/>
    <w:rsid w:val="005946CA"/>
    <w:rsid w:val="0059597E"/>
    <w:rsid w:val="005A476C"/>
    <w:rsid w:val="005A6B9B"/>
    <w:rsid w:val="005B2BCB"/>
    <w:rsid w:val="005B3EF6"/>
    <w:rsid w:val="005B44DB"/>
    <w:rsid w:val="005B6880"/>
    <w:rsid w:val="005C0297"/>
    <w:rsid w:val="005C3B2E"/>
    <w:rsid w:val="005D153C"/>
    <w:rsid w:val="005D1C60"/>
    <w:rsid w:val="005E35C2"/>
    <w:rsid w:val="005E6251"/>
    <w:rsid w:val="005E7AE5"/>
    <w:rsid w:val="005F2F7D"/>
    <w:rsid w:val="005F306A"/>
    <w:rsid w:val="005F3228"/>
    <w:rsid w:val="005F389F"/>
    <w:rsid w:val="005F6969"/>
    <w:rsid w:val="0060181F"/>
    <w:rsid w:val="00601838"/>
    <w:rsid w:val="00601CD7"/>
    <w:rsid w:val="00610645"/>
    <w:rsid w:val="006166B5"/>
    <w:rsid w:val="0063185D"/>
    <w:rsid w:val="00633B25"/>
    <w:rsid w:val="00642FAB"/>
    <w:rsid w:val="00644463"/>
    <w:rsid w:val="00652E52"/>
    <w:rsid w:val="00653542"/>
    <w:rsid w:val="00653A82"/>
    <w:rsid w:val="00664EFF"/>
    <w:rsid w:val="00666882"/>
    <w:rsid w:val="00672108"/>
    <w:rsid w:val="00674014"/>
    <w:rsid w:val="006809B5"/>
    <w:rsid w:val="006837FB"/>
    <w:rsid w:val="006849FA"/>
    <w:rsid w:val="0069463A"/>
    <w:rsid w:val="006A1BAF"/>
    <w:rsid w:val="006A6AB5"/>
    <w:rsid w:val="006B2B16"/>
    <w:rsid w:val="006D5019"/>
    <w:rsid w:val="006E75B8"/>
    <w:rsid w:val="0070360F"/>
    <w:rsid w:val="0070705F"/>
    <w:rsid w:val="00712799"/>
    <w:rsid w:val="007140A1"/>
    <w:rsid w:val="0072049E"/>
    <w:rsid w:val="00726733"/>
    <w:rsid w:val="0073295C"/>
    <w:rsid w:val="0073410B"/>
    <w:rsid w:val="00735D81"/>
    <w:rsid w:val="00740BD0"/>
    <w:rsid w:val="00741BAF"/>
    <w:rsid w:val="00744460"/>
    <w:rsid w:val="007468BE"/>
    <w:rsid w:val="0075365C"/>
    <w:rsid w:val="00754C1C"/>
    <w:rsid w:val="00767EC8"/>
    <w:rsid w:val="00776EB0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D0BB8"/>
    <w:rsid w:val="007D2CF0"/>
    <w:rsid w:val="007D5E72"/>
    <w:rsid w:val="007E33AD"/>
    <w:rsid w:val="007F7731"/>
    <w:rsid w:val="00801EE2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4689"/>
    <w:rsid w:val="00827FD9"/>
    <w:rsid w:val="00834475"/>
    <w:rsid w:val="0083644A"/>
    <w:rsid w:val="008369E7"/>
    <w:rsid w:val="0083707E"/>
    <w:rsid w:val="00847517"/>
    <w:rsid w:val="00852D16"/>
    <w:rsid w:val="00863AD6"/>
    <w:rsid w:val="0086620F"/>
    <w:rsid w:val="008663C2"/>
    <w:rsid w:val="0086792F"/>
    <w:rsid w:val="00881802"/>
    <w:rsid w:val="0088552C"/>
    <w:rsid w:val="0088696D"/>
    <w:rsid w:val="00887242"/>
    <w:rsid w:val="00891431"/>
    <w:rsid w:val="00891550"/>
    <w:rsid w:val="008A4D8B"/>
    <w:rsid w:val="008A546C"/>
    <w:rsid w:val="008A78BB"/>
    <w:rsid w:val="008B3AF8"/>
    <w:rsid w:val="008B7960"/>
    <w:rsid w:val="008C059C"/>
    <w:rsid w:val="008D7BE3"/>
    <w:rsid w:val="008E029D"/>
    <w:rsid w:val="008E2696"/>
    <w:rsid w:val="008E7E17"/>
    <w:rsid w:val="008F04D5"/>
    <w:rsid w:val="008F0AE2"/>
    <w:rsid w:val="008F14F5"/>
    <w:rsid w:val="00902B77"/>
    <w:rsid w:val="00916D45"/>
    <w:rsid w:val="009200C4"/>
    <w:rsid w:val="0092389C"/>
    <w:rsid w:val="00924C7F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6349A"/>
    <w:rsid w:val="00965CC0"/>
    <w:rsid w:val="00966CEB"/>
    <w:rsid w:val="00967982"/>
    <w:rsid w:val="00967FC7"/>
    <w:rsid w:val="00971879"/>
    <w:rsid w:val="00982E3E"/>
    <w:rsid w:val="0099130F"/>
    <w:rsid w:val="009A1330"/>
    <w:rsid w:val="009A2AAC"/>
    <w:rsid w:val="009A3683"/>
    <w:rsid w:val="009B56F2"/>
    <w:rsid w:val="009C21E3"/>
    <w:rsid w:val="009C401E"/>
    <w:rsid w:val="009C4DD2"/>
    <w:rsid w:val="009D73BC"/>
    <w:rsid w:val="009E229D"/>
    <w:rsid w:val="009E2A9F"/>
    <w:rsid w:val="009E31A5"/>
    <w:rsid w:val="009E31E9"/>
    <w:rsid w:val="009F7F80"/>
    <w:rsid w:val="00A01EB6"/>
    <w:rsid w:val="00A01F3A"/>
    <w:rsid w:val="00A033A0"/>
    <w:rsid w:val="00A05ABD"/>
    <w:rsid w:val="00A077A1"/>
    <w:rsid w:val="00A077B9"/>
    <w:rsid w:val="00A21599"/>
    <w:rsid w:val="00A22C49"/>
    <w:rsid w:val="00A30E27"/>
    <w:rsid w:val="00A41BD8"/>
    <w:rsid w:val="00A41C40"/>
    <w:rsid w:val="00A434E5"/>
    <w:rsid w:val="00A46E79"/>
    <w:rsid w:val="00A47ED8"/>
    <w:rsid w:val="00A542B4"/>
    <w:rsid w:val="00A602EE"/>
    <w:rsid w:val="00A62393"/>
    <w:rsid w:val="00A64346"/>
    <w:rsid w:val="00A647E5"/>
    <w:rsid w:val="00A653D2"/>
    <w:rsid w:val="00A71146"/>
    <w:rsid w:val="00A716B8"/>
    <w:rsid w:val="00A74ADD"/>
    <w:rsid w:val="00A74F00"/>
    <w:rsid w:val="00A75663"/>
    <w:rsid w:val="00A843D0"/>
    <w:rsid w:val="00A86516"/>
    <w:rsid w:val="00A86AA0"/>
    <w:rsid w:val="00AB41CD"/>
    <w:rsid w:val="00AC0EE5"/>
    <w:rsid w:val="00AC2DBC"/>
    <w:rsid w:val="00AC5828"/>
    <w:rsid w:val="00AE1306"/>
    <w:rsid w:val="00AE64AF"/>
    <w:rsid w:val="00AF220B"/>
    <w:rsid w:val="00AF31BE"/>
    <w:rsid w:val="00AF4E10"/>
    <w:rsid w:val="00B01B59"/>
    <w:rsid w:val="00B07077"/>
    <w:rsid w:val="00B11D48"/>
    <w:rsid w:val="00B122B3"/>
    <w:rsid w:val="00B125EB"/>
    <w:rsid w:val="00B179F6"/>
    <w:rsid w:val="00B2632B"/>
    <w:rsid w:val="00B265CB"/>
    <w:rsid w:val="00B30E6B"/>
    <w:rsid w:val="00B316B0"/>
    <w:rsid w:val="00B412C6"/>
    <w:rsid w:val="00B437D8"/>
    <w:rsid w:val="00B44DB1"/>
    <w:rsid w:val="00B45220"/>
    <w:rsid w:val="00B46116"/>
    <w:rsid w:val="00B565CD"/>
    <w:rsid w:val="00B574F1"/>
    <w:rsid w:val="00B57D98"/>
    <w:rsid w:val="00B63E5B"/>
    <w:rsid w:val="00B67D07"/>
    <w:rsid w:val="00B70A1D"/>
    <w:rsid w:val="00B764EF"/>
    <w:rsid w:val="00B91C4C"/>
    <w:rsid w:val="00BA3C0C"/>
    <w:rsid w:val="00BC055A"/>
    <w:rsid w:val="00BE2FD5"/>
    <w:rsid w:val="00BE6E5D"/>
    <w:rsid w:val="00C00DD5"/>
    <w:rsid w:val="00C0173C"/>
    <w:rsid w:val="00C1168D"/>
    <w:rsid w:val="00C1650B"/>
    <w:rsid w:val="00C20719"/>
    <w:rsid w:val="00C20D73"/>
    <w:rsid w:val="00C2173D"/>
    <w:rsid w:val="00C246B1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71876"/>
    <w:rsid w:val="00C749A3"/>
    <w:rsid w:val="00C76BB7"/>
    <w:rsid w:val="00C80262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B01B7"/>
    <w:rsid w:val="00CB1157"/>
    <w:rsid w:val="00CB4056"/>
    <w:rsid w:val="00CB413D"/>
    <w:rsid w:val="00CB639B"/>
    <w:rsid w:val="00CC2E70"/>
    <w:rsid w:val="00CC7C88"/>
    <w:rsid w:val="00CE288B"/>
    <w:rsid w:val="00CE4A43"/>
    <w:rsid w:val="00D02428"/>
    <w:rsid w:val="00D03A6C"/>
    <w:rsid w:val="00D05978"/>
    <w:rsid w:val="00D1006B"/>
    <w:rsid w:val="00D108E0"/>
    <w:rsid w:val="00D10FA4"/>
    <w:rsid w:val="00D15A7D"/>
    <w:rsid w:val="00D26134"/>
    <w:rsid w:val="00D363B7"/>
    <w:rsid w:val="00D41C6B"/>
    <w:rsid w:val="00D4544A"/>
    <w:rsid w:val="00D51BA8"/>
    <w:rsid w:val="00D52D00"/>
    <w:rsid w:val="00D60392"/>
    <w:rsid w:val="00D641F9"/>
    <w:rsid w:val="00D657BB"/>
    <w:rsid w:val="00D7601E"/>
    <w:rsid w:val="00D779B4"/>
    <w:rsid w:val="00D90E44"/>
    <w:rsid w:val="00DA29BA"/>
    <w:rsid w:val="00DA7357"/>
    <w:rsid w:val="00DA7E95"/>
    <w:rsid w:val="00DB3F1E"/>
    <w:rsid w:val="00DC14C1"/>
    <w:rsid w:val="00DC2F78"/>
    <w:rsid w:val="00DC31AE"/>
    <w:rsid w:val="00DC4C73"/>
    <w:rsid w:val="00DD075C"/>
    <w:rsid w:val="00DD2BB9"/>
    <w:rsid w:val="00DD2C1A"/>
    <w:rsid w:val="00DD39E5"/>
    <w:rsid w:val="00DE14C7"/>
    <w:rsid w:val="00DE50D2"/>
    <w:rsid w:val="00DF4D94"/>
    <w:rsid w:val="00DF503E"/>
    <w:rsid w:val="00DF628F"/>
    <w:rsid w:val="00DF7C85"/>
    <w:rsid w:val="00E02AB7"/>
    <w:rsid w:val="00E122D5"/>
    <w:rsid w:val="00E14CB8"/>
    <w:rsid w:val="00E20FB5"/>
    <w:rsid w:val="00E243FE"/>
    <w:rsid w:val="00E26A3A"/>
    <w:rsid w:val="00E31D70"/>
    <w:rsid w:val="00E370FE"/>
    <w:rsid w:val="00E37751"/>
    <w:rsid w:val="00E44604"/>
    <w:rsid w:val="00E4696E"/>
    <w:rsid w:val="00E53FC0"/>
    <w:rsid w:val="00E54868"/>
    <w:rsid w:val="00E57DAD"/>
    <w:rsid w:val="00E671DC"/>
    <w:rsid w:val="00E72A7A"/>
    <w:rsid w:val="00E73D3B"/>
    <w:rsid w:val="00E8245B"/>
    <w:rsid w:val="00E85B59"/>
    <w:rsid w:val="00E8743E"/>
    <w:rsid w:val="00E91F90"/>
    <w:rsid w:val="00E94BEF"/>
    <w:rsid w:val="00E967C0"/>
    <w:rsid w:val="00EA1D12"/>
    <w:rsid w:val="00EA4399"/>
    <w:rsid w:val="00EB4D84"/>
    <w:rsid w:val="00EC0242"/>
    <w:rsid w:val="00EC0249"/>
    <w:rsid w:val="00EC0C39"/>
    <w:rsid w:val="00EC0C67"/>
    <w:rsid w:val="00EC220A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20A2"/>
    <w:rsid w:val="00F252D8"/>
    <w:rsid w:val="00F30F16"/>
    <w:rsid w:val="00F31844"/>
    <w:rsid w:val="00F31CAC"/>
    <w:rsid w:val="00F42E05"/>
    <w:rsid w:val="00F467AE"/>
    <w:rsid w:val="00F47955"/>
    <w:rsid w:val="00F566F3"/>
    <w:rsid w:val="00F61BC6"/>
    <w:rsid w:val="00F6303D"/>
    <w:rsid w:val="00F650AE"/>
    <w:rsid w:val="00F66B9E"/>
    <w:rsid w:val="00F67368"/>
    <w:rsid w:val="00F71578"/>
    <w:rsid w:val="00F72595"/>
    <w:rsid w:val="00F808F3"/>
    <w:rsid w:val="00F927F4"/>
    <w:rsid w:val="00F92BB4"/>
    <w:rsid w:val="00FA6214"/>
    <w:rsid w:val="00FB1D99"/>
    <w:rsid w:val="00FC1FF7"/>
    <w:rsid w:val="00FD0742"/>
    <w:rsid w:val="00FD6151"/>
    <w:rsid w:val="00FD63BC"/>
    <w:rsid w:val="00FE02C5"/>
    <w:rsid w:val="00FE02E7"/>
    <w:rsid w:val="00FE2802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1522</TotalTime>
  <Pages>1</Pages>
  <Words>32</Words>
  <Characters>189</Characters>
  <Application>Microsoft Office Word</Application>
  <DocSecurity>0</DocSecurity>
  <Lines>1</Lines>
  <Paragraphs>1</Paragraphs>
  <ScaleCrop>false</ScaleCrop>
  <Company>JointSky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chen lei</cp:lastModifiedBy>
  <cp:revision>313</cp:revision>
  <dcterms:created xsi:type="dcterms:W3CDTF">2015-03-30T02:42:00Z</dcterms:created>
  <dcterms:modified xsi:type="dcterms:W3CDTF">2021-11-12T09:26:00Z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