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318B6">
        <w:rPr>
          <w:rFonts w:ascii="黑体" w:eastAsia="黑体" w:hAnsi="黑体"/>
          <w:sz w:val="52"/>
        </w:rPr>
        <w:t>44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18615B" w:rsidRPr="007318B6" w:rsidRDefault="006851B9" w:rsidP="007318B6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</w:t>
            </w:r>
            <w:r w:rsidR="00C95754">
              <w:rPr>
                <w:rFonts w:ascii="仿宋" w:eastAsia="仿宋" w:hAnsi="仿宋"/>
                <w:color w:val="000000"/>
                <w:sz w:val="28"/>
                <w:szCs w:val="28"/>
              </w:rPr>
              <w:t>重新报送相关资料；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项目，重新报送相关资料</w:t>
            </w:r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</w:t>
            </w:r>
            <w:r w:rsidR="001861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18615B">
              <w:rPr>
                <w:rFonts w:ascii="仿宋" w:eastAsia="仿宋" w:hAnsi="仿宋"/>
                <w:color w:val="000000"/>
                <w:sz w:val="28"/>
                <w:szCs w:val="28"/>
              </w:rPr>
              <w:t>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Pr="0018615B" w:rsidRDefault="0018615B" w:rsidP="0018615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0113CD" w:rsidRPr="00186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95754" w:rsidRDefault="00C95754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厅运维项目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重新申报后审批情况；</w:t>
            </w:r>
          </w:p>
          <w:p w:rsidR="0018615B" w:rsidRPr="007318B6" w:rsidRDefault="000113CD" w:rsidP="007318B6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8615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318B6">
        <w:rPr>
          <w:rFonts w:ascii="仿宋" w:eastAsia="仿宋" w:hAnsi="仿宋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3E" w:rsidRDefault="00437E3E">
      <w:r>
        <w:separator/>
      </w:r>
    </w:p>
  </w:endnote>
  <w:endnote w:type="continuationSeparator" w:id="0">
    <w:p w:rsidR="00437E3E" w:rsidRDefault="004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37E3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3E" w:rsidRDefault="00437E3E">
      <w:r>
        <w:separator/>
      </w:r>
    </w:p>
  </w:footnote>
  <w:footnote w:type="continuationSeparator" w:id="0">
    <w:p w:rsidR="00437E3E" w:rsidRDefault="0043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37E3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37E3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E72C-1A2B-4D43-A746-75C92F8C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306</cp:revision>
  <dcterms:created xsi:type="dcterms:W3CDTF">2015-03-30T02:42:00Z</dcterms:created>
  <dcterms:modified xsi:type="dcterms:W3CDTF">2021-10-29T04:08:00Z</dcterms:modified>
</cp:coreProperties>
</file>