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2021年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推广：数采仪升级：唐山嘉盛、厦能炘； 值守：固安恩菲、宁晋嘉伟。（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秦喜红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推广：光大环保能源（济南）有限公司数采仪5台 （内部走流程）（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王志文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2家数采仪询价（李红燕）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网络卡服务器远程不了，工作无法开展。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运维方案提交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费用批复比较困难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使用推进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北京中科集团软件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部署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23761464"/>
    <w:multiLevelType w:val="singleLevel"/>
    <w:tmpl w:val="237614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119061C2"/>
    <w:rsid w:val="1E6766B9"/>
    <w:rsid w:val="20CC3501"/>
    <w:rsid w:val="26BB564E"/>
    <w:rsid w:val="3C476DF8"/>
    <w:rsid w:val="3FB429FE"/>
    <w:rsid w:val="51145480"/>
    <w:rsid w:val="5BA82315"/>
    <w:rsid w:val="5F281B76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62</TotalTime>
  <ScaleCrop>false</ScaleCrop>
  <LinksUpToDate>false</LinksUpToDate>
  <CharactersWithSpaces>342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Administrator</cp:lastModifiedBy>
  <dcterms:modified xsi:type="dcterms:W3CDTF">2021-10-29T08:46:15Z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02FD07B1020D448791BFCE2992304331</vt:lpwstr>
  </property>
</Properties>
</file>