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哦</w:t>
      </w:r>
      <w:r>
        <w:rPr>
          <w:rFonts w:hint="eastAsia" w:ascii="黑体" w:hAnsi="黑体" w:eastAsia="黑体"/>
          <w:sz w:val="52"/>
        </w:rPr>
        <w:t>202</w:t>
      </w:r>
      <w:r>
        <w:rPr>
          <w:rFonts w:ascii="黑体" w:hAnsi="黑体" w:eastAsia="黑体"/>
          <w:sz w:val="52"/>
        </w:rPr>
        <w:t>1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</w:rPr>
        <w:t>3</w:t>
      </w:r>
      <w:r>
        <w:rPr>
          <w:rFonts w:hint="eastAsia" w:ascii="黑体" w:hAnsi="黑体" w:eastAsia="黑体"/>
          <w:sz w:val="52"/>
          <w:lang w:val="en-US" w:eastAsia="zh-CN"/>
        </w:rPr>
        <w:t>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长沙在线监控平台运维合同评审盖章。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按照广西在线监控项目升级方案编制报审PPT。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天长、长天广西移动供应商入库成功。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广州白云区开发合同申请发票并回款。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海南在线监控运维巡检文件准备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浙闽赣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到期催款工作。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季度总结工作。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绩效管理例会。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各省为单位例会开展。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新建项目、三大行业企业预热。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区域内365值守续签工作与数采定销售工作；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跟进辽宁省厅运维项目，重新报送相关资料；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晋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豫陕</w:t>
            </w:r>
            <w:r>
              <w:rPr>
                <w:rFonts w:ascii="仿宋" w:hAnsi="仿宋" w:eastAsia="仿宋"/>
                <w:sz w:val="28"/>
                <w:szCs w:val="28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攀钢集团方案评审已经通过，等待商务流程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贵州生国控运维沟通，预计十月份签订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绵竹光大、昆明三峰、合同沟通，预计下周签订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广元合同实施，现场设备的安装调试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行唐中节能365服务（秦喜红）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中节能牟平、临清德运365服务续签（王志文）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南京市运维服务合同签订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连云港自动监控项目沟通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安徽宿县项目沟通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南通运维项目验收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宿迁运维续签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193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ascii="仿宋" w:hAnsi="仿宋" w:eastAsia="仿宋"/>
                <w:sz w:val="28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地13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</w:t>
            </w:r>
            <w:r>
              <w:rPr>
                <w:rFonts w:ascii="仿宋" w:hAnsi="仿宋" w:eastAsia="仿宋"/>
                <w:sz w:val="28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本部1人回绝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2人，周凯（连云港）、黄致远（值守）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本周离职新余渝水区（刘瑜）、新疆（刘文超）。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出差郑州为郑州东兴环保能源有限公司进行培训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4季度培训行程安排梳理及规划</w:t>
            </w:r>
          </w:p>
          <w:p>
            <w:pPr>
              <w:pStyle w:val="77"/>
              <w:numPr>
                <w:ilvl w:val="0"/>
                <w:numId w:val="16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持续学习用电及关键工况参数联网技术指南和排污许可证。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sz w:val="28"/>
                <w:szCs w:val="24"/>
              </w:rPr>
              <w:t>务：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编制两指南征求意见汇总情况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垃圾焚烧标记规则征求意见回复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垃圾焚烧交换升级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浙江域名访问问题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三大行业工况查询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mongodb数据9-18至9-28数据导出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江苏试点工作汇报数据统计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浙江试点工作汇报数据统计问题处理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自动监控系统运维月报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火电课题组火电2020年污染物排放量数据统计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内蒙古4.2自动监控培训准备&amp;实施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环科院自动监控数据对接 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瀚蓝海阳、瀚蓝济宁风控报告编写与审核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HJ212数据传输协议草案编写与完善        进行中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执法局执法检查数据查询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四川省数据传输协议与HJ212不同之处汇总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完成自动监控2021年合同验收专家签字        完成</w:t>
            </w:r>
          </w:p>
          <w:p>
            <w:pPr>
              <w:pStyle w:val="77"/>
              <w:numPr>
                <w:ilvl w:val="0"/>
                <w:numId w:val="17"/>
              </w:numPr>
              <w:ind w:firstLineChars="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4"/>
              </w:rPr>
              <w:t>补充完善纳入自动监控的点位、指标和相关规范要求        完成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本周评审16份，其中服务运营部2G合同0份（0w），2B合同14份（33.53w）；本周服务运营部新增合同额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40.45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万元,截止本周服务运营共签订合同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4634.84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万，任务完成率</w:t>
            </w:r>
            <w:r>
              <w:rPr>
                <w:rFonts w:hint="eastAsia" w:ascii="仿宋" w:hAnsi="仿宋" w:eastAsia="仿宋"/>
                <w:b/>
                <w:sz w:val="28"/>
                <w:szCs w:val="32"/>
                <w:lang w:val="en-US" w:eastAsia="zh-CN"/>
              </w:rPr>
              <w:t>103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%：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何功斌（营销）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白银市生态环境局-污染源自动监控平台重新部署及数据库恢复工作10w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李红燕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瀚蓝（海阳）固废处置有限公司-值守续签0.98w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刘祥辉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光大环保能源（东方）有限公司-值守续签3.92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广东万为控制技术有限公司-数采仪6.92w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南京卓维纳孚尔科技有限公司-数采仪2.2w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王超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上海英凡环保科技有限公司-数采仪1.55w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何帮业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德宏海创环保科技有限责任公司-值守新签0.98w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瀚蓝工程技术有限公司-数采仪3台6w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昆明三峰再生能源发电有限公司-值守续签1.96w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王志文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临清德运环保能源有限公司-值守续签1.96w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宋雪迎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鹿邑旺能环保能源有限公司-值守新签0.98w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庄丹凤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福鼎市环境新能源有限公司-值守新签1.96w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贺浩（采购）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成都君逸扬科技有限公司-广元采购硬件0.5w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黄于明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瀚蓝工程技术有限公司-数采仪1台2w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陈磊1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南京六合茉莉绿色能源有限公司-值守新签1.96w</w:t>
            </w:r>
          </w:p>
          <w:p>
            <w:pPr>
              <w:pStyle w:val="77"/>
              <w:numPr>
                <w:numId w:val="0"/>
              </w:numPr>
              <w:ind w:left="415" w:leftChars="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胡逍</w:t>
            </w:r>
          </w:p>
          <w:p>
            <w:pPr>
              <w:pStyle w:val="77"/>
              <w:numPr>
                <w:ilvl w:val="0"/>
                <w:numId w:val="18"/>
              </w:numPr>
              <w:ind w:left="840" w:leftChars="0" w:hanging="425" w:firstLineChars="0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江苏彭之润物资贸易有限公司-dtu天线0.16w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海南省重点污染源自动监控系统平台运维项目询价标书一拖二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泗县智慧环保项目建设方案初稿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技术支持10月份汇总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企业级365服务投标文件的审核</w:t>
            </w:r>
          </w:p>
          <w:p>
            <w:pPr>
              <w:pStyle w:val="77"/>
              <w:numPr>
                <w:ilvl w:val="0"/>
                <w:numId w:val="19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广西大数据模型项目汇报PPT制作。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本部、西安、环保部、吉安、值守、风控等招聘沟通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Mongodb培训考核（80%）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截止8月底应收款催款及跟踪、汇总更新（待签字）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已到期及近三月到期合同跟踪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9月销售提成分配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国庆值班安排及值班表制作、发布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企业品质保障组质量月度会议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企业服务组作业指导梳理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内蒙古采购事宜沟通</w:t>
            </w:r>
          </w:p>
          <w:p>
            <w:pPr>
              <w:numPr>
                <w:ilvl w:val="0"/>
                <w:numId w:val="20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冬奥会保障事宜协调</w:t>
            </w:r>
          </w:p>
          <w:p>
            <w:pPr>
              <w:pStyle w:val="77"/>
              <w:numPr>
                <w:numId w:val="0"/>
              </w:numPr>
              <w:ind w:left="562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21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基本情况：截止9月29日企业云服务关注人数66971; 9月24日至9月29日新增关注用户158人。</w:t>
            </w:r>
          </w:p>
          <w:p>
            <w:pPr>
              <w:pStyle w:val="77"/>
              <w:numPr>
                <w:ilvl w:val="0"/>
                <w:numId w:val="21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本周处理环保云服务咨询52人次,回复消息总数265。</w:t>
            </w:r>
          </w:p>
          <w:p>
            <w:pPr>
              <w:pStyle w:val="77"/>
              <w:numPr>
                <w:ilvl w:val="0"/>
                <w:numId w:val="21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共值守605企业,1466个监控点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2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六省&amp;平台事业部省份工作推进-重点：北京、内蒙古、安徽部署保障支持及联调；</w:t>
            </w:r>
          </w:p>
          <w:p>
            <w:pPr>
              <w:numPr>
                <w:ilvl w:val="0"/>
                <w:numId w:val="22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Mongodb培训考核</w:t>
            </w:r>
          </w:p>
          <w:p>
            <w:pPr>
              <w:numPr>
                <w:ilvl w:val="0"/>
                <w:numId w:val="22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4.2.2版本升级后问题对接保障</w:t>
            </w:r>
          </w:p>
          <w:p>
            <w:pPr>
              <w:numPr>
                <w:ilvl w:val="0"/>
                <w:numId w:val="22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企业级365服务投标文件的审核</w:t>
            </w:r>
          </w:p>
          <w:p>
            <w:pPr>
              <w:numPr>
                <w:ilvl w:val="0"/>
                <w:numId w:val="22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贵州省运维一拖二</w:t>
            </w:r>
          </w:p>
          <w:p>
            <w:pPr>
              <w:numPr>
                <w:ilvl w:val="0"/>
                <w:numId w:val="22"/>
              </w:numPr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浙江省运维一拖二</w:t>
            </w:r>
          </w:p>
          <w:p>
            <w:pPr>
              <w:numPr>
                <w:ilvl w:val="0"/>
                <w:numId w:val="22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连云港自动监控系统定制化项目方案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p>
      <w:pPr>
        <w:widowControl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未提交周报</w:t>
      </w:r>
    </w:p>
    <w:p>
      <w:pPr>
        <w:widowControl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bookmarkStart w:id="0" w:name="_GoBack"/>
      <w:bookmarkEnd w:id="0"/>
    </w:p>
    <w:p>
      <w:pPr>
        <w:pageBreakBefore/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926AFF"/>
    <w:multiLevelType w:val="singleLevel"/>
    <w:tmpl w:val="B9926AF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2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4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7CA7FC4"/>
    <w:multiLevelType w:val="multilevel"/>
    <w:tmpl w:val="07CA7FC4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8">
    <w:nsid w:val="12810161"/>
    <w:multiLevelType w:val="multilevel"/>
    <w:tmpl w:val="1281016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28032A2"/>
    <w:multiLevelType w:val="multilevel"/>
    <w:tmpl w:val="228032A2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C8255CC"/>
    <w:multiLevelType w:val="multilevel"/>
    <w:tmpl w:val="4C8255CC"/>
    <w:lvl w:ilvl="0" w:tentative="0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39" w:hanging="420"/>
      </w:pPr>
    </w:lvl>
    <w:lvl w:ilvl="2" w:tentative="0">
      <w:start w:val="1"/>
      <w:numFmt w:val="lowerRoman"/>
      <w:lvlText w:val="%3."/>
      <w:lvlJc w:val="right"/>
      <w:pPr>
        <w:ind w:left="1159" w:hanging="420"/>
      </w:pPr>
    </w:lvl>
    <w:lvl w:ilvl="3" w:tentative="0">
      <w:start w:val="1"/>
      <w:numFmt w:val="decimal"/>
      <w:lvlText w:val="%4."/>
      <w:lvlJc w:val="left"/>
      <w:pPr>
        <w:ind w:left="1579" w:hanging="420"/>
      </w:pPr>
    </w:lvl>
    <w:lvl w:ilvl="4" w:tentative="0">
      <w:start w:val="1"/>
      <w:numFmt w:val="lowerLetter"/>
      <w:lvlText w:val="%5)"/>
      <w:lvlJc w:val="left"/>
      <w:pPr>
        <w:ind w:left="1999" w:hanging="420"/>
      </w:pPr>
    </w:lvl>
    <w:lvl w:ilvl="5" w:tentative="0">
      <w:start w:val="1"/>
      <w:numFmt w:val="lowerRoman"/>
      <w:lvlText w:val="%6."/>
      <w:lvlJc w:val="right"/>
      <w:pPr>
        <w:ind w:left="2419" w:hanging="420"/>
      </w:pPr>
    </w:lvl>
    <w:lvl w:ilvl="6" w:tentative="0">
      <w:start w:val="1"/>
      <w:numFmt w:val="decimal"/>
      <w:lvlText w:val="%7."/>
      <w:lvlJc w:val="left"/>
      <w:pPr>
        <w:ind w:left="2839" w:hanging="420"/>
      </w:pPr>
    </w:lvl>
    <w:lvl w:ilvl="7" w:tentative="0">
      <w:start w:val="1"/>
      <w:numFmt w:val="lowerLetter"/>
      <w:lvlText w:val="%8)"/>
      <w:lvlJc w:val="left"/>
      <w:pPr>
        <w:ind w:left="3259" w:hanging="420"/>
      </w:pPr>
    </w:lvl>
    <w:lvl w:ilvl="8" w:tentative="0">
      <w:start w:val="1"/>
      <w:numFmt w:val="lowerRoman"/>
      <w:lvlText w:val="%9."/>
      <w:lvlJc w:val="right"/>
      <w:pPr>
        <w:ind w:left="3679" w:hanging="420"/>
      </w:pPr>
    </w:lvl>
  </w:abstractNum>
  <w:abstractNum w:abstractNumId="14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21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2"/>
  </w:num>
  <w:num w:numId="5">
    <w:abstractNumId w:val="18"/>
  </w:num>
  <w:num w:numId="6">
    <w:abstractNumId w:val="16"/>
  </w:num>
  <w:num w:numId="7">
    <w:abstractNumId w:val="19"/>
  </w:num>
  <w:num w:numId="8">
    <w:abstractNumId w:val="14"/>
  </w:num>
  <w:num w:numId="9">
    <w:abstractNumId w:val="5"/>
  </w:num>
  <w:num w:numId="10">
    <w:abstractNumId w:val="21"/>
  </w:num>
  <w:num w:numId="11">
    <w:abstractNumId w:val="9"/>
  </w:num>
  <w:num w:numId="12">
    <w:abstractNumId w:val="15"/>
  </w:num>
  <w:num w:numId="13">
    <w:abstractNumId w:val="12"/>
  </w:num>
  <w:num w:numId="14">
    <w:abstractNumId w:val="3"/>
  </w:num>
  <w:num w:numId="15">
    <w:abstractNumId w:val="17"/>
  </w:num>
  <w:num w:numId="16">
    <w:abstractNumId w:val="6"/>
  </w:num>
  <w:num w:numId="17">
    <w:abstractNumId w:val="10"/>
  </w:num>
  <w:num w:numId="18">
    <w:abstractNumId w:val="0"/>
  </w:num>
  <w:num w:numId="19">
    <w:abstractNumId w:val="20"/>
  </w:num>
  <w:num w:numId="20">
    <w:abstractNumId w:val="7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B4314D"/>
    <w:rsid w:val="0218758C"/>
    <w:rsid w:val="022A3569"/>
    <w:rsid w:val="023A6AF3"/>
    <w:rsid w:val="02967D8B"/>
    <w:rsid w:val="0298254A"/>
    <w:rsid w:val="02C46A0E"/>
    <w:rsid w:val="03155372"/>
    <w:rsid w:val="03592784"/>
    <w:rsid w:val="036D7649"/>
    <w:rsid w:val="03B44318"/>
    <w:rsid w:val="04014EA0"/>
    <w:rsid w:val="04F749B2"/>
    <w:rsid w:val="05FB1B09"/>
    <w:rsid w:val="067A1D59"/>
    <w:rsid w:val="06F22056"/>
    <w:rsid w:val="070078D2"/>
    <w:rsid w:val="075E0D0C"/>
    <w:rsid w:val="07D90093"/>
    <w:rsid w:val="085C314F"/>
    <w:rsid w:val="08A407DA"/>
    <w:rsid w:val="08A45EED"/>
    <w:rsid w:val="08B85D9F"/>
    <w:rsid w:val="09315304"/>
    <w:rsid w:val="094A6750"/>
    <w:rsid w:val="09A85E95"/>
    <w:rsid w:val="0A4C3D4B"/>
    <w:rsid w:val="0A6B7C92"/>
    <w:rsid w:val="0B202D02"/>
    <w:rsid w:val="0B7211E0"/>
    <w:rsid w:val="0BB240E8"/>
    <w:rsid w:val="0BF61189"/>
    <w:rsid w:val="0CF25A37"/>
    <w:rsid w:val="0DB74ABB"/>
    <w:rsid w:val="0DCB1650"/>
    <w:rsid w:val="0E7F0D16"/>
    <w:rsid w:val="0E8473D4"/>
    <w:rsid w:val="0EE10F89"/>
    <w:rsid w:val="0F37070A"/>
    <w:rsid w:val="0F8F4E7D"/>
    <w:rsid w:val="102E4B9C"/>
    <w:rsid w:val="10BA57E6"/>
    <w:rsid w:val="116708DA"/>
    <w:rsid w:val="119A0FCD"/>
    <w:rsid w:val="11A22BC5"/>
    <w:rsid w:val="11B475DA"/>
    <w:rsid w:val="12135D61"/>
    <w:rsid w:val="125F08AE"/>
    <w:rsid w:val="127565C0"/>
    <w:rsid w:val="12B3527A"/>
    <w:rsid w:val="131903EE"/>
    <w:rsid w:val="139354A6"/>
    <w:rsid w:val="13963684"/>
    <w:rsid w:val="13D85DD1"/>
    <w:rsid w:val="1428530A"/>
    <w:rsid w:val="14CB6448"/>
    <w:rsid w:val="150B7BCB"/>
    <w:rsid w:val="15146D0A"/>
    <w:rsid w:val="152B2B35"/>
    <w:rsid w:val="152D4CF8"/>
    <w:rsid w:val="15575FBD"/>
    <w:rsid w:val="15825B6D"/>
    <w:rsid w:val="15DB01E8"/>
    <w:rsid w:val="162F39A2"/>
    <w:rsid w:val="16444045"/>
    <w:rsid w:val="16535E11"/>
    <w:rsid w:val="172E2BFE"/>
    <w:rsid w:val="17482CFD"/>
    <w:rsid w:val="178F77B9"/>
    <w:rsid w:val="17B02986"/>
    <w:rsid w:val="183A3B9C"/>
    <w:rsid w:val="18B30244"/>
    <w:rsid w:val="18DF34D7"/>
    <w:rsid w:val="190702BA"/>
    <w:rsid w:val="19213A89"/>
    <w:rsid w:val="19940290"/>
    <w:rsid w:val="1B0F6DAB"/>
    <w:rsid w:val="1BC755BB"/>
    <w:rsid w:val="1BCA4D46"/>
    <w:rsid w:val="1BDB0729"/>
    <w:rsid w:val="1BDB59CA"/>
    <w:rsid w:val="1C304F03"/>
    <w:rsid w:val="1D226994"/>
    <w:rsid w:val="1DBC1DCF"/>
    <w:rsid w:val="1DE531ED"/>
    <w:rsid w:val="1DF8433D"/>
    <w:rsid w:val="1EA235A3"/>
    <w:rsid w:val="1EEA68B0"/>
    <w:rsid w:val="1F042606"/>
    <w:rsid w:val="1F1C78F8"/>
    <w:rsid w:val="1F8B0449"/>
    <w:rsid w:val="1F8D6D8E"/>
    <w:rsid w:val="1F9B3FFC"/>
    <w:rsid w:val="1FB2340A"/>
    <w:rsid w:val="1FF626DA"/>
    <w:rsid w:val="200B37B4"/>
    <w:rsid w:val="2034725E"/>
    <w:rsid w:val="206D2031"/>
    <w:rsid w:val="20E148FA"/>
    <w:rsid w:val="21D67E0E"/>
    <w:rsid w:val="21E96D82"/>
    <w:rsid w:val="221F49C7"/>
    <w:rsid w:val="22EB0F8D"/>
    <w:rsid w:val="230E7943"/>
    <w:rsid w:val="2327196D"/>
    <w:rsid w:val="237F47A6"/>
    <w:rsid w:val="23DC4636"/>
    <w:rsid w:val="24103514"/>
    <w:rsid w:val="242D212D"/>
    <w:rsid w:val="2497134F"/>
    <w:rsid w:val="24C91980"/>
    <w:rsid w:val="24E97654"/>
    <w:rsid w:val="254E1185"/>
    <w:rsid w:val="25A5661E"/>
    <w:rsid w:val="25B43DDD"/>
    <w:rsid w:val="25ED5786"/>
    <w:rsid w:val="26762926"/>
    <w:rsid w:val="26922B24"/>
    <w:rsid w:val="26A90F92"/>
    <w:rsid w:val="270E0969"/>
    <w:rsid w:val="27403FBF"/>
    <w:rsid w:val="27417A37"/>
    <w:rsid w:val="276D6D19"/>
    <w:rsid w:val="27704F31"/>
    <w:rsid w:val="27D01217"/>
    <w:rsid w:val="27D5628E"/>
    <w:rsid w:val="28020EF4"/>
    <w:rsid w:val="28D90697"/>
    <w:rsid w:val="29122833"/>
    <w:rsid w:val="29DA2F92"/>
    <w:rsid w:val="2A425402"/>
    <w:rsid w:val="2A8E2ECC"/>
    <w:rsid w:val="2AA47241"/>
    <w:rsid w:val="2ACE191A"/>
    <w:rsid w:val="2B743BA8"/>
    <w:rsid w:val="2BAE0CBD"/>
    <w:rsid w:val="2BE7419F"/>
    <w:rsid w:val="2C1072F7"/>
    <w:rsid w:val="2D2E666A"/>
    <w:rsid w:val="2D532BE6"/>
    <w:rsid w:val="2D950D64"/>
    <w:rsid w:val="2DD56DFC"/>
    <w:rsid w:val="2E474A9A"/>
    <w:rsid w:val="2E991C79"/>
    <w:rsid w:val="2EB5529C"/>
    <w:rsid w:val="2EED41D9"/>
    <w:rsid w:val="2EF95180"/>
    <w:rsid w:val="2F083677"/>
    <w:rsid w:val="2F2A1A00"/>
    <w:rsid w:val="2F720E67"/>
    <w:rsid w:val="2FF35F48"/>
    <w:rsid w:val="306258BC"/>
    <w:rsid w:val="30E20DDC"/>
    <w:rsid w:val="30F60703"/>
    <w:rsid w:val="314457E6"/>
    <w:rsid w:val="31585E59"/>
    <w:rsid w:val="318B18D8"/>
    <w:rsid w:val="31AC6EA2"/>
    <w:rsid w:val="31DE2BA8"/>
    <w:rsid w:val="31F9141C"/>
    <w:rsid w:val="32733763"/>
    <w:rsid w:val="327B6CD1"/>
    <w:rsid w:val="329944D6"/>
    <w:rsid w:val="33B42829"/>
    <w:rsid w:val="33C5130B"/>
    <w:rsid w:val="33DC09C9"/>
    <w:rsid w:val="33F1417D"/>
    <w:rsid w:val="349C12E5"/>
    <w:rsid w:val="3501286A"/>
    <w:rsid w:val="375176DF"/>
    <w:rsid w:val="379055FB"/>
    <w:rsid w:val="37B80AC6"/>
    <w:rsid w:val="38D76487"/>
    <w:rsid w:val="38DC6BFA"/>
    <w:rsid w:val="39124ABE"/>
    <w:rsid w:val="394C4240"/>
    <w:rsid w:val="39505BEB"/>
    <w:rsid w:val="39BE2FDF"/>
    <w:rsid w:val="3A9E6046"/>
    <w:rsid w:val="3AAD2CA9"/>
    <w:rsid w:val="3ADC5BD0"/>
    <w:rsid w:val="3AFA486C"/>
    <w:rsid w:val="3B176647"/>
    <w:rsid w:val="3B7D47D0"/>
    <w:rsid w:val="3B7D6A63"/>
    <w:rsid w:val="3C6F3877"/>
    <w:rsid w:val="3CA037D4"/>
    <w:rsid w:val="3CC473EC"/>
    <w:rsid w:val="3D403929"/>
    <w:rsid w:val="3D680592"/>
    <w:rsid w:val="3D935499"/>
    <w:rsid w:val="3DD17B1C"/>
    <w:rsid w:val="3EBA5B1E"/>
    <w:rsid w:val="3F432222"/>
    <w:rsid w:val="3F4A5938"/>
    <w:rsid w:val="40932EFC"/>
    <w:rsid w:val="40F70006"/>
    <w:rsid w:val="410B44B4"/>
    <w:rsid w:val="412B4E53"/>
    <w:rsid w:val="41A63B03"/>
    <w:rsid w:val="41E835E3"/>
    <w:rsid w:val="427A4275"/>
    <w:rsid w:val="42B16E6F"/>
    <w:rsid w:val="42DD7109"/>
    <w:rsid w:val="43214878"/>
    <w:rsid w:val="4358037E"/>
    <w:rsid w:val="43A27B48"/>
    <w:rsid w:val="43B217E0"/>
    <w:rsid w:val="43D7397F"/>
    <w:rsid w:val="44147FFA"/>
    <w:rsid w:val="441D6B4B"/>
    <w:rsid w:val="44E2580F"/>
    <w:rsid w:val="44EB5397"/>
    <w:rsid w:val="45A25D5E"/>
    <w:rsid w:val="45C2664B"/>
    <w:rsid w:val="462D10CC"/>
    <w:rsid w:val="46B44BAA"/>
    <w:rsid w:val="4718667E"/>
    <w:rsid w:val="47701E82"/>
    <w:rsid w:val="47771CF9"/>
    <w:rsid w:val="478A3792"/>
    <w:rsid w:val="47E61C88"/>
    <w:rsid w:val="480B3709"/>
    <w:rsid w:val="484E66BD"/>
    <w:rsid w:val="484F2573"/>
    <w:rsid w:val="488C696B"/>
    <w:rsid w:val="48B20A27"/>
    <w:rsid w:val="498768F7"/>
    <w:rsid w:val="49D36345"/>
    <w:rsid w:val="4A0533EF"/>
    <w:rsid w:val="4AA11AC4"/>
    <w:rsid w:val="4B0F4B8E"/>
    <w:rsid w:val="4B136FE3"/>
    <w:rsid w:val="4B835B2E"/>
    <w:rsid w:val="4B9A4972"/>
    <w:rsid w:val="4BB23B2D"/>
    <w:rsid w:val="4BDB5A94"/>
    <w:rsid w:val="4C172D2F"/>
    <w:rsid w:val="4C223D47"/>
    <w:rsid w:val="4C9F1601"/>
    <w:rsid w:val="4D1234C2"/>
    <w:rsid w:val="4D536A39"/>
    <w:rsid w:val="4D850140"/>
    <w:rsid w:val="4DEB1597"/>
    <w:rsid w:val="4E410853"/>
    <w:rsid w:val="4E4E02C7"/>
    <w:rsid w:val="4E58153C"/>
    <w:rsid w:val="4EEE1036"/>
    <w:rsid w:val="4F0F57F2"/>
    <w:rsid w:val="4F16687D"/>
    <w:rsid w:val="50095FCB"/>
    <w:rsid w:val="50195F0B"/>
    <w:rsid w:val="506B16FE"/>
    <w:rsid w:val="50722306"/>
    <w:rsid w:val="50AE4D83"/>
    <w:rsid w:val="50ED61F1"/>
    <w:rsid w:val="51201EE2"/>
    <w:rsid w:val="51356C91"/>
    <w:rsid w:val="51393AEB"/>
    <w:rsid w:val="51D25662"/>
    <w:rsid w:val="51F37586"/>
    <w:rsid w:val="523640BC"/>
    <w:rsid w:val="524B3B82"/>
    <w:rsid w:val="529608C5"/>
    <w:rsid w:val="53112520"/>
    <w:rsid w:val="53431105"/>
    <w:rsid w:val="54990B98"/>
    <w:rsid w:val="54E96D7E"/>
    <w:rsid w:val="54F5733E"/>
    <w:rsid w:val="55047953"/>
    <w:rsid w:val="55C0161F"/>
    <w:rsid w:val="55FC39D1"/>
    <w:rsid w:val="56287D72"/>
    <w:rsid w:val="56F81301"/>
    <w:rsid w:val="57197193"/>
    <w:rsid w:val="5730262F"/>
    <w:rsid w:val="573E752C"/>
    <w:rsid w:val="57994572"/>
    <w:rsid w:val="58094B2F"/>
    <w:rsid w:val="584E6585"/>
    <w:rsid w:val="58611E38"/>
    <w:rsid w:val="587F07C3"/>
    <w:rsid w:val="58BD3208"/>
    <w:rsid w:val="59066F08"/>
    <w:rsid w:val="596D2312"/>
    <w:rsid w:val="59BD4096"/>
    <w:rsid w:val="59F63110"/>
    <w:rsid w:val="5A0B1045"/>
    <w:rsid w:val="5A6D0734"/>
    <w:rsid w:val="5A75108B"/>
    <w:rsid w:val="5B966BE5"/>
    <w:rsid w:val="5BA43CF1"/>
    <w:rsid w:val="5BF17549"/>
    <w:rsid w:val="5C5B38F8"/>
    <w:rsid w:val="5D2D7485"/>
    <w:rsid w:val="5D926DAF"/>
    <w:rsid w:val="5DA35821"/>
    <w:rsid w:val="5DC82E42"/>
    <w:rsid w:val="5E1D5EA5"/>
    <w:rsid w:val="5E1E645B"/>
    <w:rsid w:val="5E21078F"/>
    <w:rsid w:val="5E2B09F6"/>
    <w:rsid w:val="5E9C0959"/>
    <w:rsid w:val="5F42760F"/>
    <w:rsid w:val="5F544AAA"/>
    <w:rsid w:val="5F6B2FC6"/>
    <w:rsid w:val="5FAF3F6B"/>
    <w:rsid w:val="5FD80BF1"/>
    <w:rsid w:val="60C231B4"/>
    <w:rsid w:val="61533185"/>
    <w:rsid w:val="61A87CC7"/>
    <w:rsid w:val="61EF5257"/>
    <w:rsid w:val="62093F75"/>
    <w:rsid w:val="62227787"/>
    <w:rsid w:val="624F387B"/>
    <w:rsid w:val="627A419E"/>
    <w:rsid w:val="62AE47BD"/>
    <w:rsid w:val="62F8783D"/>
    <w:rsid w:val="63B12D17"/>
    <w:rsid w:val="64415EB3"/>
    <w:rsid w:val="647A4852"/>
    <w:rsid w:val="64C3752E"/>
    <w:rsid w:val="65856234"/>
    <w:rsid w:val="65F44AEB"/>
    <w:rsid w:val="65FA4089"/>
    <w:rsid w:val="66067FF4"/>
    <w:rsid w:val="660C5F9A"/>
    <w:rsid w:val="66144285"/>
    <w:rsid w:val="663D5EA3"/>
    <w:rsid w:val="671A5A7E"/>
    <w:rsid w:val="673A17B7"/>
    <w:rsid w:val="676C37F3"/>
    <w:rsid w:val="6776026C"/>
    <w:rsid w:val="67804146"/>
    <w:rsid w:val="67BA55D4"/>
    <w:rsid w:val="67CC0400"/>
    <w:rsid w:val="682A3731"/>
    <w:rsid w:val="685676B1"/>
    <w:rsid w:val="687D5666"/>
    <w:rsid w:val="690D15AB"/>
    <w:rsid w:val="69D1067F"/>
    <w:rsid w:val="69E3573C"/>
    <w:rsid w:val="6AA6277F"/>
    <w:rsid w:val="6AF5096E"/>
    <w:rsid w:val="6B2365B4"/>
    <w:rsid w:val="6B416429"/>
    <w:rsid w:val="6B67641B"/>
    <w:rsid w:val="6B756C4D"/>
    <w:rsid w:val="6C400A12"/>
    <w:rsid w:val="6C721432"/>
    <w:rsid w:val="6C9E32FA"/>
    <w:rsid w:val="6D0A40AA"/>
    <w:rsid w:val="6DBB5A10"/>
    <w:rsid w:val="6DE12D4D"/>
    <w:rsid w:val="6E10791C"/>
    <w:rsid w:val="6E76550C"/>
    <w:rsid w:val="6F582C43"/>
    <w:rsid w:val="6F7D6131"/>
    <w:rsid w:val="70803936"/>
    <w:rsid w:val="71F80AED"/>
    <w:rsid w:val="728B6FDF"/>
    <w:rsid w:val="72D15331"/>
    <w:rsid w:val="73222020"/>
    <w:rsid w:val="73272131"/>
    <w:rsid w:val="73C05545"/>
    <w:rsid w:val="73D12149"/>
    <w:rsid w:val="73D37344"/>
    <w:rsid w:val="741F4D5A"/>
    <w:rsid w:val="74342AA5"/>
    <w:rsid w:val="743A6F5B"/>
    <w:rsid w:val="746377BC"/>
    <w:rsid w:val="74812AA5"/>
    <w:rsid w:val="74C972F8"/>
    <w:rsid w:val="75C7138A"/>
    <w:rsid w:val="760344CF"/>
    <w:rsid w:val="761123D7"/>
    <w:rsid w:val="761D1C6A"/>
    <w:rsid w:val="76787145"/>
    <w:rsid w:val="76A23922"/>
    <w:rsid w:val="775F259E"/>
    <w:rsid w:val="77B705C5"/>
    <w:rsid w:val="77BE68FA"/>
    <w:rsid w:val="77D95540"/>
    <w:rsid w:val="77E94290"/>
    <w:rsid w:val="780E58D9"/>
    <w:rsid w:val="78166B33"/>
    <w:rsid w:val="78636EC0"/>
    <w:rsid w:val="787F640D"/>
    <w:rsid w:val="78F77ECE"/>
    <w:rsid w:val="79030EFD"/>
    <w:rsid w:val="79745F67"/>
    <w:rsid w:val="79DC6070"/>
    <w:rsid w:val="7A173371"/>
    <w:rsid w:val="7A422D1C"/>
    <w:rsid w:val="7A505F35"/>
    <w:rsid w:val="7A624C0B"/>
    <w:rsid w:val="7B4B2BA5"/>
    <w:rsid w:val="7B704945"/>
    <w:rsid w:val="7B90134F"/>
    <w:rsid w:val="7C420E44"/>
    <w:rsid w:val="7C555243"/>
    <w:rsid w:val="7D8E29ED"/>
    <w:rsid w:val="7DE053A6"/>
    <w:rsid w:val="7E216177"/>
    <w:rsid w:val="7EC67416"/>
    <w:rsid w:val="7F030DD8"/>
    <w:rsid w:val="7F735ACA"/>
    <w:rsid w:val="7F82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519B96-D2AA-4E65-A647-8CE739766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8</Pages>
  <Words>655</Words>
  <Characters>3740</Characters>
  <Lines>31</Lines>
  <Paragraphs>8</Paragraphs>
  <TotalTime>36</TotalTime>
  <ScaleCrop>false</ScaleCrop>
  <LinksUpToDate>false</LinksUpToDate>
  <CharactersWithSpaces>4387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♈️小红帽</cp:lastModifiedBy>
  <dcterms:modified xsi:type="dcterms:W3CDTF">2021-10-03T09:47:30Z</dcterms:modified>
  <dc:title>功能列表</dc:title>
  <cp:revision>3570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C629E1671D0A4C889A2BFC91DAB65C23</vt:lpwstr>
  </property>
</Properties>
</file>