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临汾运维推广，动态管控推广。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太原运维预算报送。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山西省级对吕梁市自动监控进行调研。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山西省省级4.2升级。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河南省省级4.2升级。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各项目回款。咸阳市用电监管初验。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晋中市自动监控运维项目验收。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DB4B5E"/>
    <w:multiLevelType w:val="singleLevel"/>
    <w:tmpl w:val="EFDB4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118C1311"/>
    <w:multiLevelType w:val="singleLevel"/>
    <w:tmpl w:val="118C13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D456C5"/>
    <w:rsid w:val="60AE1280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300</TotalTime>
  <ScaleCrop>false</ScaleCrop>
  <LinksUpToDate>false</LinksUpToDate>
  <CharactersWithSpaces>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2021-10-15T15:55:28Z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0D679188A9EC42968634815D7EDEB58A</vt:lpwstr>
  </property>
</Properties>
</file>