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咸阳市用电监管项目初验讨论沟通。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吕梁市动态管控系统优化沟通，数控单元推广。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西咸北控风控及365回款沟通。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部文件下发解读，给各地方进行宣传推广4.2升级工作。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吕梁动态管控优化工作沟通。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4.2升级工作讨论安排。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00345A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D456C5"/>
    <w:rsid w:val="60AE1280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305</TotalTime>
  <ScaleCrop>false</ScaleCrop>
  <LinksUpToDate>false</LinksUpToDate>
  <CharactersWithSpaces>256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2021-10-29T12:16:50Z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0D679188A9EC42968634815D7EDEB58A</vt:lpwstr>
  </property>
</Properties>
</file>