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3</w:t>
      </w:r>
      <w:r>
        <w:rPr>
          <w:rFonts w:hint="eastAsia" w:ascii="黑体" w:hAnsi="黑体" w:eastAsia="黑体"/>
          <w:sz w:val="52"/>
          <w:lang w:val="en-US" w:eastAsia="zh-CN"/>
        </w:rPr>
        <w:t>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拜访长沙胡科沟通在线监控平台运维合同。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修改广西在线监控项目升级预算。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广西移动供应商入库文件准备。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广州白云区开发合同评审寄出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南昌、抚州、九江沟通方案编制。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双假期前的系统运维环境梳理保障工作。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中秋前客户沟通与拜访。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区域内365值守续签工作与数采定销售工作；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持续跟进长春新需求功能研发后的BUG修正工作；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解答区域内各省市关于软件平台升级的相关问题咨询；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进一步催足了解巴盟回款工作及新一年运维续签工作；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河南三门峡出差进行市场推广，三门峡合同续签等事宜。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咸阳出差进行客户回复，项目进度调查，回款情况促进。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山西吕梁数据控制单元推广，即将进行文件要求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仁怀中电环保发电有限公司、保山海创环保科技有限责任公司、罗平海创环保科技有限责任公司值守合同签订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福泉海创数采仪合同签订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内江高能环境技术有限公司、邻水能投数采仪报价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广元市运维合同评审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三台中科合同本周已经签订，合同、收据、付款申请已经邮寄给客户。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贵州省国控运维沟通，预计这个月度应该可以进行招投标事宜。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攀钢集团方案和价格重新修改，已经发给客户，可以对方案提交第一轮审批。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石家庄嘉盛值守  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临朐值守、中节能牟平值守。（王志文）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泉泰数采仪1台（刘坤、李红燕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泾川驻地运维合同签订。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青海数采仪推广。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地13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广州运维：伍耿 9月15日（周三）入职广州办事处，十一之后到西安参加入职培训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汕头运维候选人王小珊9月24日入职。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本部3人,2人拒绝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3人，周王星（ 泰州）； 王冲 （孝感）； 伍耿（广州）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1人，珠海市局简识帆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本周离职李天奇（部服务），待离职：新余渝水区（刘瑜）、新疆（刘文超）。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出差德州为光大环保（故城）有限公司进行培训。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2.7月至9月期间相关培训客户远程咨询及答疑支持。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用电及关键工况参数联网监控技术指南的持续学习。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推送8.7-8.4的小时水数据与日数据至数仓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无锡云平台行政区划同步问题,配合查询显示同步成功，但行政区划未下发问题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根据评估中心技术委员会意见修改用电监控技术指南的编制说明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参加执法局关于河北试点行业数据分析会议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梳理4.2完善的需求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内蒙古4.2培训ppt制作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给水泥课题组提供山东数据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验收最终时间确定9月23日，并找到3个专家参加本次验收 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收集用电、工况两指南的征求意见，并做初步回复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污染源自动监控（监测）系统数据传输标准修订任务书合同审批及签字盖章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污染源监管APP操作手册PPT编制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按照征求意见修改自动监测设备标记规则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根据评估中心技术委员会的会议要求，协助编制关键工况参数联网技术指南的汇编说明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进行典型行业月报数据统计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编写环办标征函〔2021〕25号回复意见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浙江试点环保部三阶段试点数据统计协调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 编写国发软件的说明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编写4.2升级说明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冬奥会70城市自动监控数据情况（各省份）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2020-2021年火电企业二氧化碳数据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垃圾焚烧企业NOx 5-9月份数据正态分布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长江经济带化工企业情况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水泥行业7月至9月数据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山东省试点工作分析报告 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本周评审22份，其中服务运营部2G合同1份（28.5w），2B合同19份（37.94w）；本周服务运营部新增合同额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66.94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4294.24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万，任务完成率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95.43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郭攀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新泰市德润电气有限公司-数采仪2.2W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王志文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成武德润环保能源有限公司-值守续签0.98w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蔚阳余热发电股份有限公司-值守续签1.96w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烟台市牟平区垃圾综合处理有限公司-值守续签1.96w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中节能（莱西）环保能源有限公司-值守续签1.96w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秦喜红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石家庄嘉盛新能源有限公司-值守新签0.98w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杜强强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光大城乡再生能源（萧县）有限公司-值守新签0.2w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光大城乡再生能源（萧县）有限公司-值守续签1.96w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吴明双2G一份（营销）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西安市环境监理处-西安市国发V3.1污染源自动监控软件平台运维，污染源现场端技术支持项目44.78w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罗平海创环保科技有限责任公司-值守新签0.98w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保山海创环保科技有限责任公司-值守新签0.98w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仁怀中电环保发电有限公司-值守新签1.96w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宋雪迎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濮阳高能生物能源有限公司-值守续签1.96w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郭攀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兰州丰泉环保电力有限公司-数采仪6.6w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黄于明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福州沪榕海环再生能源有限公司-值守+培训4.54w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新源（中国）环境科技有限责任公司-远程培训0.98w（无合同）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贺浩2G一份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广元市生态环境局-广元市生态环境局污染源自动监控服务项目购销合同28.5w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海口中电环保发电有限公司-数采仪维修0.91w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李红燕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上海英凡环保科技有限公司-数采仪1.65w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山东曹县圣元环保电力有限公司-值守新签0.98w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张春梅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福泉海创环保科技有限责任公司-数采仪4.2w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公司2G一份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生态环境部环境工程评估中心-污染物在线自动监控（监测）系统数据传输标准（修订HJ 212-2017）0.6w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江苏天长环保科技有限公司的DICT联盟（除5G消息与物联网联盟外）应答文件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南京六合茉莉绿色能源有限公司2*500T/d垃圾焚烧炉烟气无人值守系统365服务标书审核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广西固定污染源自动监控平台升级建设申报项目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浙江运维投标招标文件及评分标准的编写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攀钢污染源自动监控数据管理平台建设项目完善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段尧陪标资料相关事宜。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本部、孝感、西安、环保部、吉安、汕头、值守、风控等招聘沟通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汕头人员相关事宜协调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4.2升级推进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4.2升级沟通会（与研发）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品保组质量周例会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环保部验收服务报告审核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六省工作推进：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六省目前进展情况：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河北、山东、浙江、广西、四川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已部署联调完成。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安徽：升级4.2.2版本，芜湖、合肥、宿州升级完成。其余地市正在升级。 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湖南：本周无进展。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内蒙：省厅+10地市服务器到位，1地市未到位，省厅正在调试中，呼和浩特、包头、兴安、通辽、乌兰察布、鄂尔多斯、乌海、阿拉善基本部署完成，呼伦贝尔、赤峰、锡林郭勒尚未部署。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北京：部分模块正在部署中，进度80%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4.2.2升级进度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河北：省厅正在升级90%，地市升级完成2个，正在升级1个；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山东：省厅升级完成，地市16个，升级完成5个，正在升级6个；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浙江：升级完成；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江苏：省厅未升级，地市13个，升级完成9个，正在升级4个；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广西：升级进度70%；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四川：客户向部里反馈，9月22号开始升级。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安徽：升级4.2.2版本，芜湖、合肥、宿州、芜湖升级完成。其余地市正在升级。 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试点企业接入情况：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河北：常规因子接入301(301)家；工况接入196(200)家；监测标记283家；标记（人工）289家。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江苏：常规因子接入239(239)家；工况接入213(214)家；监测标记238家；标记（人工）153家。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浙江：常规因子接入261(263)家；工况接入161(162)家；监测标记261家；标记（人工）257家。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山东：常规因子接入457(457)家；工况接入409(409)家；监测标记456家；标记（人工）376家。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广西：常规因子接入102(102)家；工况接入78(78)家；监测标记86家；标记（人工）99家。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四川：常规因子接入182(182)家；工况接入121(121)家；监测标记182家；标记（人工）180家。。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各省督办进度：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四川、广西、江苏、浙江、河北：短信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已开启。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广西开通微信，浙江微信正在调试。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3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基本情况：截止9月16日企业云服务关注人数66624; 9月10日至9月16日新增关注用户286人。</w:t>
            </w:r>
          </w:p>
          <w:p>
            <w:pPr>
              <w:pStyle w:val="77"/>
              <w:numPr>
                <w:ilvl w:val="0"/>
                <w:numId w:val="23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本周处理环保云服务咨询63人次,回复消息总数273。</w:t>
            </w:r>
          </w:p>
          <w:p>
            <w:pPr>
              <w:pStyle w:val="77"/>
              <w:numPr>
                <w:ilvl w:val="0"/>
                <w:numId w:val="23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共值守591企业,1446个监控点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六省&amp;平台事业部省份工作推进-重点：北京、内蒙部、安徽部署保障支持及联调；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Mongodb培训考核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4.2.2版本升级支持及保障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广西固定污染源自动监控平台升级建设申报项目完善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贵州省运维一拖二</w:t>
            </w:r>
          </w:p>
          <w:p>
            <w:pPr>
              <w:numPr>
                <w:ilvl w:val="0"/>
                <w:numId w:val="24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浙江省运维一拖二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754" w:type="dxa"/>
        <w:tblInd w:w="9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14"/>
        <w:gridCol w:w="6295"/>
        <w:gridCol w:w="1402"/>
        <w:gridCol w:w="4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张文凯学习第一天：4.2平台、通讯部、交换学习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下周4.2平台学习汇报与三大行业政策学习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周王星：公司文化、制度、简介；4.2 平台部署与平台介绍学习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下周学习4.2 的通讯、交换，以及学习汇报</w:t>
            </w:r>
          </w:p>
        </w:tc>
      </w:tr>
      <w:tr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王冲：现场端巡检相关政策学习与巡检事项表的整理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造假案例与学习汇报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主管在大区宣传情况的跟进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技能培训</w:t>
            </w: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mongodb培训相关视频的下载与培训宝维护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全员业务提升考试安排与成绩反馈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</w:t>
            </w: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思考的逻辑：视频脚本架构和第一起视频的制作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下周发布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产品培训</w:t>
            </w: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晋豫陕大区员工：风控产品培训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风控排查瀚蓝济宁、海阳项目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成都兴蓉和乌兰察布等风控报告的撰写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拓展工业园区启动会PPT的讨论与完善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4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4909" w:type="dxa"/>
        <w:tblInd w:w="9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49"/>
        <w:gridCol w:w="787"/>
        <w:gridCol w:w="1368"/>
        <w:gridCol w:w="1288"/>
        <w:gridCol w:w="1713"/>
        <w:gridCol w:w="2738"/>
        <w:gridCol w:w="4385"/>
        <w:gridCol w:w="81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学习进度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方向</w:t>
            </w: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周王星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4.2部署与平台学习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学习认真、善于钻研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主动沟通能力强，态度积极，但基础相对差，部署中问题多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4.3部署与平台学习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学习认真、目标明确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学习能力还行，但学习的深入性还需要引导和加强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孝感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9月13日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9月25日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现场端政策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学习认真，比较积极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学习方法、汇总能力、表达能力等需要提升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26AFF"/>
    <w:multiLevelType w:val="singleLevel"/>
    <w:tmpl w:val="B9926A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F2391D6"/>
    <w:multiLevelType w:val="singleLevel"/>
    <w:tmpl w:val="EF2391D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3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5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8032A2"/>
    <w:multiLevelType w:val="multilevel"/>
    <w:tmpl w:val="228032A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5">
    <w:nsid w:val="4D556DB7"/>
    <w:multiLevelType w:val="multilevel"/>
    <w:tmpl w:val="4D556DB7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6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3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3"/>
  </w:num>
  <w:num w:numId="5">
    <w:abstractNumId w:val="20"/>
  </w:num>
  <w:num w:numId="6">
    <w:abstractNumId w:val="18"/>
  </w:num>
  <w:num w:numId="7">
    <w:abstractNumId w:val="21"/>
  </w:num>
  <w:num w:numId="8">
    <w:abstractNumId w:val="16"/>
  </w:num>
  <w:num w:numId="9">
    <w:abstractNumId w:val="6"/>
  </w:num>
  <w:num w:numId="10">
    <w:abstractNumId w:val="23"/>
  </w:num>
  <w:num w:numId="11">
    <w:abstractNumId w:val="10"/>
  </w:num>
  <w:num w:numId="12">
    <w:abstractNumId w:val="17"/>
  </w:num>
  <w:num w:numId="13">
    <w:abstractNumId w:val="13"/>
  </w:num>
  <w:num w:numId="14">
    <w:abstractNumId w:val="4"/>
  </w:num>
  <w:num w:numId="15">
    <w:abstractNumId w:val="19"/>
  </w:num>
  <w:num w:numId="16">
    <w:abstractNumId w:val="7"/>
  </w:num>
  <w:num w:numId="17">
    <w:abstractNumId w:val="11"/>
  </w:num>
  <w:num w:numId="18">
    <w:abstractNumId w:val="0"/>
  </w:num>
  <w:num w:numId="19">
    <w:abstractNumId w:val="22"/>
  </w:num>
  <w:num w:numId="20">
    <w:abstractNumId w:val="8"/>
  </w:num>
  <w:num w:numId="21">
    <w:abstractNumId w:val="15"/>
  </w:num>
  <w:num w:numId="22">
    <w:abstractNumId w:val="1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A6AF3"/>
    <w:rsid w:val="02967D8B"/>
    <w:rsid w:val="02C46A0E"/>
    <w:rsid w:val="03592784"/>
    <w:rsid w:val="036D7649"/>
    <w:rsid w:val="03B44318"/>
    <w:rsid w:val="04014EA0"/>
    <w:rsid w:val="04F749B2"/>
    <w:rsid w:val="05FB1B09"/>
    <w:rsid w:val="067A1D59"/>
    <w:rsid w:val="06F22056"/>
    <w:rsid w:val="070078D2"/>
    <w:rsid w:val="07D90093"/>
    <w:rsid w:val="085C314F"/>
    <w:rsid w:val="08A407DA"/>
    <w:rsid w:val="08A45EED"/>
    <w:rsid w:val="08B85D9F"/>
    <w:rsid w:val="09315304"/>
    <w:rsid w:val="094A6750"/>
    <w:rsid w:val="0A4C3D4B"/>
    <w:rsid w:val="0A6B7C92"/>
    <w:rsid w:val="0B202D02"/>
    <w:rsid w:val="0B7211E0"/>
    <w:rsid w:val="0BB240E8"/>
    <w:rsid w:val="0BF61189"/>
    <w:rsid w:val="0CF25A37"/>
    <w:rsid w:val="0DCB1650"/>
    <w:rsid w:val="0E7F0D16"/>
    <w:rsid w:val="0E8473D4"/>
    <w:rsid w:val="0EE10F89"/>
    <w:rsid w:val="0F37070A"/>
    <w:rsid w:val="0F8F4E7D"/>
    <w:rsid w:val="102E4B9C"/>
    <w:rsid w:val="10BA57E6"/>
    <w:rsid w:val="116708DA"/>
    <w:rsid w:val="119A0FCD"/>
    <w:rsid w:val="11A22BC5"/>
    <w:rsid w:val="125F08AE"/>
    <w:rsid w:val="127565C0"/>
    <w:rsid w:val="12B3527A"/>
    <w:rsid w:val="131903EE"/>
    <w:rsid w:val="139354A6"/>
    <w:rsid w:val="13963684"/>
    <w:rsid w:val="13D85DD1"/>
    <w:rsid w:val="1428530A"/>
    <w:rsid w:val="14CB6448"/>
    <w:rsid w:val="15146D0A"/>
    <w:rsid w:val="152B2B35"/>
    <w:rsid w:val="152D4CF8"/>
    <w:rsid w:val="15575FBD"/>
    <w:rsid w:val="15825B6D"/>
    <w:rsid w:val="15DB01E8"/>
    <w:rsid w:val="162F39A2"/>
    <w:rsid w:val="16535E11"/>
    <w:rsid w:val="172E2BFE"/>
    <w:rsid w:val="17482CFD"/>
    <w:rsid w:val="178F77B9"/>
    <w:rsid w:val="17B02986"/>
    <w:rsid w:val="18B30244"/>
    <w:rsid w:val="190702BA"/>
    <w:rsid w:val="19213A89"/>
    <w:rsid w:val="19940290"/>
    <w:rsid w:val="1B0F6DAB"/>
    <w:rsid w:val="1BC755BB"/>
    <w:rsid w:val="1BCA4D46"/>
    <w:rsid w:val="1BDB0729"/>
    <w:rsid w:val="1BDB59CA"/>
    <w:rsid w:val="1C304F03"/>
    <w:rsid w:val="1D226994"/>
    <w:rsid w:val="1DBC1DCF"/>
    <w:rsid w:val="1DE531ED"/>
    <w:rsid w:val="1EA235A3"/>
    <w:rsid w:val="1F042606"/>
    <w:rsid w:val="1F1C78F8"/>
    <w:rsid w:val="1F8B0449"/>
    <w:rsid w:val="1F8D6D8E"/>
    <w:rsid w:val="1F9B3FFC"/>
    <w:rsid w:val="1FB2340A"/>
    <w:rsid w:val="1FF626DA"/>
    <w:rsid w:val="200B37B4"/>
    <w:rsid w:val="2034725E"/>
    <w:rsid w:val="20E148FA"/>
    <w:rsid w:val="21D67E0E"/>
    <w:rsid w:val="221F49C7"/>
    <w:rsid w:val="22EB0F8D"/>
    <w:rsid w:val="230E7943"/>
    <w:rsid w:val="237F47A6"/>
    <w:rsid w:val="23DC4636"/>
    <w:rsid w:val="24103514"/>
    <w:rsid w:val="242D212D"/>
    <w:rsid w:val="2497134F"/>
    <w:rsid w:val="24C91980"/>
    <w:rsid w:val="24E97654"/>
    <w:rsid w:val="25A5661E"/>
    <w:rsid w:val="25B43DDD"/>
    <w:rsid w:val="25ED5786"/>
    <w:rsid w:val="26762926"/>
    <w:rsid w:val="270E0969"/>
    <w:rsid w:val="27403FBF"/>
    <w:rsid w:val="27417A37"/>
    <w:rsid w:val="276D6D19"/>
    <w:rsid w:val="27704F31"/>
    <w:rsid w:val="27D5628E"/>
    <w:rsid w:val="28020EF4"/>
    <w:rsid w:val="29122833"/>
    <w:rsid w:val="29DA2F92"/>
    <w:rsid w:val="2A425402"/>
    <w:rsid w:val="2A8E2ECC"/>
    <w:rsid w:val="2AA47241"/>
    <w:rsid w:val="2ACE191A"/>
    <w:rsid w:val="2B743BA8"/>
    <w:rsid w:val="2BAE0CBD"/>
    <w:rsid w:val="2BE7419F"/>
    <w:rsid w:val="2C1072F7"/>
    <w:rsid w:val="2D532BE6"/>
    <w:rsid w:val="2D950D64"/>
    <w:rsid w:val="2DD56DFC"/>
    <w:rsid w:val="2EB5529C"/>
    <w:rsid w:val="2EED41D9"/>
    <w:rsid w:val="2EF95180"/>
    <w:rsid w:val="2F083677"/>
    <w:rsid w:val="2F2A1A00"/>
    <w:rsid w:val="2F720E67"/>
    <w:rsid w:val="2FF35F48"/>
    <w:rsid w:val="30E20DDC"/>
    <w:rsid w:val="30F60703"/>
    <w:rsid w:val="314457E6"/>
    <w:rsid w:val="31585E59"/>
    <w:rsid w:val="318B18D8"/>
    <w:rsid w:val="31AC6EA2"/>
    <w:rsid w:val="31DE2BA8"/>
    <w:rsid w:val="32733763"/>
    <w:rsid w:val="327B6CD1"/>
    <w:rsid w:val="329944D6"/>
    <w:rsid w:val="33B42829"/>
    <w:rsid w:val="33C5130B"/>
    <w:rsid w:val="33DC09C9"/>
    <w:rsid w:val="33F1417D"/>
    <w:rsid w:val="349C12E5"/>
    <w:rsid w:val="3501286A"/>
    <w:rsid w:val="375176DF"/>
    <w:rsid w:val="38D76487"/>
    <w:rsid w:val="38DC6BFA"/>
    <w:rsid w:val="39124ABE"/>
    <w:rsid w:val="394C4240"/>
    <w:rsid w:val="39505BEB"/>
    <w:rsid w:val="39BE2FDF"/>
    <w:rsid w:val="3A9E6046"/>
    <w:rsid w:val="3AAD2CA9"/>
    <w:rsid w:val="3AFA486C"/>
    <w:rsid w:val="3B176647"/>
    <w:rsid w:val="3B7D47D0"/>
    <w:rsid w:val="3B7D6A63"/>
    <w:rsid w:val="3C6F3877"/>
    <w:rsid w:val="3CA037D4"/>
    <w:rsid w:val="3CC473EC"/>
    <w:rsid w:val="3D403929"/>
    <w:rsid w:val="3D680592"/>
    <w:rsid w:val="3D935499"/>
    <w:rsid w:val="3DD17B1C"/>
    <w:rsid w:val="3EBA5B1E"/>
    <w:rsid w:val="3F432222"/>
    <w:rsid w:val="40932EFC"/>
    <w:rsid w:val="40F70006"/>
    <w:rsid w:val="412B4E53"/>
    <w:rsid w:val="41A63B03"/>
    <w:rsid w:val="41E835E3"/>
    <w:rsid w:val="427A4275"/>
    <w:rsid w:val="42B16E6F"/>
    <w:rsid w:val="42DD7109"/>
    <w:rsid w:val="43214878"/>
    <w:rsid w:val="4358037E"/>
    <w:rsid w:val="43A27B48"/>
    <w:rsid w:val="43B217E0"/>
    <w:rsid w:val="44147FFA"/>
    <w:rsid w:val="441D6B4B"/>
    <w:rsid w:val="44E2580F"/>
    <w:rsid w:val="44EB5397"/>
    <w:rsid w:val="45A25D5E"/>
    <w:rsid w:val="462D10CC"/>
    <w:rsid w:val="46B44BAA"/>
    <w:rsid w:val="47701E82"/>
    <w:rsid w:val="47771CF9"/>
    <w:rsid w:val="478A3792"/>
    <w:rsid w:val="47E61C88"/>
    <w:rsid w:val="480B3709"/>
    <w:rsid w:val="484E66BD"/>
    <w:rsid w:val="488C696B"/>
    <w:rsid w:val="48B20A27"/>
    <w:rsid w:val="498768F7"/>
    <w:rsid w:val="4A0533EF"/>
    <w:rsid w:val="4B0F4B8E"/>
    <w:rsid w:val="4B136FE3"/>
    <w:rsid w:val="4B835B2E"/>
    <w:rsid w:val="4B9A4972"/>
    <w:rsid w:val="4BB23B2D"/>
    <w:rsid w:val="4BDB5A94"/>
    <w:rsid w:val="4C172D2F"/>
    <w:rsid w:val="4C223D47"/>
    <w:rsid w:val="4C9F1601"/>
    <w:rsid w:val="4D1234C2"/>
    <w:rsid w:val="4D536A39"/>
    <w:rsid w:val="4D850140"/>
    <w:rsid w:val="4DEB1597"/>
    <w:rsid w:val="4E410853"/>
    <w:rsid w:val="4E4E02C7"/>
    <w:rsid w:val="4E58153C"/>
    <w:rsid w:val="4EEE1036"/>
    <w:rsid w:val="4F16687D"/>
    <w:rsid w:val="50095FCB"/>
    <w:rsid w:val="50195F0B"/>
    <w:rsid w:val="506B16FE"/>
    <w:rsid w:val="50722306"/>
    <w:rsid w:val="50AE4D83"/>
    <w:rsid w:val="50ED61F1"/>
    <w:rsid w:val="51201EE2"/>
    <w:rsid w:val="51356C91"/>
    <w:rsid w:val="51393AEB"/>
    <w:rsid w:val="51F37586"/>
    <w:rsid w:val="523640BC"/>
    <w:rsid w:val="524B3B82"/>
    <w:rsid w:val="529608C5"/>
    <w:rsid w:val="53112520"/>
    <w:rsid w:val="53431105"/>
    <w:rsid w:val="54990B98"/>
    <w:rsid w:val="54E96D7E"/>
    <w:rsid w:val="54F5733E"/>
    <w:rsid w:val="55047953"/>
    <w:rsid w:val="55FC39D1"/>
    <w:rsid w:val="56287D72"/>
    <w:rsid w:val="5730262F"/>
    <w:rsid w:val="573E752C"/>
    <w:rsid w:val="57994572"/>
    <w:rsid w:val="58094B2F"/>
    <w:rsid w:val="584E6585"/>
    <w:rsid w:val="58611E38"/>
    <w:rsid w:val="587F07C3"/>
    <w:rsid w:val="58BD3208"/>
    <w:rsid w:val="59066F08"/>
    <w:rsid w:val="596D2312"/>
    <w:rsid w:val="59BD4096"/>
    <w:rsid w:val="59F63110"/>
    <w:rsid w:val="5A6D0734"/>
    <w:rsid w:val="5A75108B"/>
    <w:rsid w:val="5B966BE5"/>
    <w:rsid w:val="5BA43CF1"/>
    <w:rsid w:val="5C5B38F8"/>
    <w:rsid w:val="5D2D7485"/>
    <w:rsid w:val="5DA35821"/>
    <w:rsid w:val="5DC82E42"/>
    <w:rsid w:val="5E1D5EA5"/>
    <w:rsid w:val="5E1E645B"/>
    <w:rsid w:val="5E21078F"/>
    <w:rsid w:val="5E2B09F6"/>
    <w:rsid w:val="5E9C0959"/>
    <w:rsid w:val="5F544AAA"/>
    <w:rsid w:val="5F6B2FC6"/>
    <w:rsid w:val="5FD80BF1"/>
    <w:rsid w:val="60C231B4"/>
    <w:rsid w:val="61533185"/>
    <w:rsid w:val="61A87CC7"/>
    <w:rsid w:val="61EF5257"/>
    <w:rsid w:val="624F387B"/>
    <w:rsid w:val="627A419E"/>
    <w:rsid w:val="62AE47BD"/>
    <w:rsid w:val="62F8783D"/>
    <w:rsid w:val="63B12D17"/>
    <w:rsid w:val="647A4852"/>
    <w:rsid w:val="65856234"/>
    <w:rsid w:val="65F44AEB"/>
    <w:rsid w:val="65FA4089"/>
    <w:rsid w:val="66067FF4"/>
    <w:rsid w:val="660C5F9A"/>
    <w:rsid w:val="66144285"/>
    <w:rsid w:val="663D5EA3"/>
    <w:rsid w:val="671A5A7E"/>
    <w:rsid w:val="673A17B7"/>
    <w:rsid w:val="676C37F3"/>
    <w:rsid w:val="6776026C"/>
    <w:rsid w:val="67804146"/>
    <w:rsid w:val="67BA55D4"/>
    <w:rsid w:val="67CC0400"/>
    <w:rsid w:val="682A3731"/>
    <w:rsid w:val="685676B1"/>
    <w:rsid w:val="687D5666"/>
    <w:rsid w:val="690D15AB"/>
    <w:rsid w:val="69E3573C"/>
    <w:rsid w:val="6AA6277F"/>
    <w:rsid w:val="6AF5096E"/>
    <w:rsid w:val="6B2365B4"/>
    <w:rsid w:val="6B416429"/>
    <w:rsid w:val="6B67641B"/>
    <w:rsid w:val="6B756C4D"/>
    <w:rsid w:val="6C400A12"/>
    <w:rsid w:val="6C721432"/>
    <w:rsid w:val="6C9E32FA"/>
    <w:rsid w:val="6DBB5A10"/>
    <w:rsid w:val="6DE12D4D"/>
    <w:rsid w:val="6E10791C"/>
    <w:rsid w:val="6E76550C"/>
    <w:rsid w:val="6F582C43"/>
    <w:rsid w:val="6F7D6131"/>
    <w:rsid w:val="70803936"/>
    <w:rsid w:val="71F80AED"/>
    <w:rsid w:val="728B6FDF"/>
    <w:rsid w:val="72D15331"/>
    <w:rsid w:val="73222020"/>
    <w:rsid w:val="73272131"/>
    <w:rsid w:val="73C05545"/>
    <w:rsid w:val="73D12149"/>
    <w:rsid w:val="73D37344"/>
    <w:rsid w:val="741F4D5A"/>
    <w:rsid w:val="74342AA5"/>
    <w:rsid w:val="743A6F5B"/>
    <w:rsid w:val="746377BC"/>
    <w:rsid w:val="74812AA5"/>
    <w:rsid w:val="74C972F8"/>
    <w:rsid w:val="75C7138A"/>
    <w:rsid w:val="761123D7"/>
    <w:rsid w:val="761D1C6A"/>
    <w:rsid w:val="76787145"/>
    <w:rsid w:val="76A23922"/>
    <w:rsid w:val="775F259E"/>
    <w:rsid w:val="77B705C5"/>
    <w:rsid w:val="77BE68FA"/>
    <w:rsid w:val="77D95540"/>
    <w:rsid w:val="77E94290"/>
    <w:rsid w:val="780E58D9"/>
    <w:rsid w:val="78166B33"/>
    <w:rsid w:val="78636EC0"/>
    <w:rsid w:val="787F640D"/>
    <w:rsid w:val="78F77ECE"/>
    <w:rsid w:val="79030EFD"/>
    <w:rsid w:val="79745F67"/>
    <w:rsid w:val="79DC6070"/>
    <w:rsid w:val="7A422D1C"/>
    <w:rsid w:val="7A505F35"/>
    <w:rsid w:val="7A624C0B"/>
    <w:rsid w:val="7B4B2BA5"/>
    <w:rsid w:val="7B704945"/>
    <w:rsid w:val="7B90134F"/>
    <w:rsid w:val="7C420E44"/>
    <w:rsid w:val="7C555243"/>
    <w:rsid w:val="7DE053A6"/>
    <w:rsid w:val="7E216177"/>
    <w:rsid w:val="7EC67416"/>
    <w:rsid w:val="7F735ACA"/>
    <w:rsid w:val="7F8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9B96-D2AA-4E65-A647-8CE739766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8</Pages>
  <Words>655</Words>
  <Characters>3740</Characters>
  <Lines>31</Lines>
  <Paragraphs>8</Paragraphs>
  <TotalTime>16</TotalTime>
  <ScaleCrop>false</ScaleCrop>
  <LinksUpToDate>false</LinksUpToDate>
  <CharactersWithSpaces>4387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2021-09-20T10:39:55Z</dcterms:modified>
  <dc:title>功能列表</dc:title>
  <cp:revision>3570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C629E1671D0A4C889A2BFC91DAB65C23</vt:lpwstr>
  </property>
</Properties>
</file>