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95754">
        <w:rPr>
          <w:rFonts w:ascii="黑体" w:eastAsia="黑体" w:hAnsi="黑体"/>
          <w:sz w:val="52"/>
        </w:rPr>
        <w:t>40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6851B9" w:rsidRDefault="006851B9" w:rsidP="00EF5A0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</w:t>
            </w:r>
            <w:r w:rsidR="00C95754">
              <w:rPr>
                <w:rFonts w:ascii="仿宋" w:eastAsia="仿宋" w:hAnsi="仿宋"/>
                <w:color w:val="000000"/>
                <w:sz w:val="28"/>
                <w:szCs w:val="28"/>
              </w:rPr>
              <w:t>重新报送相关资料；</w:t>
            </w:r>
          </w:p>
          <w:p w:rsidR="00C95754" w:rsidRPr="00EF5A09" w:rsidRDefault="00C95754" w:rsidP="00EF5A0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放假期间值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班叮嘱及安排。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8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851B9" w:rsidRDefault="00C95754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项目，重新报送相关资料</w:t>
            </w:r>
          </w:p>
        </w:tc>
        <w:tc>
          <w:tcPr>
            <w:tcW w:w="2268" w:type="dxa"/>
            <w:shd w:val="clear" w:color="auto" w:fill="auto"/>
          </w:tcPr>
          <w:p w:rsidR="006851B9" w:rsidRDefault="006851B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851B9" w:rsidRDefault="006851B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9575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95754" w:rsidRDefault="00C95754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放假期间值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班叮嘱及安排</w:t>
            </w:r>
          </w:p>
        </w:tc>
        <w:tc>
          <w:tcPr>
            <w:tcW w:w="2268" w:type="dxa"/>
            <w:shd w:val="clear" w:color="auto" w:fill="auto"/>
          </w:tcPr>
          <w:p w:rsidR="00C95754" w:rsidRDefault="00C95754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95754" w:rsidRDefault="00C95754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685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培训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F28C4" w:rsidRPr="00562561" w:rsidRDefault="002D070A" w:rsidP="0056256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6A1783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32542" w:rsidRDefault="00032542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结束</w:t>
            </w:r>
            <w:proofErr w:type="gramEnd"/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后各项工作汇总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13CD" w:rsidRDefault="00562561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持续学习4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.2相关软件知识点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95754" w:rsidRDefault="00C95754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跟进辽宁省厅运维项目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重新申报后审批情况；</w:t>
            </w:r>
            <w:bookmarkStart w:id="0" w:name="_GoBack"/>
            <w:bookmarkEnd w:id="0"/>
          </w:p>
          <w:p w:rsidR="000113CD" w:rsidRPr="002F12B8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62561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95754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89" w:rsidRDefault="001F7089">
      <w:r>
        <w:separator/>
      </w:r>
    </w:p>
  </w:endnote>
  <w:endnote w:type="continuationSeparator" w:id="0">
    <w:p w:rsidR="001F7089" w:rsidRDefault="001F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F708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89" w:rsidRDefault="001F7089">
      <w:r>
        <w:separator/>
      </w:r>
    </w:p>
  </w:footnote>
  <w:footnote w:type="continuationSeparator" w:id="0">
    <w:p w:rsidR="001F7089" w:rsidRDefault="001F7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F708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F708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2F06-BE3F-4532-94C1-588A1DEE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1606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304</cp:revision>
  <dcterms:created xsi:type="dcterms:W3CDTF">2015-03-30T02:42:00Z</dcterms:created>
  <dcterms:modified xsi:type="dcterms:W3CDTF">2021-09-30T00:33:00Z</dcterms:modified>
</cp:coreProperties>
</file>