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2021年</w:t>
      </w:r>
      <w:r>
        <w:rPr>
          <w:rFonts w:ascii="黑体" w:hAnsi="黑体" w:eastAsia="黑体"/>
          <w:sz w:val="52"/>
        </w:rPr>
        <w:t>第3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天津中节能报价文件修改；天津运维项目项目建议书服务内容整理；北京中科集团合同签订。（李红燕）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石家庄嘉盛、乐亭锦江环境 365服务 内部走流程。 重点工作：3.2日常维护（交换）（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秦喜红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编写中节能润达、中节能牟平、中节能莱西响应文件以及调研莱钢集团手机APP需求。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王志文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数据库，云平台，管理端，企业端，都部署完毕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北京中科集团软件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开发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515C7576"/>
    <w:multiLevelType w:val="multilevel"/>
    <w:tmpl w:val="515C757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1E6766B9"/>
    <w:rsid w:val="51145480"/>
    <w:rsid w:val="5BA8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51</Words>
  <Characters>292</Characters>
  <Lines>2</Lines>
  <Paragraphs>1</Paragraphs>
  <TotalTime>22</TotalTime>
  <ScaleCrop>false</ScaleCrop>
  <LinksUpToDate>false</LinksUpToDate>
  <CharactersWithSpaces>342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Administrator</cp:lastModifiedBy>
  <dcterms:modified xsi:type="dcterms:W3CDTF">2021-09-03T09:04:30Z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02FD07B1020D448791BFCE2992304331</vt:lpwstr>
  </property>
</Properties>
</file>