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630354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E078AB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D42A05B" w14:textId="77777777" w:rsidR="00E078AB" w:rsidRDefault="00E078AB" w:rsidP="00E078A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南昌、抚州、九江沟通方案编制。</w:t>
            </w:r>
          </w:p>
          <w:p w14:paraId="400E86B8" w14:textId="77777777" w:rsidR="00E078AB" w:rsidRDefault="00E078AB" w:rsidP="00E078A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双假期前的系统运维环境梳理保障工作。</w:t>
            </w:r>
          </w:p>
          <w:p w14:paraId="0AB73AAF" w14:textId="08531B83" w:rsidR="00C7233F" w:rsidRPr="00DB6C5E" w:rsidRDefault="00E078AB" w:rsidP="00E078A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中秋前客户沟通与拜访。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E8A4F9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078A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078A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12E0E6C" w14:textId="77777777" w:rsidR="00C7233F" w:rsidRDefault="00E078AB" w:rsidP="00863E4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浙江省运维投标工作。</w:t>
            </w:r>
          </w:p>
          <w:p w14:paraId="71B17B82" w14:textId="77777777" w:rsidR="00E078AB" w:rsidRDefault="00E078AB" w:rsidP="00863E4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到期催款工作。</w:t>
            </w:r>
          </w:p>
          <w:p w14:paraId="55EE6271" w14:textId="6F23C46E" w:rsidR="00E078AB" w:rsidRPr="000B5070" w:rsidRDefault="00E078AB" w:rsidP="00863E4F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江西三地市方案完善。</w:t>
            </w:r>
          </w:p>
        </w:tc>
      </w:tr>
    </w:tbl>
    <w:p w14:paraId="780CD5C7" w14:textId="19399D7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A5858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A7B75">
        <w:rPr>
          <w:rFonts w:ascii="仿宋" w:eastAsia="仿宋" w:hAnsi="仿宋"/>
          <w:sz w:val="28"/>
          <w:szCs w:val="28"/>
          <w:u w:val="single"/>
        </w:rPr>
        <w:t>1</w:t>
      </w:r>
      <w:r w:rsidR="00E078AB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67D" w14:textId="77777777" w:rsidR="00E45749" w:rsidRDefault="00E45749">
      <w:r>
        <w:separator/>
      </w:r>
    </w:p>
  </w:endnote>
  <w:endnote w:type="continuationSeparator" w:id="0">
    <w:p w14:paraId="0B4585FC" w14:textId="77777777" w:rsidR="00E45749" w:rsidRDefault="00E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E078A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537" w14:textId="77777777" w:rsidR="00E45749" w:rsidRDefault="00E45749">
      <w:r>
        <w:separator/>
      </w:r>
    </w:p>
  </w:footnote>
  <w:footnote w:type="continuationSeparator" w:id="0">
    <w:p w14:paraId="6542B2BC" w14:textId="77777777" w:rsidR="00E45749" w:rsidRDefault="00E4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E078A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E078A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4842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1108</cp:revision>
  <dcterms:created xsi:type="dcterms:W3CDTF">2015-03-30T02:42:00Z</dcterms:created>
  <dcterms:modified xsi:type="dcterms:W3CDTF">2021-09-19T02:16:00Z</dcterms:modified>
</cp:coreProperties>
</file>