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3ECFAAA2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990FD2">
        <w:rPr>
          <w:rFonts w:ascii="黑体" w:eastAsia="黑体" w:hAnsi="黑体"/>
          <w:sz w:val="52"/>
        </w:rPr>
        <w:t>3</w:t>
      </w:r>
      <w:r w:rsidR="00BB17F0">
        <w:rPr>
          <w:rFonts w:ascii="黑体" w:eastAsia="黑体" w:hAnsi="黑体"/>
          <w:sz w:val="52"/>
        </w:rPr>
        <w:t>8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A02FAC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6E16073A" w14:textId="77777777" w:rsidR="00E87EA8" w:rsidRDefault="00E87EA8" w:rsidP="00E87EA8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浙江省运维投标工作。</w:t>
            </w:r>
          </w:p>
          <w:p w14:paraId="5E201E3A" w14:textId="77777777" w:rsidR="00E87EA8" w:rsidRDefault="00E87EA8" w:rsidP="00E87EA8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到期催款工作。</w:t>
            </w:r>
          </w:p>
          <w:p w14:paraId="0AB73AAF" w14:textId="11346F1D" w:rsidR="00C7233F" w:rsidRPr="00DB6C5E" w:rsidRDefault="00E87EA8" w:rsidP="00E87EA8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江西三地市方案完善。</w:t>
            </w:r>
          </w:p>
        </w:tc>
      </w:tr>
      <w:tr w:rsidR="00A02FAC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02FAC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02FAC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1A6935EB" w:rsidR="00A02FAC" w:rsidRPr="0077003A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AF5BE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6</w:t>
            </w:r>
            <w:r w:rsidR="00AF5BE9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，完成</w:t>
            </w:r>
            <w:r w:rsidR="00AF5BE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6</w:t>
            </w:r>
            <w:r w:rsidR="00AF5BE9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1D34D09" w:rsidR="00A02FAC" w:rsidRPr="00124875" w:rsidRDefault="00717B08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 w:rsidR="00A02F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A02FAC" w:rsidRPr="00B14DC9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A02FAC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71B17B82" w14:textId="77777777" w:rsidR="00E078AB" w:rsidRDefault="00E078AB" w:rsidP="00863E4F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到期催款工作。</w:t>
            </w:r>
          </w:p>
          <w:p w14:paraId="33320CED" w14:textId="77777777" w:rsidR="00E078AB" w:rsidRDefault="00E87EA8" w:rsidP="00863E4F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季度总结工作。</w:t>
            </w:r>
          </w:p>
          <w:p w14:paraId="501B0914" w14:textId="77777777" w:rsidR="00E87EA8" w:rsidRDefault="00E87EA8" w:rsidP="00863E4F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绩效管理例会。</w:t>
            </w:r>
          </w:p>
          <w:p w14:paraId="491C1DE6" w14:textId="77777777" w:rsidR="00E87EA8" w:rsidRDefault="00E87EA8" w:rsidP="00863E4F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各省为单位例会开展。</w:t>
            </w:r>
          </w:p>
          <w:p w14:paraId="55EE6271" w14:textId="453303EC" w:rsidR="00E87EA8" w:rsidRPr="000B5070" w:rsidRDefault="00E87EA8" w:rsidP="00863E4F">
            <w:pPr>
              <w:widowControl/>
              <w:ind w:firstLineChars="300" w:firstLine="84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新建项目、三大行业企业预热。</w:t>
            </w:r>
          </w:p>
        </w:tc>
      </w:tr>
    </w:tbl>
    <w:p w14:paraId="780CD5C7" w14:textId="787D3EFE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1D49A9">
        <w:rPr>
          <w:rFonts w:ascii="仿宋" w:eastAsia="仿宋" w:hAnsi="仿宋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A5858">
        <w:rPr>
          <w:rFonts w:ascii="仿宋" w:eastAsia="仿宋" w:hAnsi="仿宋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BB17F0">
        <w:rPr>
          <w:rFonts w:ascii="仿宋" w:eastAsia="仿宋" w:hAnsi="仿宋"/>
          <w:sz w:val="28"/>
          <w:szCs w:val="28"/>
          <w:u w:val="single"/>
        </w:rPr>
        <w:t>25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8567D" w14:textId="77777777" w:rsidR="00E45749" w:rsidRDefault="00E45749">
      <w:r>
        <w:separator/>
      </w:r>
    </w:p>
  </w:endnote>
  <w:endnote w:type="continuationSeparator" w:id="0">
    <w:p w14:paraId="0B4585FC" w14:textId="77777777" w:rsidR="00E45749" w:rsidRDefault="00E4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80B2" w14:textId="77777777" w:rsidR="009E31A5" w:rsidRDefault="00AF5BE9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25165926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251658240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46537" w14:textId="77777777" w:rsidR="00E45749" w:rsidRDefault="00E45749">
      <w:r>
        <w:separator/>
      </w:r>
    </w:p>
  </w:footnote>
  <w:footnote w:type="continuationSeparator" w:id="0">
    <w:p w14:paraId="6542B2BC" w14:textId="77777777" w:rsidR="00E45749" w:rsidRDefault="00E45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F3EF" w14:textId="77777777" w:rsidR="009E31A5" w:rsidRDefault="00AF5BE9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251656192">
          <v:imagedata r:id="rId1" o:title="页眉1"/>
          <w10:wrap type="topAndBottom"/>
        </v:shape>
      </w:pict>
    </w:r>
  </w:p>
  <w:p w14:paraId="4D2AF662" w14:textId="77777777" w:rsidR="009E31A5" w:rsidRDefault="00AF5BE9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51657216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4AD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220C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070"/>
    <w:rsid w:val="000B5C47"/>
    <w:rsid w:val="000B5E39"/>
    <w:rsid w:val="000C025E"/>
    <w:rsid w:val="000C0EA7"/>
    <w:rsid w:val="000C33D5"/>
    <w:rsid w:val="000C47B7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3EEF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A0529"/>
    <w:rsid w:val="001A2C9D"/>
    <w:rsid w:val="001A2CE3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4C2B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238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1C0F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0A44"/>
    <w:rsid w:val="002E1594"/>
    <w:rsid w:val="002E1820"/>
    <w:rsid w:val="002E4417"/>
    <w:rsid w:val="002F03EA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46D3"/>
    <w:rsid w:val="00385509"/>
    <w:rsid w:val="00386F5D"/>
    <w:rsid w:val="0038793A"/>
    <w:rsid w:val="0039013C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60CC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3262"/>
    <w:rsid w:val="00447221"/>
    <w:rsid w:val="00447550"/>
    <w:rsid w:val="00447E96"/>
    <w:rsid w:val="0045237A"/>
    <w:rsid w:val="00454703"/>
    <w:rsid w:val="00456A3D"/>
    <w:rsid w:val="00456B4B"/>
    <w:rsid w:val="0045707E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26A9"/>
    <w:rsid w:val="00492CA6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5118"/>
    <w:rsid w:val="004B5517"/>
    <w:rsid w:val="004C0267"/>
    <w:rsid w:val="004D1129"/>
    <w:rsid w:val="004D1CFC"/>
    <w:rsid w:val="004D2608"/>
    <w:rsid w:val="004D2F0B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5270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62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2A53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83F83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3673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B0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3582"/>
    <w:rsid w:val="00774E8C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20"/>
    <w:rsid w:val="007A3B6A"/>
    <w:rsid w:val="007A4062"/>
    <w:rsid w:val="007B1953"/>
    <w:rsid w:val="007B2716"/>
    <w:rsid w:val="007B5D26"/>
    <w:rsid w:val="007C10F7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1E1C"/>
    <w:rsid w:val="007F3DD8"/>
    <w:rsid w:val="007F3F43"/>
    <w:rsid w:val="007F681A"/>
    <w:rsid w:val="007F6F3E"/>
    <w:rsid w:val="007F73C3"/>
    <w:rsid w:val="007F75BE"/>
    <w:rsid w:val="007F7F84"/>
    <w:rsid w:val="00800E13"/>
    <w:rsid w:val="008018E1"/>
    <w:rsid w:val="00801970"/>
    <w:rsid w:val="00804F03"/>
    <w:rsid w:val="00805DDA"/>
    <w:rsid w:val="0080717C"/>
    <w:rsid w:val="0081037F"/>
    <w:rsid w:val="008108EC"/>
    <w:rsid w:val="00810C36"/>
    <w:rsid w:val="00810EBF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3E4F"/>
    <w:rsid w:val="00865C57"/>
    <w:rsid w:val="008707C8"/>
    <w:rsid w:val="00870888"/>
    <w:rsid w:val="008724EE"/>
    <w:rsid w:val="00872A80"/>
    <w:rsid w:val="00873A2E"/>
    <w:rsid w:val="00874D55"/>
    <w:rsid w:val="008814D1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23D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4326"/>
    <w:rsid w:val="008F562A"/>
    <w:rsid w:val="0090136A"/>
    <w:rsid w:val="00901546"/>
    <w:rsid w:val="0090176A"/>
    <w:rsid w:val="009018E9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5518B"/>
    <w:rsid w:val="00961BB3"/>
    <w:rsid w:val="00962AE5"/>
    <w:rsid w:val="00963301"/>
    <w:rsid w:val="00967C02"/>
    <w:rsid w:val="00971E01"/>
    <w:rsid w:val="009720A3"/>
    <w:rsid w:val="00972935"/>
    <w:rsid w:val="009743D2"/>
    <w:rsid w:val="0097482D"/>
    <w:rsid w:val="009761B1"/>
    <w:rsid w:val="00977F12"/>
    <w:rsid w:val="009805B6"/>
    <w:rsid w:val="009827F2"/>
    <w:rsid w:val="00985FFD"/>
    <w:rsid w:val="00986294"/>
    <w:rsid w:val="00990308"/>
    <w:rsid w:val="00990CAE"/>
    <w:rsid w:val="00990FD2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75"/>
    <w:rsid w:val="009A7BDB"/>
    <w:rsid w:val="009B0BA0"/>
    <w:rsid w:val="009B4BD5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07BD6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292"/>
    <w:rsid w:val="00A62B06"/>
    <w:rsid w:val="00A63043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C6A29"/>
    <w:rsid w:val="00AD0DA5"/>
    <w:rsid w:val="00AD170E"/>
    <w:rsid w:val="00AD1FBE"/>
    <w:rsid w:val="00AD38F3"/>
    <w:rsid w:val="00AD6CFA"/>
    <w:rsid w:val="00AD7101"/>
    <w:rsid w:val="00AD7213"/>
    <w:rsid w:val="00AE10CE"/>
    <w:rsid w:val="00AE483F"/>
    <w:rsid w:val="00AF16FC"/>
    <w:rsid w:val="00AF17CD"/>
    <w:rsid w:val="00AF2279"/>
    <w:rsid w:val="00AF3DCE"/>
    <w:rsid w:val="00AF4C4C"/>
    <w:rsid w:val="00AF5BE9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5886"/>
    <w:rsid w:val="00B503C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6CFB"/>
    <w:rsid w:val="00B87BE7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17F0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68E9"/>
    <w:rsid w:val="00BF095F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07BC3"/>
    <w:rsid w:val="00C105E8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233F"/>
    <w:rsid w:val="00C7547A"/>
    <w:rsid w:val="00C763EB"/>
    <w:rsid w:val="00C801A9"/>
    <w:rsid w:val="00C80D11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2C55"/>
    <w:rsid w:val="00CF4698"/>
    <w:rsid w:val="00CF6AE2"/>
    <w:rsid w:val="00D002DB"/>
    <w:rsid w:val="00D00553"/>
    <w:rsid w:val="00D017B2"/>
    <w:rsid w:val="00D029BC"/>
    <w:rsid w:val="00D03D44"/>
    <w:rsid w:val="00D04F60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ABB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481D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6C5E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4A4B"/>
    <w:rsid w:val="00E05459"/>
    <w:rsid w:val="00E068E8"/>
    <w:rsid w:val="00E078AB"/>
    <w:rsid w:val="00E12DA7"/>
    <w:rsid w:val="00E14B0D"/>
    <w:rsid w:val="00E15D70"/>
    <w:rsid w:val="00E16B9E"/>
    <w:rsid w:val="00E20FB5"/>
    <w:rsid w:val="00E23200"/>
    <w:rsid w:val="00E2324C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5749"/>
    <w:rsid w:val="00E45ECB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7CE"/>
    <w:rsid w:val="00E87EA8"/>
    <w:rsid w:val="00E9108E"/>
    <w:rsid w:val="00E923FE"/>
    <w:rsid w:val="00E92C44"/>
    <w:rsid w:val="00E938BD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C649A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521C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4D4E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1F6F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47AF"/>
    <w:rsid w:val="00FA5858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4847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250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1111</cp:revision>
  <dcterms:created xsi:type="dcterms:W3CDTF">2015-03-30T02:42:00Z</dcterms:created>
  <dcterms:modified xsi:type="dcterms:W3CDTF">2021-09-25T01:42:00Z</dcterms:modified>
</cp:coreProperties>
</file>