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河南郑州出差进行城发集团360风控推广。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晋城市、山西省项目回款催款。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三门峡合同摧进。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8月总结及下月计划会议，讨论垃圾焚烧市场推广。河南地区数采仪推广计划。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中秋前信息化系统保障及检查。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DB4B5E"/>
    <w:multiLevelType w:val="singleLevel"/>
    <w:tmpl w:val="EFDB4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A0CE2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239</TotalTime>
  <ScaleCrop>false</ScaleCrop>
  <LinksUpToDate>false</LinksUpToDate>
  <CharactersWithSpaces>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2021-09-11T05:44:04Z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0D679188A9EC42968634815D7EDEB58A</vt:lpwstr>
  </property>
</Properties>
</file>