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D84640">
        <w:rPr>
          <w:rFonts w:ascii="黑体" w:eastAsia="黑体" w:hAnsi="黑体"/>
          <w:sz w:val="52"/>
        </w:rPr>
        <w:t>38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64416" w:rsidRPr="002F12B8" w:rsidRDefault="00EB2BAE" w:rsidP="002F12B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269BD" w:rsidRDefault="000113CD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跟进内蒙古4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.2升级进度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2561" w:rsidRDefault="00562561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</w:t>
            </w:r>
            <w:r w:rsidR="00EF5A09">
              <w:rPr>
                <w:rFonts w:ascii="仿宋" w:eastAsia="仿宋" w:hAnsi="仿宋"/>
                <w:color w:val="000000"/>
                <w:sz w:val="28"/>
                <w:szCs w:val="28"/>
              </w:rPr>
              <w:t>跟踪；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72E73" w:rsidRDefault="000113CD" w:rsidP="00F647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持续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846088">
              <w:rPr>
                <w:rFonts w:ascii="仿宋" w:eastAsia="仿宋" w:hAnsi="仿宋"/>
                <w:color w:val="000000"/>
                <w:sz w:val="28"/>
                <w:szCs w:val="28"/>
              </w:rPr>
              <w:t>长春新需求功能研发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后的BUG修正工作</w:t>
            </w:r>
            <w:r w:rsidR="0084608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846088" w:rsidRDefault="00032542" w:rsidP="00F647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0113CD" w:rsidRDefault="00D84640" w:rsidP="00EF5A0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中督保障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D84640" w:rsidRPr="00EF5A09" w:rsidRDefault="00D84640" w:rsidP="00EF5A0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进一步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催足了解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巴盟回款工作及新一年运维续签工作。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EF5A09" w:rsidRPr="00211018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EF5A09" w:rsidRPr="00211018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跟进内蒙古4</w:t>
            </w: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.2升级进度；</w:t>
            </w:r>
          </w:p>
        </w:tc>
        <w:tc>
          <w:tcPr>
            <w:tcW w:w="2268" w:type="dxa"/>
            <w:shd w:val="clear" w:color="auto" w:fill="auto"/>
          </w:tcPr>
          <w:p w:rsidR="00EF5A09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Pr="00211018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“冬奥会保障”工作跟踪；</w:t>
            </w:r>
          </w:p>
        </w:tc>
        <w:tc>
          <w:tcPr>
            <w:tcW w:w="2268" w:type="dxa"/>
            <w:shd w:val="clear" w:color="auto" w:fill="auto"/>
          </w:tcPr>
          <w:p w:rsidR="00EF5A09" w:rsidRPr="00211018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Pr="00211018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481F6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EF5A09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Pr="00211018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持续</w:t>
            </w: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跟进长春新需求功能研发后的BUG修正工作；</w:t>
            </w:r>
          </w:p>
        </w:tc>
        <w:tc>
          <w:tcPr>
            <w:tcW w:w="2268" w:type="dxa"/>
            <w:shd w:val="clear" w:color="auto" w:fill="auto"/>
          </w:tcPr>
          <w:p w:rsidR="00EF5A09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Pr="00481F6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EF5A09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F5A09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F5A09" w:rsidRDefault="00EF5A09" w:rsidP="00EF5A09">
            <w:proofErr w:type="gramStart"/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中督保障</w:t>
            </w:r>
            <w:proofErr w:type="gramEnd"/>
            <w:r w:rsidRPr="00481F69">
              <w:rPr>
                <w:rFonts w:ascii="仿宋" w:eastAsia="仿宋" w:hAnsi="仿宋"/>
                <w:color w:val="000000"/>
                <w:sz w:val="28"/>
                <w:szCs w:val="28"/>
              </w:rPr>
              <w:t>工作</w:t>
            </w:r>
          </w:p>
        </w:tc>
        <w:tc>
          <w:tcPr>
            <w:tcW w:w="2268" w:type="dxa"/>
            <w:shd w:val="clear" w:color="auto" w:fill="auto"/>
          </w:tcPr>
          <w:p w:rsidR="00EF5A09" w:rsidRDefault="00EF5A09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EF5A09" w:rsidRDefault="00EF5A09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84640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D84640" w:rsidRPr="00481F69" w:rsidRDefault="00D84640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进一步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催足了解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巴盟回款工作及新一年运维续签工作</w:t>
            </w:r>
          </w:p>
        </w:tc>
        <w:tc>
          <w:tcPr>
            <w:tcW w:w="2268" w:type="dxa"/>
            <w:shd w:val="clear" w:color="auto" w:fill="auto"/>
          </w:tcPr>
          <w:p w:rsidR="00D84640" w:rsidRDefault="00D84640" w:rsidP="00EF5A0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D84640" w:rsidRDefault="00D84640" w:rsidP="00EF5A09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25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Pr="00F92BB4" w:rsidRDefault="00A825DC" w:rsidP="00A825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25DC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6A1783" w:rsidRDefault="000269BD" w:rsidP="006A1783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后续使用保障工作</w:t>
            </w:r>
            <w:r w:rsidRPr="006A178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3D532D" w:rsidRPr="00CF28C4" w:rsidRDefault="006A1783" w:rsidP="00CF28C4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内蒙</w:t>
            </w:r>
            <w:r w:rsidR="000269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0269BD"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升级工作</w:t>
            </w:r>
            <w:r w:rsidR="00562561">
              <w:rPr>
                <w:rFonts w:ascii="仿宋" w:eastAsia="仿宋" w:hAnsi="仿宋"/>
                <w:color w:val="000000"/>
                <w:sz w:val="28"/>
                <w:szCs w:val="28"/>
              </w:rPr>
              <w:t>及“冬奥会保障”工作进度</w:t>
            </w:r>
            <w:r w:rsidR="00C227E4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F28C4" w:rsidRPr="00562561" w:rsidRDefault="002D070A" w:rsidP="0056256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巴盟回款催促工作；</w:t>
            </w:r>
          </w:p>
          <w:p w:rsidR="006A1783" w:rsidRDefault="000113CD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数采仪推广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32542" w:rsidRDefault="00032542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中督保障</w:t>
            </w:r>
            <w:proofErr w:type="gramEnd"/>
            <w:r w:rsidR="000113CD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113CD" w:rsidRDefault="00562561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持续学习4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.2相关软件知识点</w:t>
            </w:r>
            <w:r w:rsidR="000113C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113CD" w:rsidRPr="002F12B8" w:rsidRDefault="000113CD" w:rsidP="002F12B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完成污染源执法处科室关于在线的所有相关工作。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lastRenderedPageBreak/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62561">
        <w:rPr>
          <w:rFonts w:ascii="仿宋" w:eastAsia="仿宋" w:hAnsi="仿宋"/>
          <w:sz w:val="28"/>
          <w:szCs w:val="28"/>
          <w:u w:val="single"/>
        </w:rPr>
        <w:t>09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D84640">
        <w:rPr>
          <w:rFonts w:ascii="仿宋" w:eastAsia="仿宋" w:hAnsi="仿宋"/>
          <w:sz w:val="28"/>
          <w:szCs w:val="28"/>
          <w:u w:val="single"/>
        </w:rPr>
        <w:t>17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B6C" w:rsidRDefault="007F3B6C">
      <w:r>
        <w:separator/>
      </w:r>
    </w:p>
  </w:endnote>
  <w:endnote w:type="continuationSeparator" w:id="0">
    <w:p w:rsidR="007F3B6C" w:rsidRDefault="007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F3B6C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B6C" w:rsidRDefault="007F3B6C">
      <w:r>
        <w:separator/>
      </w:r>
    </w:p>
  </w:footnote>
  <w:footnote w:type="continuationSeparator" w:id="0">
    <w:p w:rsidR="007F3B6C" w:rsidRDefault="007F3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7F3B6C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7F3B6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385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31DFB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70A"/>
    <w:rsid w:val="002D0A92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539A"/>
    <w:rsid w:val="004033C7"/>
    <w:rsid w:val="00422EA3"/>
    <w:rsid w:val="00423CF1"/>
    <w:rsid w:val="004268F5"/>
    <w:rsid w:val="00430CF4"/>
    <w:rsid w:val="0043449D"/>
    <w:rsid w:val="00436CE5"/>
    <w:rsid w:val="0043748D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A1CD2"/>
    <w:rsid w:val="004A580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2561"/>
    <w:rsid w:val="005641AF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82F0C"/>
    <w:rsid w:val="0069103A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3B6C"/>
    <w:rsid w:val="007F5278"/>
    <w:rsid w:val="0081430F"/>
    <w:rsid w:val="00815094"/>
    <w:rsid w:val="008200F2"/>
    <w:rsid w:val="00824AF7"/>
    <w:rsid w:val="008305A3"/>
    <w:rsid w:val="00833410"/>
    <w:rsid w:val="008357D4"/>
    <w:rsid w:val="008364BF"/>
    <w:rsid w:val="00836FCF"/>
    <w:rsid w:val="00842260"/>
    <w:rsid w:val="00844037"/>
    <w:rsid w:val="00845D9E"/>
    <w:rsid w:val="00846088"/>
    <w:rsid w:val="00857753"/>
    <w:rsid w:val="00866FF2"/>
    <w:rsid w:val="008750C5"/>
    <w:rsid w:val="00876214"/>
    <w:rsid w:val="0088599B"/>
    <w:rsid w:val="00886C6F"/>
    <w:rsid w:val="00887C11"/>
    <w:rsid w:val="0089325C"/>
    <w:rsid w:val="008973CE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6D4C"/>
    <w:rsid w:val="008D6C37"/>
    <w:rsid w:val="008D7C4E"/>
    <w:rsid w:val="008E144B"/>
    <w:rsid w:val="008E385A"/>
    <w:rsid w:val="008E597C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4C75"/>
    <w:rsid w:val="00955586"/>
    <w:rsid w:val="00960266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12337"/>
    <w:rsid w:val="00A4062E"/>
    <w:rsid w:val="00A5446F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5F6D"/>
    <w:rsid w:val="00C031A6"/>
    <w:rsid w:val="00C04072"/>
    <w:rsid w:val="00C16ECE"/>
    <w:rsid w:val="00C218E6"/>
    <w:rsid w:val="00C227E4"/>
    <w:rsid w:val="00C2771F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7D72"/>
    <w:rsid w:val="00D11232"/>
    <w:rsid w:val="00D143A9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B06A2"/>
    <w:rsid w:val="00DB2CC0"/>
    <w:rsid w:val="00DB3271"/>
    <w:rsid w:val="00DC0E95"/>
    <w:rsid w:val="00DC12DF"/>
    <w:rsid w:val="00DD1E01"/>
    <w:rsid w:val="00DD481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EF5A0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40630"/>
    <w:rsid w:val="00F425C9"/>
    <w:rsid w:val="00F605B4"/>
    <w:rsid w:val="00F62659"/>
    <w:rsid w:val="00F63157"/>
    <w:rsid w:val="00F64416"/>
    <w:rsid w:val="00F647AA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C159-9E30-4670-9B71-CF3808F1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1596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597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302</cp:revision>
  <dcterms:created xsi:type="dcterms:W3CDTF">2015-03-30T02:42:00Z</dcterms:created>
  <dcterms:modified xsi:type="dcterms:W3CDTF">2021-09-17T02:06:00Z</dcterms:modified>
</cp:coreProperties>
</file>