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咸阳市用电监管项目催款。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三门峡合同催促。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山西晋中、运城非现场监管方案报送。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吕梁数控单元推广。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区域骨干人员会议，讨论下半年及明年市场推广策略方向。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河南郑州出差进行城发集团360风控推广。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河南三门峡出差催促合同签订。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229</TotalTime>
  <ScaleCrop>false</ScaleCrop>
  <LinksUpToDate>false</LinksUpToDate>
  <CharactersWithSpaces>256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2021-09-04T07:32:29Z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0D679188A9EC42968634815D7EDEB58A</vt:lpwstr>
  </property>
</Properties>
</file>