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2021年</w:t>
      </w:r>
      <w:r>
        <w:rPr>
          <w:rFonts w:ascii="黑体" w:hAnsi="黑体" w:eastAsia="黑体"/>
          <w:sz w:val="52"/>
        </w:rPr>
        <w:t>第3</w:t>
      </w:r>
      <w:r>
        <w:rPr>
          <w:rFonts w:hint="eastAsia" w:ascii="黑体" w:hAnsi="黑体" w:eastAsia="黑体"/>
          <w:sz w:val="52"/>
          <w:lang w:val="en-US" w:eastAsia="zh-CN"/>
        </w:rPr>
        <w:t>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8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行唐中节能365服务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秦喜红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中节能牟平、临清德运365服务续签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王志文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（石补天）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环境部署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部署完成，网络带宽不够，系统访问不了</w:t>
            </w:r>
          </w:p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北京中科集团软件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原型会议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本周四已开完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北京中科集团软件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开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发</w:t>
            </w:r>
            <w:r>
              <w:rPr>
                <w:sz w:val="28"/>
                <w:szCs w:val="28"/>
              </w:rPr>
              <w:t>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23761464"/>
    <w:multiLevelType w:val="singleLevel"/>
    <w:tmpl w:val="2376146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1E6766B9"/>
    <w:rsid w:val="3FB429FE"/>
    <w:rsid w:val="51145480"/>
    <w:rsid w:val="5BA82315"/>
    <w:rsid w:val="5F28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51</Words>
  <Characters>292</Characters>
  <Lines>2</Lines>
  <Paragraphs>1</Paragraphs>
  <TotalTime>1</TotalTime>
  <ScaleCrop>false</ScaleCrop>
  <LinksUpToDate>false</LinksUpToDate>
  <CharactersWithSpaces>342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Administrator</cp:lastModifiedBy>
  <dcterms:modified xsi:type="dcterms:W3CDTF">2021-09-30T01:35:04Z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02FD07B1020D448791BFCE2992304331</vt:lpwstr>
  </property>
</Properties>
</file>