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河南三门峡出差进行市场推广，三门峡合同续签等事宜。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咸阳出差进行客户回复，项目进度调查，回款情况促进。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山西吕梁数据控制单元推广，即将进行文件要求。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对垃圾焚烧企业360风控推广情况进行调查。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对山西省、河南省市场推广进行计划。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DB4B5E"/>
    <w:multiLevelType w:val="singleLevel"/>
    <w:tmpl w:val="EFDB4B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DAEDEE"/>
    <w:multiLevelType w:val="singleLevel"/>
    <w:tmpl w:val="5ADAE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1B5B52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244</TotalTime>
  <ScaleCrop>false</ScaleCrop>
  <LinksUpToDate>false</LinksUpToDate>
  <CharactersWithSpaces>256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2021-09-19T01:49:25Z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0D679188A9EC42968634815D7EDEB58A</vt:lpwstr>
  </property>
</Properties>
</file>