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495771EE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990FD2">
        <w:rPr>
          <w:rFonts w:ascii="黑体" w:eastAsia="黑体" w:hAnsi="黑体"/>
          <w:sz w:val="52"/>
        </w:rPr>
        <w:t>3</w:t>
      </w:r>
      <w:r w:rsidR="00B503C6">
        <w:rPr>
          <w:rFonts w:ascii="黑体" w:eastAsia="黑体" w:hAnsi="黑体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3BF56ACF" w14:textId="77777777" w:rsidR="000B5070" w:rsidRDefault="000B5070" w:rsidP="000B5070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视频用电量监控方案编制。</w:t>
            </w:r>
          </w:p>
          <w:p w14:paraId="510F58DF" w14:textId="77777777" w:rsidR="000B5070" w:rsidRDefault="000B5070" w:rsidP="000B5070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厦门现场检查方案编制。</w:t>
            </w:r>
          </w:p>
          <w:p w14:paraId="52A628D6" w14:textId="54D13C66" w:rsidR="00525270" w:rsidRPr="00990FD2" w:rsidRDefault="000B5070" w:rsidP="000B5070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安溪瀚蓝升级改造方案沟通。</w:t>
            </w:r>
          </w:p>
          <w:p w14:paraId="0AB73AAF" w14:textId="4A379D9B" w:rsidR="00F44D4E" w:rsidRPr="00DB6C5E" w:rsidRDefault="00F44D4E" w:rsidP="00525270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6DBE9807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AD6CFA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B503C6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07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，完成</w:t>
            </w:r>
            <w:r w:rsidR="00AD6CFA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B503C6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07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A02FAC" w:rsidRPr="00124875" w:rsidRDefault="00717B08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662E242C" w14:textId="77777777" w:rsidR="00990FD2" w:rsidRDefault="000B5070" w:rsidP="00990FD2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企业端续约与催款工作。</w:t>
            </w:r>
          </w:p>
          <w:p w14:paraId="04421E5F" w14:textId="77777777" w:rsidR="001A2CE3" w:rsidRDefault="001A2CE3" w:rsidP="00990FD2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区域下半年业务工作、服务实施的归纳与计划。</w:t>
            </w:r>
          </w:p>
          <w:p w14:paraId="55EE6271" w14:textId="2E3EEA5F" w:rsidR="00B503C6" w:rsidRPr="000B5070" w:rsidRDefault="00B503C6" w:rsidP="00990FD2">
            <w:pPr>
              <w:widowControl/>
              <w:ind w:firstLineChars="300" w:firstLine="84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下半年培训计划制定。</w:t>
            </w:r>
          </w:p>
        </w:tc>
      </w:tr>
    </w:tbl>
    <w:p w14:paraId="780CD5C7" w14:textId="6FCB43D5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1A2CE3">
        <w:rPr>
          <w:rFonts w:ascii="仿宋" w:eastAsia="仿宋" w:hAnsi="仿宋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1A2CE3">
        <w:rPr>
          <w:rFonts w:ascii="仿宋" w:eastAsia="仿宋" w:hAnsi="仿宋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8567D" w14:textId="77777777" w:rsidR="00E45749" w:rsidRDefault="00E45749">
      <w:r>
        <w:separator/>
      </w:r>
    </w:p>
  </w:endnote>
  <w:endnote w:type="continuationSeparator" w:id="0">
    <w:p w14:paraId="0B4585FC" w14:textId="77777777" w:rsidR="00E45749" w:rsidRDefault="00E4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B503C6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25165926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251658240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6537" w14:textId="77777777" w:rsidR="00E45749" w:rsidRDefault="00E45749">
      <w:r>
        <w:separator/>
      </w:r>
    </w:p>
  </w:footnote>
  <w:footnote w:type="continuationSeparator" w:id="0">
    <w:p w14:paraId="6542B2BC" w14:textId="77777777" w:rsidR="00E45749" w:rsidRDefault="00E45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B503C6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251656192">
          <v:imagedata r:id="rId1" o:title="页眉1"/>
          <w10:wrap type="topAndBottom"/>
        </v:shape>
      </w:pict>
    </w:r>
  </w:p>
  <w:p w14:paraId="4D2AF662" w14:textId="77777777" w:rsidR="009E31A5" w:rsidRDefault="00B503C6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51657216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3673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8E1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5518B"/>
    <w:rsid w:val="00961BB3"/>
    <w:rsid w:val="00962AE5"/>
    <w:rsid w:val="00963301"/>
    <w:rsid w:val="00967C02"/>
    <w:rsid w:val="00971E01"/>
    <w:rsid w:val="009720A3"/>
    <w:rsid w:val="00972935"/>
    <w:rsid w:val="009743D2"/>
    <w:rsid w:val="009761B1"/>
    <w:rsid w:val="00977F12"/>
    <w:rsid w:val="009805B6"/>
    <w:rsid w:val="009827F2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2C55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481D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12DA7"/>
    <w:rsid w:val="00E14B0D"/>
    <w:rsid w:val="00E15D70"/>
    <w:rsid w:val="00E16B9E"/>
    <w:rsid w:val="00E20FB5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C649A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4789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256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1096</cp:revision>
  <dcterms:created xsi:type="dcterms:W3CDTF">2015-03-30T02:42:00Z</dcterms:created>
  <dcterms:modified xsi:type="dcterms:W3CDTF">2021-08-07T02:29:00Z</dcterms:modified>
</cp:coreProperties>
</file>