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运城市非现场监管市场推广。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山西省厅非现场监管市场推广。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太原市动态管控市场推广。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山西省厅2021年自动监控运维推广。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大同市新荣区县级综合平台建设方案编制。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月度总结会议，宣贯年中会相关会议精神。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山西太原等地市场动管摸底市场推广。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74B2E0"/>
    <w:multiLevelType w:val="singleLevel"/>
    <w:tmpl w:val="D574B2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C6123D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224</TotalTime>
  <ScaleCrop>false</ScaleCrop>
  <LinksUpToDate>false</LinksUpToDate>
  <CharactersWithSpaces>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2021-08-20T14:05:18Z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0D679188A9EC42968634815D7EDEB58A</vt:lpwstr>
  </property>
</Properties>
</file>