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山西省厅2020年运维合同签订，2021年运维合同沟通。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山西省厅数据处理服务回款流程。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咸阳用电第二笔款催款。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年中工作总结汇报。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7月份月度总结及8月计划会议，宣贯年中会议工作重点。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太原、运城动态管控市场推广。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74B2E0"/>
    <w:multiLevelType w:val="singleLevel"/>
    <w:tmpl w:val="D574B2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221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2021-08-14T06:18:15Z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