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32542">
        <w:rPr>
          <w:rFonts w:ascii="黑体" w:eastAsia="黑体" w:hAnsi="黑体"/>
          <w:sz w:val="52"/>
        </w:rPr>
        <w:t>34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6A1783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，并指导完成升级方案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846088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跟进长春新需求功能研发；</w:t>
            </w:r>
          </w:p>
          <w:p w:rsidR="00846088" w:rsidRDefault="00846088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申报工作；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32542" w:rsidRPr="00CF28C4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现场检查。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.2升级工作，并指导完成升级方案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687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C687F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</w:t>
            </w:r>
          </w:p>
        </w:tc>
        <w:tc>
          <w:tcPr>
            <w:tcW w:w="2268" w:type="dxa"/>
            <w:shd w:val="clear" w:color="auto" w:fill="auto"/>
          </w:tcPr>
          <w:p w:rsidR="00BC687F" w:rsidRDefault="00BC687F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C687F" w:rsidRPr="00211018" w:rsidRDefault="00815094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下周部署测试</w:t>
            </w:r>
          </w:p>
        </w:tc>
      </w:tr>
      <w:tr w:rsidR="0084608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46088" w:rsidRPr="00E20D6C" w:rsidRDefault="00846088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跟进辽宁省运</w:t>
            </w:r>
            <w:proofErr w:type="gramStart"/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申报工作；</w:t>
            </w:r>
          </w:p>
        </w:tc>
        <w:tc>
          <w:tcPr>
            <w:tcW w:w="2268" w:type="dxa"/>
            <w:shd w:val="clear" w:color="auto" w:fill="auto"/>
          </w:tcPr>
          <w:p w:rsidR="00846088" w:rsidRDefault="00846088" w:rsidP="0084608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46088" w:rsidRDefault="00846088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填报入库申请表</w:t>
            </w:r>
          </w:p>
        </w:tc>
      </w:tr>
      <w:tr w:rsidR="0084608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46088" w:rsidRDefault="00846088" w:rsidP="00846088"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解答区域内各省市关于软件平台升级的相关问题咨询。</w:t>
            </w:r>
          </w:p>
        </w:tc>
        <w:tc>
          <w:tcPr>
            <w:tcW w:w="2268" w:type="dxa"/>
            <w:shd w:val="clear" w:color="auto" w:fill="auto"/>
          </w:tcPr>
          <w:p w:rsidR="00846088" w:rsidRDefault="00846088" w:rsidP="0084608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46088" w:rsidRDefault="00846088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3254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32542" w:rsidRPr="00E20D6C" w:rsidRDefault="00032542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现场检查</w:t>
            </w:r>
          </w:p>
        </w:tc>
        <w:tc>
          <w:tcPr>
            <w:tcW w:w="2268" w:type="dxa"/>
            <w:shd w:val="clear" w:color="auto" w:fill="auto"/>
          </w:tcPr>
          <w:p w:rsidR="00032542" w:rsidRDefault="00032542" w:rsidP="0084608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32542" w:rsidRDefault="00032542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  <w:p w:rsidR="006A1783" w:rsidRDefault="006A1783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  <w:p w:rsidR="00032542" w:rsidRPr="002F12B8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C687F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32542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C9" w:rsidRDefault="00F425C9">
      <w:r>
        <w:separator/>
      </w:r>
    </w:p>
  </w:endnote>
  <w:endnote w:type="continuationSeparator" w:id="0">
    <w:p w:rsidR="00F425C9" w:rsidRDefault="00F4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425C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C9" w:rsidRDefault="00F425C9">
      <w:r>
        <w:separator/>
      </w:r>
    </w:p>
  </w:footnote>
  <w:footnote w:type="continuationSeparator" w:id="0">
    <w:p w:rsidR="00F425C9" w:rsidRDefault="00F4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425C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425C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8348-C7EE-4446-950F-3DF9385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1580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298</cp:revision>
  <dcterms:created xsi:type="dcterms:W3CDTF">2015-03-30T02:42:00Z</dcterms:created>
  <dcterms:modified xsi:type="dcterms:W3CDTF">2021-08-19T23:30:00Z</dcterms:modified>
</cp:coreProperties>
</file>