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D6632">
        <w:rPr>
          <w:rFonts w:ascii="黑体" w:eastAsia="黑体" w:hAnsi="黑体"/>
          <w:sz w:val="52"/>
        </w:rPr>
        <w:t>31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6A1783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稳步推进内蒙古4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F28C4" w:rsidRDefault="006A1783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长春地区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CF28C4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FD6632" w:rsidRPr="00CF28C4" w:rsidRDefault="00FD6632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完成长春新功能研发前期模板申请及需求确认工作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Pr="00AB20C3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20C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6A1783" w:rsidRPr="00211018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Pr="00AB20C3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20C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稳步推进内蒙古4</w:t>
            </w:r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</w:tc>
        <w:tc>
          <w:tcPr>
            <w:tcW w:w="2268" w:type="dxa"/>
            <w:shd w:val="clear" w:color="auto" w:fill="auto"/>
          </w:tcPr>
          <w:p w:rsidR="006A1783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Pr="00AB20C3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AB20C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6A1783" w:rsidRPr="00211018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Default="006A1783" w:rsidP="006A1783"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长春地区</w:t>
            </w:r>
            <w:proofErr w:type="gramStart"/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268" w:type="dxa"/>
            <w:shd w:val="clear" w:color="auto" w:fill="auto"/>
          </w:tcPr>
          <w:p w:rsidR="006A1783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D46F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D46F6" w:rsidRPr="00AB20C3" w:rsidRDefault="00DD46F6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完成长春新功能研发前期模板申请及需求确认工作</w:t>
            </w:r>
          </w:p>
        </w:tc>
        <w:tc>
          <w:tcPr>
            <w:tcW w:w="2268" w:type="dxa"/>
            <w:shd w:val="clear" w:color="auto" w:fill="auto"/>
          </w:tcPr>
          <w:p w:rsidR="00DD46F6" w:rsidRDefault="00DD46F6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</w:tcPr>
          <w:p w:rsidR="00DD46F6" w:rsidRPr="00211018" w:rsidRDefault="00DD46F6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6A1783" w:rsidRDefault="000269BD" w:rsidP="006A178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Pr="00CF28C4" w:rsidRDefault="006A1783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升级工作；</w:t>
            </w:r>
          </w:p>
          <w:p w:rsidR="002D070A" w:rsidRDefault="002D070A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  <w:p w:rsidR="00CF28C4" w:rsidRDefault="00993B27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</w:t>
            </w:r>
            <w:r w:rsidR="00CF28C4"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长春电子督办新功能研发工作。</w:t>
            </w:r>
          </w:p>
          <w:p w:rsidR="006A1783" w:rsidRPr="002F12B8" w:rsidRDefault="006A1783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区域内数采仪推广工作。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CF28C4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D6632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7C" w:rsidRDefault="0009327C">
      <w:r>
        <w:separator/>
      </w:r>
    </w:p>
  </w:endnote>
  <w:endnote w:type="continuationSeparator" w:id="0">
    <w:p w:rsidR="0009327C" w:rsidRDefault="0009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9327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7C" w:rsidRDefault="0009327C">
      <w:r>
        <w:separator/>
      </w:r>
    </w:p>
  </w:footnote>
  <w:footnote w:type="continuationSeparator" w:id="0">
    <w:p w:rsidR="0009327C" w:rsidRDefault="00093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9327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9327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3242"/>
    <w:rsid w:val="00017F9E"/>
    <w:rsid w:val="00024584"/>
    <w:rsid w:val="0002625A"/>
    <w:rsid w:val="000269BD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327C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6F6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D6632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990A-DAC9-4AA3-9AB2-CC9A9FF0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1574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404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295</cp:revision>
  <dcterms:created xsi:type="dcterms:W3CDTF">2015-03-30T02:42:00Z</dcterms:created>
  <dcterms:modified xsi:type="dcterms:W3CDTF">2021-08-06T00:04:00Z</dcterms:modified>
</cp:coreProperties>
</file>