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晋中市非现场监管宣传资料发送宣传。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吕梁市非现场监管资料宣传。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三门峡合同事宜催促。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项目回款催款。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主管绩效培训工作。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已签合同催款。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非现场监管服务产品市场推广。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74B2E0"/>
    <w:multiLevelType w:val="singleLevel"/>
    <w:tmpl w:val="D574B2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226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2021-08-28T03:43:06Z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