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>
        <w:rPr>
          <w:rFonts w:ascii="黑体" w:eastAsia="黑体" w:hAnsi="黑体"/>
          <w:sz w:val="52"/>
        </w:rPr>
        <w:t>1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815094">
        <w:rPr>
          <w:rFonts w:ascii="黑体" w:eastAsia="黑体" w:hAnsi="黑体"/>
          <w:sz w:val="52"/>
        </w:rPr>
        <w:t>33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F64416" w:rsidRPr="002F12B8" w:rsidRDefault="00EB2BAE" w:rsidP="002F12B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269BD" w:rsidRDefault="006A1783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稳步推进内蒙古4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.2升级工作</w:t>
            </w:r>
            <w:r w:rsidR="00BC687F">
              <w:rPr>
                <w:rFonts w:ascii="仿宋" w:eastAsia="仿宋" w:hAnsi="仿宋"/>
                <w:color w:val="000000"/>
                <w:sz w:val="28"/>
                <w:szCs w:val="28"/>
              </w:rPr>
              <w:t>，并指导完成升级方案</w:t>
            </w:r>
            <w:r w:rsidR="000269BD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CF28C4" w:rsidRDefault="006A1783" w:rsidP="00F647A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长春地区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数采仪推广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</w:t>
            </w:r>
            <w:r w:rsidR="00B72E73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B72E73" w:rsidRDefault="00846088" w:rsidP="00F647A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跟进长春新需求功能研发；</w:t>
            </w:r>
          </w:p>
          <w:p w:rsidR="00846088" w:rsidRDefault="00846088" w:rsidP="00F647A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跟进辽宁省运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申报工作；</w:t>
            </w:r>
          </w:p>
          <w:p w:rsidR="00846088" w:rsidRPr="00CF28C4" w:rsidRDefault="00846088" w:rsidP="00F647A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6A178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A1783" w:rsidRPr="00AB20C3" w:rsidRDefault="006A1783" w:rsidP="006A178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B20C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</w:p>
        </w:tc>
        <w:tc>
          <w:tcPr>
            <w:tcW w:w="2268" w:type="dxa"/>
            <w:shd w:val="clear" w:color="auto" w:fill="auto"/>
          </w:tcPr>
          <w:p w:rsidR="006A1783" w:rsidRPr="00211018" w:rsidRDefault="006A1783" w:rsidP="006A178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6A1783" w:rsidRPr="00211018" w:rsidRDefault="006A1783" w:rsidP="006A178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A178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A1783" w:rsidRPr="00AB20C3" w:rsidRDefault="00BC687F" w:rsidP="006A178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稳步推进内蒙古4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.2升级工作，并指导完成升级方案</w:t>
            </w:r>
          </w:p>
        </w:tc>
        <w:tc>
          <w:tcPr>
            <w:tcW w:w="2268" w:type="dxa"/>
            <w:shd w:val="clear" w:color="auto" w:fill="auto"/>
          </w:tcPr>
          <w:p w:rsidR="006A1783" w:rsidRDefault="006A1783" w:rsidP="006A178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6A1783" w:rsidRPr="00211018" w:rsidRDefault="006A1783" w:rsidP="006A178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A178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A1783" w:rsidRPr="00AB20C3" w:rsidRDefault="006A1783" w:rsidP="006A178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B20C3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AB20C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AB20C3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BC687F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BC687F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BC687F">
              <w:rPr>
                <w:rFonts w:ascii="仿宋" w:eastAsia="仿宋" w:hAnsi="仿宋"/>
                <w:color w:val="000000"/>
                <w:sz w:val="28"/>
                <w:szCs w:val="28"/>
              </w:rPr>
              <w:t>销售工作</w:t>
            </w:r>
          </w:p>
        </w:tc>
        <w:tc>
          <w:tcPr>
            <w:tcW w:w="2268" w:type="dxa"/>
            <w:shd w:val="clear" w:color="auto" w:fill="auto"/>
          </w:tcPr>
          <w:p w:rsidR="006A1783" w:rsidRPr="00211018" w:rsidRDefault="006A1783" w:rsidP="006A178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6A1783" w:rsidRPr="00211018" w:rsidRDefault="006A1783" w:rsidP="006A178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A178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A1783" w:rsidRDefault="006A1783" w:rsidP="006A1783">
            <w:r w:rsidRPr="00AB20C3">
              <w:rPr>
                <w:rFonts w:ascii="仿宋" w:eastAsia="仿宋" w:hAnsi="仿宋"/>
                <w:color w:val="000000"/>
                <w:sz w:val="28"/>
                <w:szCs w:val="28"/>
              </w:rPr>
              <w:t>长春地区</w:t>
            </w:r>
            <w:proofErr w:type="gramStart"/>
            <w:r w:rsidRPr="00AB20C3">
              <w:rPr>
                <w:rFonts w:ascii="仿宋" w:eastAsia="仿宋" w:hAnsi="仿宋"/>
                <w:color w:val="000000"/>
                <w:sz w:val="28"/>
                <w:szCs w:val="28"/>
              </w:rPr>
              <w:t>数采仪推广</w:t>
            </w:r>
            <w:proofErr w:type="gramEnd"/>
            <w:r w:rsidRPr="00AB20C3">
              <w:rPr>
                <w:rFonts w:ascii="仿宋" w:eastAsia="仿宋" w:hAnsi="仿宋"/>
                <w:color w:val="000000"/>
                <w:sz w:val="28"/>
                <w:szCs w:val="28"/>
              </w:rPr>
              <w:t>工作</w:t>
            </w:r>
          </w:p>
        </w:tc>
        <w:tc>
          <w:tcPr>
            <w:tcW w:w="2268" w:type="dxa"/>
            <w:shd w:val="clear" w:color="auto" w:fill="auto"/>
          </w:tcPr>
          <w:p w:rsidR="006A1783" w:rsidRDefault="006A1783" w:rsidP="006A178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6A1783" w:rsidRPr="00211018" w:rsidRDefault="006A1783" w:rsidP="006A178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C687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C687F" w:rsidRPr="00AB20C3" w:rsidRDefault="00BC687F" w:rsidP="006A178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跟进长春新需求功能研发</w:t>
            </w:r>
          </w:p>
        </w:tc>
        <w:tc>
          <w:tcPr>
            <w:tcW w:w="2268" w:type="dxa"/>
            <w:shd w:val="clear" w:color="auto" w:fill="auto"/>
          </w:tcPr>
          <w:p w:rsidR="00BC687F" w:rsidRDefault="00BC687F" w:rsidP="006A178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BC687F" w:rsidRPr="00211018" w:rsidRDefault="00815094" w:rsidP="006A178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下周部署测试</w:t>
            </w:r>
          </w:p>
        </w:tc>
      </w:tr>
      <w:tr w:rsidR="00846088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846088" w:rsidRPr="00E20D6C" w:rsidRDefault="00846088" w:rsidP="0084608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20D6C">
              <w:rPr>
                <w:rFonts w:ascii="仿宋" w:eastAsia="仿宋" w:hAnsi="仿宋"/>
                <w:color w:val="000000"/>
                <w:sz w:val="28"/>
                <w:szCs w:val="28"/>
              </w:rPr>
              <w:t>跟进辽宁省运</w:t>
            </w:r>
            <w:proofErr w:type="gramStart"/>
            <w:r w:rsidRPr="00E20D6C"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 w:rsidRPr="00E20D6C">
              <w:rPr>
                <w:rFonts w:ascii="仿宋" w:eastAsia="仿宋" w:hAnsi="仿宋"/>
                <w:color w:val="000000"/>
                <w:sz w:val="28"/>
                <w:szCs w:val="28"/>
              </w:rPr>
              <w:t>申报工作；</w:t>
            </w:r>
          </w:p>
        </w:tc>
        <w:tc>
          <w:tcPr>
            <w:tcW w:w="2268" w:type="dxa"/>
            <w:shd w:val="clear" w:color="auto" w:fill="auto"/>
          </w:tcPr>
          <w:p w:rsidR="00846088" w:rsidRDefault="00846088" w:rsidP="0084608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846088" w:rsidRDefault="00846088" w:rsidP="00846088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填报入库申请表</w:t>
            </w:r>
          </w:p>
        </w:tc>
      </w:tr>
      <w:tr w:rsidR="00846088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846088" w:rsidRDefault="00846088" w:rsidP="00846088">
            <w:r w:rsidRPr="00E20D6C"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解答区域内各省市关于软件平台升级的相关问题咨询。</w:t>
            </w:r>
          </w:p>
        </w:tc>
        <w:tc>
          <w:tcPr>
            <w:tcW w:w="2268" w:type="dxa"/>
            <w:shd w:val="clear" w:color="auto" w:fill="auto"/>
          </w:tcPr>
          <w:p w:rsidR="00846088" w:rsidRDefault="00846088" w:rsidP="0084608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846088" w:rsidRDefault="00846088" w:rsidP="00846088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825DC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A825DC" w:rsidRPr="00F92BB4" w:rsidRDefault="00A825DC" w:rsidP="00A825DC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825DC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0269BD" w:rsidRPr="006A1783" w:rsidRDefault="000269BD" w:rsidP="006A1783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后续使用保障工作</w:t>
            </w:r>
            <w:r w:rsidRPr="006A178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3D532D" w:rsidRPr="00CF28C4" w:rsidRDefault="006A1783" w:rsidP="00CF28C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 w:rsidR="000269BD">
              <w:rPr>
                <w:rFonts w:ascii="仿宋" w:eastAsia="仿宋" w:hAnsi="仿宋"/>
                <w:color w:val="000000"/>
                <w:sz w:val="28"/>
                <w:szCs w:val="28"/>
              </w:rPr>
              <w:t>内蒙</w:t>
            </w:r>
            <w:r w:rsidR="000269B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0269BD"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="00C227E4">
              <w:rPr>
                <w:rFonts w:ascii="仿宋" w:eastAsia="仿宋" w:hAnsi="仿宋"/>
                <w:color w:val="000000"/>
                <w:sz w:val="28"/>
                <w:szCs w:val="28"/>
              </w:rPr>
              <w:t>升级工作；</w:t>
            </w:r>
          </w:p>
          <w:p w:rsidR="002D070A" w:rsidRDefault="002D070A" w:rsidP="002F12B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巴盟回款催促工作；</w:t>
            </w:r>
          </w:p>
          <w:p w:rsidR="00CF28C4" w:rsidRDefault="00993B27" w:rsidP="002F12B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进</w:t>
            </w:r>
            <w:r w:rsidR="00CF28C4">
              <w:rPr>
                <w:rFonts w:ascii="仿宋" w:eastAsia="仿宋" w:hAnsi="仿宋"/>
                <w:color w:val="000000"/>
                <w:sz w:val="28"/>
                <w:szCs w:val="28"/>
              </w:rPr>
              <w:t>长春电子督办新功能研发工作。</w:t>
            </w:r>
          </w:p>
          <w:p w:rsidR="006A1783" w:rsidRPr="002F12B8" w:rsidRDefault="006A1783" w:rsidP="002F12B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数采仪推广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E55C0">
        <w:rPr>
          <w:rFonts w:ascii="仿宋" w:eastAsia="仿宋" w:hAnsi="仿宋"/>
          <w:sz w:val="28"/>
          <w:szCs w:val="28"/>
          <w:u w:val="single"/>
        </w:rPr>
        <w:t>2021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BC687F">
        <w:rPr>
          <w:rFonts w:ascii="仿宋" w:eastAsia="仿宋" w:hAnsi="仿宋"/>
          <w:sz w:val="28"/>
          <w:szCs w:val="28"/>
          <w:u w:val="single"/>
        </w:rPr>
        <w:t>08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815094">
        <w:rPr>
          <w:rFonts w:ascii="仿宋" w:eastAsia="仿宋" w:hAnsi="仿宋"/>
          <w:sz w:val="28"/>
          <w:szCs w:val="28"/>
          <w:u w:val="single"/>
        </w:rPr>
        <w:t>13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462" w:rsidRDefault="00AF1462">
      <w:r>
        <w:separator/>
      </w:r>
    </w:p>
  </w:endnote>
  <w:endnote w:type="continuationSeparator" w:id="0">
    <w:p w:rsidR="00AF1462" w:rsidRDefault="00AF1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AF1462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462" w:rsidRDefault="00AF1462">
      <w:r>
        <w:separator/>
      </w:r>
    </w:p>
  </w:footnote>
  <w:footnote w:type="continuationSeparator" w:id="0">
    <w:p w:rsidR="00AF1462" w:rsidRDefault="00AF1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AF1462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AF1462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0"/>
  </w:num>
  <w:num w:numId="24">
    <w:abstractNumId w:val="5"/>
  </w:num>
  <w:num w:numId="25">
    <w:abstractNumId w:val="9"/>
  </w:num>
  <w:num w:numId="26">
    <w:abstractNumId w:val="13"/>
  </w:num>
  <w:num w:numId="27">
    <w:abstractNumId w:val="7"/>
  </w:num>
  <w:num w:numId="28">
    <w:abstractNumId w:val="11"/>
  </w:num>
  <w:num w:numId="29">
    <w:abstractNumId w:val="10"/>
  </w:num>
  <w:num w:numId="30">
    <w:abstractNumId w:val="3"/>
  </w:num>
  <w:num w:numId="31">
    <w:abstractNumId w:val="8"/>
  </w:num>
  <w:num w:numId="32">
    <w:abstractNumId w:val="6"/>
  </w:num>
  <w:num w:numId="33">
    <w:abstractNumId w:val="14"/>
  </w:num>
  <w:num w:numId="34">
    <w:abstractNumId w:val="1"/>
  </w:num>
  <w:num w:numId="35">
    <w:abstractNumId w:val="12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3242"/>
    <w:rsid w:val="00017F9E"/>
    <w:rsid w:val="00024584"/>
    <w:rsid w:val="0002625A"/>
    <w:rsid w:val="000269BD"/>
    <w:rsid w:val="00030F52"/>
    <w:rsid w:val="000426EA"/>
    <w:rsid w:val="0004411B"/>
    <w:rsid w:val="00044E79"/>
    <w:rsid w:val="000451E1"/>
    <w:rsid w:val="0005251F"/>
    <w:rsid w:val="00052B65"/>
    <w:rsid w:val="000542C9"/>
    <w:rsid w:val="00057935"/>
    <w:rsid w:val="000620F5"/>
    <w:rsid w:val="0006381A"/>
    <w:rsid w:val="0007084F"/>
    <w:rsid w:val="000764FE"/>
    <w:rsid w:val="000901F8"/>
    <w:rsid w:val="00091664"/>
    <w:rsid w:val="000974FF"/>
    <w:rsid w:val="000B1E2A"/>
    <w:rsid w:val="000B6FB5"/>
    <w:rsid w:val="000B70D0"/>
    <w:rsid w:val="000D659E"/>
    <w:rsid w:val="000D7B0F"/>
    <w:rsid w:val="000E56B3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1F7385"/>
    <w:rsid w:val="00200898"/>
    <w:rsid w:val="002017DC"/>
    <w:rsid w:val="00203482"/>
    <w:rsid w:val="00211018"/>
    <w:rsid w:val="00211BD6"/>
    <w:rsid w:val="00212EF0"/>
    <w:rsid w:val="00213A63"/>
    <w:rsid w:val="00221E37"/>
    <w:rsid w:val="00231177"/>
    <w:rsid w:val="00231DFB"/>
    <w:rsid w:val="00240A05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D0050"/>
    <w:rsid w:val="002D070A"/>
    <w:rsid w:val="002D0A92"/>
    <w:rsid w:val="002E7C2F"/>
    <w:rsid w:val="002F12B8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539A"/>
    <w:rsid w:val="004033C7"/>
    <w:rsid w:val="00422EA3"/>
    <w:rsid w:val="00423CF1"/>
    <w:rsid w:val="004268F5"/>
    <w:rsid w:val="00430CF4"/>
    <w:rsid w:val="0043449D"/>
    <w:rsid w:val="00436CE5"/>
    <w:rsid w:val="0043748D"/>
    <w:rsid w:val="00440EE9"/>
    <w:rsid w:val="004470A7"/>
    <w:rsid w:val="004519F2"/>
    <w:rsid w:val="00455BD0"/>
    <w:rsid w:val="00457809"/>
    <w:rsid w:val="00465B69"/>
    <w:rsid w:val="0046648E"/>
    <w:rsid w:val="00472692"/>
    <w:rsid w:val="00474FB7"/>
    <w:rsid w:val="00475F23"/>
    <w:rsid w:val="00482B41"/>
    <w:rsid w:val="004916B7"/>
    <w:rsid w:val="00497FF1"/>
    <w:rsid w:val="004A1CD2"/>
    <w:rsid w:val="004A580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61DC"/>
    <w:rsid w:val="004F6250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641AF"/>
    <w:rsid w:val="00580BB6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3470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7266E"/>
    <w:rsid w:val="00672728"/>
    <w:rsid w:val="006750E1"/>
    <w:rsid w:val="00682F0C"/>
    <w:rsid w:val="0069103A"/>
    <w:rsid w:val="006A1783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1A62"/>
    <w:rsid w:val="00712320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78C"/>
    <w:rsid w:val="00763CD9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5278"/>
    <w:rsid w:val="0081430F"/>
    <w:rsid w:val="00815094"/>
    <w:rsid w:val="008200F2"/>
    <w:rsid w:val="00824AF7"/>
    <w:rsid w:val="008305A3"/>
    <w:rsid w:val="00833410"/>
    <w:rsid w:val="008357D4"/>
    <w:rsid w:val="008364BF"/>
    <w:rsid w:val="00836FCF"/>
    <w:rsid w:val="00842260"/>
    <w:rsid w:val="00844037"/>
    <w:rsid w:val="00845D9E"/>
    <w:rsid w:val="00846088"/>
    <w:rsid w:val="00857753"/>
    <w:rsid w:val="00866FF2"/>
    <w:rsid w:val="008750C5"/>
    <w:rsid w:val="00876214"/>
    <w:rsid w:val="0088599B"/>
    <w:rsid w:val="00886C6F"/>
    <w:rsid w:val="00887C11"/>
    <w:rsid w:val="0089325C"/>
    <w:rsid w:val="008973CE"/>
    <w:rsid w:val="008A184B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6D4C"/>
    <w:rsid w:val="008D6C37"/>
    <w:rsid w:val="008D7C4E"/>
    <w:rsid w:val="008E144B"/>
    <w:rsid w:val="008E385A"/>
    <w:rsid w:val="008E597C"/>
    <w:rsid w:val="008E65F1"/>
    <w:rsid w:val="008F3191"/>
    <w:rsid w:val="009315EF"/>
    <w:rsid w:val="009318FF"/>
    <w:rsid w:val="009365DC"/>
    <w:rsid w:val="009372E7"/>
    <w:rsid w:val="00942E47"/>
    <w:rsid w:val="00945BF0"/>
    <w:rsid w:val="0095258F"/>
    <w:rsid w:val="00954C75"/>
    <w:rsid w:val="00955586"/>
    <w:rsid w:val="00960266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12337"/>
    <w:rsid w:val="00A4062E"/>
    <w:rsid w:val="00A5446F"/>
    <w:rsid w:val="00A57C3E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126C"/>
    <w:rsid w:val="00BC687F"/>
    <w:rsid w:val="00BC7665"/>
    <w:rsid w:val="00BD0B7C"/>
    <w:rsid w:val="00BD508A"/>
    <w:rsid w:val="00BD51B9"/>
    <w:rsid w:val="00BD5DA3"/>
    <w:rsid w:val="00BE09EC"/>
    <w:rsid w:val="00BF1E4A"/>
    <w:rsid w:val="00BF49B6"/>
    <w:rsid w:val="00BF5F6D"/>
    <w:rsid w:val="00C031A6"/>
    <w:rsid w:val="00C04072"/>
    <w:rsid w:val="00C16ECE"/>
    <w:rsid w:val="00C218E6"/>
    <w:rsid w:val="00C227E4"/>
    <w:rsid w:val="00C2771F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852"/>
    <w:rsid w:val="00C94162"/>
    <w:rsid w:val="00CA34FA"/>
    <w:rsid w:val="00CC1D34"/>
    <w:rsid w:val="00CC4000"/>
    <w:rsid w:val="00CC76F2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7D72"/>
    <w:rsid w:val="00D11232"/>
    <w:rsid w:val="00D143A9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481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55263"/>
    <w:rsid w:val="00E606CA"/>
    <w:rsid w:val="00E61E16"/>
    <w:rsid w:val="00E66515"/>
    <w:rsid w:val="00E66C53"/>
    <w:rsid w:val="00E700A8"/>
    <w:rsid w:val="00E72054"/>
    <w:rsid w:val="00E864BE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74F6"/>
    <w:rsid w:val="00ED085C"/>
    <w:rsid w:val="00ED0AF6"/>
    <w:rsid w:val="00ED256D"/>
    <w:rsid w:val="00ED2EC1"/>
    <w:rsid w:val="00ED65A9"/>
    <w:rsid w:val="00EE7D49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40630"/>
    <w:rsid w:val="00F605B4"/>
    <w:rsid w:val="00F62659"/>
    <w:rsid w:val="00F63157"/>
    <w:rsid w:val="00F64416"/>
    <w:rsid w:val="00F647AA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C78F1D09-942A-4CAB-8058-2766D457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17CC8-E148-4E25-A554-D2E8AA09B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1579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520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297</cp:revision>
  <dcterms:created xsi:type="dcterms:W3CDTF">2015-03-30T02:42:00Z</dcterms:created>
  <dcterms:modified xsi:type="dcterms:W3CDTF">2021-08-16T04:10:00Z</dcterms:modified>
</cp:coreProperties>
</file>