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16DA322B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40BDB">
        <w:rPr>
          <w:rFonts w:ascii="黑体" w:eastAsia="黑体" w:hAnsi="黑体"/>
          <w:sz w:val="52"/>
        </w:rPr>
        <w:t>3</w:t>
      </w:r>
      <w:r w:rsidR="00FD63BC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6F5FE8D" w14:textId="55645279" w:rsidR="00666882" w:rsidRPr="00233EA2" w:rsidRDefault="002474CD" w:rsidP="00B437D8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江苏省4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督办系统问题解决与沟通，4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报表需求沟通，上海通讯改造方案，连云港、南京服务招投标方案，3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65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服务合同催款，续签。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439A456C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1B78176A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2C13996A" w:rsidR="002474CD" w:rsidRDefault="00340BDB" w:rsidP="00C82012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连云港市运维招投标</w:t>
            </w:r>
            <w:r w:rsidR="002474C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、工作总结。</w:t>
            </w:r>
          </w:p>
        </w:tc>
      </w:tr>
    </w:tbl>
    <w:p w14:paraId="7FC7A80A" w14:textId="1C721E91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C82012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7D5E72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7D5E72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E82A" w14:textId="77777777" w:rsidR="00D51BA8" w:rsidRDefault="00D51BA8">
      <w:r>
        <w:separator/>
      </w:r>
    </w:p>
  </w:endnote>
  <w:endnote w:type="continuationSeparator" w:id="0">
    <w:p w14:paraId="0B8C3A50" w14:textId="77777777" w:rsidR="00D51BA8" w:rsidRDefault="00D5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D51BA8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CE551" w14:textId="77777777" w:rsidR="00D51BA8" w:rsidRDefault="00D51BA8">
      <w:r>
        <w:separator/>
      </w:r>
    </w:p>
  </w:footnote>
  <w:footnote w:type="continuationSeparator" w:id="0">
    <w:p w14:paraId="33AE4972" w14:textId="77777777" w:rsidR="00D51BA8" w:rsidRDefault="00D5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D51BA8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D51BA8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11BE"/>
    <w:rsid w:val="00034371"/>
    <w:rsid w:val="000479B1"/>
    <w:rsid w:val="00053516"/>
    <w:rsid w:val="00057C27"/>
    <w:rsid w:val="0006279A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41BC9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6747"/>
    <w:rsid w:val="001F6775"/>
    <w:rsid w:val="0020224B"/>
    <w:rsid w:val="00202FCC"/>
    <w:rsid w:val="00211BD6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018C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E35C2"/>
    <w:rsid w:val="005E6251"/>
    <w:rsid w:val="005E7AE5"/>
    <w:rsid w:val="005F2F7D"/>
    <w:rsid w:val="005F306A"/>
    <w:rsid w:val="005F3228"/>
    <w:rsid w:val="005F389F"/>
    <w:rsid w:val="005F6969"/>
    <w:rsid w:val="0060181F"/>
    <w:rsid w:val="00601838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A1BAF"/>
    <w:rsid w:val="006A6AB5"/>
    <w:rsid w:val="006B2B16"/>
    <w:rsid w:val="006D5019"/>
    <w:rsid w:val="006E75B8"/>
    <w:rsid w:val="0070360F"/>
    <w:rsid w:val="0070705F"/>
    <w:rsid w:val="00712799"/>
    <w:rsid w:val="007140A1"/>
    <w:rsid w:val="0072049E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5E72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7FD9"/>
    <w:rsid w:val="00834475"/>
    <w:rsid w:val="0083644A"/>
    <w:rsid w:val="008369E7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91550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6837"/>
    <w:rsid w:val="00947196"/>
    <w:rsid w:val="0096349A"/>
    <w:rsid w:val="00966CEB"/>
    <w:rsid w:val="00967982"/>
    <w:rsid w:val="00967FC7"/>
    <w:rsid w:val="00971879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43D0"/>
    <w:rsid w:val="00A86516"/>
    <w:rsid w:val="00A86AA0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3E5B"/>
    <w:rsid w:val="00B67D07"/>
    <w:rsid w:val="00B70A1D"/>
    <w:rsid w:val="00B764EF"/>
    <w:rsid w:val="00B91C4C"/>
    <w:rsid w:val="00BA3C0C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4056"/>
    <w:rsid w:val="00CB413D"/>
    <w:rsid w:val="00CB639B"/>
    <w:rsid w:val="00CC2E70"/>
    <w:rsid w:val="00CC7C88"/>
    <w:rsid w:val="00CE288B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51BA8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B3F1E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E02AB7"/>
    <w:rsid w:val="00E122D5"/>
    <w:rsid w:val="00E14CB8"/>
    <w:rsid w:val="00E20FB5"/>
    <w:rsid w:val="00E243FE"/>
    <w:rsid w:val="00E26A3A"/>
    <w:rsid w:val="00E31D70"/>
    <w:rsid w:val="00E370FE"/>
    <w:rsid w:val="00E44604"/>
    <w:rsid w:val="00E4696E"/>
    <w:rsid w:val="00E53FC0"/>
    <w:rsid w:val="00E54868"/>
    <w:rsid w:val="00E57DAD"/>
    <w:rsid w:val="00E671DC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927F4"/>
    <w:rsid w:val="00F92BB4"/>
    <w:rsid w:val="00FA6214"/>
    <w:rsid w:val="00FB1D99"/>
    <w:rsid w:val="00FC1FF7"/>
    <w:rsid w:val="00FD0742"/>
    <w:rsid w:val="00FD6151"/>
    <w:rsid w:val="00FD63BC"/>
    <w:rsid w:val="00FE02C5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1507</TotalTime>
  <Pages>1</Pages>
  <Words>32</Words>
  <Characters>183</Characters>
  <Application>Microsoft Office Word</Application>
  <DocSecurity>0</DocSecurity>
  <Lines>1</Lines>
  <Paragraphs>1</Paragraphs>
  <ScaleCrop>false</ScaleCrop>
  <Company>JointSky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301</cp:revision>
  <dcterms:created xsi:type="dcterms:W3CDTF">2015-03-30T02:42:00Z</dcterms:created>
  <dcterms:modified xsi:type="dcterms:W3CDTF">2021-08-06T23:37:00Z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