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山西数据处理服务项目招投标工作。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吕梁数据控制单元市场拓展。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太原市数采仪市场拓展。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节日自动监控数据保障工作。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未收款合同进行催款。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第三季度市场拓展计划讨论。</w:t>
            </w:r>
            <w:bookmarkStart w:id="0" w:name="_GoBack"/>
            <w:bookmarkEnd w:id="0"/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山西省厅数据处理服务投标。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临汾、太原等地市场拓展。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C02B6"/>
    <w:multiLevelType w:val="singleLevel"/>
    <w:tmpl w:val="CFDC02B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27B02B3F"/>
    <w:multiLevelType w:val="singleLevel"/>
    <w:tmpl w:val="27B02B3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F21A2"/>
    <w:rsid w:val="26C547E4"/>
    <w:rsid w:val="26DB6168"/>
    <w:rsid w:val="27162282"/>
    <w:rsid w:val="2852153E"/>
    <w:rsid w:val="29E440E2"/>
    <w:rsid w:val="2AB906B2"/>
    <w:rsid w:val="2B3D400D"/>
    <w:rsid w:val="2C0455F3"/>
    <w:rsid w:val="2C620593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A8F764C"/>
    <w:rsid w:val="5CBE4060"/>
    <w:rsid w:val="5D262F88"/>
    <w:rsid w:val="5D6C49FC"/>
    <w:rsid w:val="5E1A70AE"/>
    <w:rsid w:val="5E3B57AA"/>
    <w:rsid w:val="5EF87A6D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2113357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212</TotalTime>
  <ScaleCrop>false</ScaleCrop>
  <LinksUpToDate>false</LinksUpToDate>
  <CharactersWithSpaces>256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Administrator</cp:lastModifiedBy>
  <dcterms:modified xsi:type="dcterms:W3CDTF">2021-07-03T05:11:05Z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0D679188A9EC42968634815D7EDEB58A</vt:lpwstr>
  </property>
</Properties>
</file>