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F28C4">
        <w:rPr>
          <w:rFonts w:ascii="黑体" w:eastAsia="黑体" w:hAnsi="黑体"/>
          <w:sz w:val="52"/>
        </w:rPr>
        <w:t>27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269B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</w:t>
            </w:r>
            <w:r w:rsidR="00D143A9">
              <w:rPr>
                <w:rFonts w:ascii="仿宋" w:eastAsia="仿宋" w:hAnsi="仿宋"/>
                <w:color w:val="000000"/>
                <w:sz w:val="28"/>
                <w:szCs w:val="28"/>
              </w:rPr>
              <w:t>及方案整改工作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F06774" w:rsidRDefault="00F06774" w:rsidP="003D5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处理未回款的企业及单位的相关问题；</w:t>
            </w:r>
          </w:p>
          <w:p w:rsidR="002D070A" w:rsidRDefault="002F12B8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巴盟回款催促工；</w:t>
            </w:r>
          </w:p>
          <w:p w:rsidR="004E6539" w:rsidRDefault="004E6539" w:rsidP="00CF28C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长春运维续签沟通；</w:t>
            </w:r>
          </w:p>
          <w:p w:rsidR="00CF28C4" w:rsidRPr="00CF28C4" w:rsidRDefault="00CF28C4" w:rsidP="00CF28C4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长春电子督办新功能需求调整确认工作。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Pr="006409BF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09B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</w:p>
        </w:tc>
        <w:tc>
          <w:tcPr>
            <w:tcW w:w="2268" w:type="dxa"/>
            <w:shd w:val="clear" w:color="auto" w:fill="auto"/>
          </w:tcPr>
          <w:p w:rsidR="002F12B8" w:rsidRPr="0021101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F12B8" w:rsidRPr="0021101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Pr="006409BF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内蒙古</w:t>
            </w:r>
            <w:r w:rsidRPr="006409B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.2升级协调沟通工作及方案整改工作</w:t>
            </w:r>
          </w:p>
        </w:tc>
        <w:tc>
          <w:tcPr>
            <w:tcW w:w="2268" w:type="dxa"/>
            <w:shd w:val="clear" w:color="auto" w:fill="auto"/>
          </w:tcPr>
          <w:p w:rsidR="002F12B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12B8" w:rsidRPr="0021101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Pr="006409BF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409B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409BF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2F12B8" w:rsidRPr="0021101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F12B8" w:rsidRPr="0021101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Pr="006409BF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处理未回款的企业及单位的相关问题</w:t>
            </w:r>
          </w:p>
        </w:tc>
        <w:tc>
          <w:tcPr>
            <w:tcW w:w="2268" w:type="dxa"/>
            <w:shd w:val="clear" w:color="auto" w:fill="auto"/>
          </w:tcPr>
          <w:p w:rsidR="002F12B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F12B8" w:rsidRPr="0021101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12B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12B8" w:rsidRDefault="002F12B8" w:rsidP="002F12B8"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</w:t>
            </w:r>
          </w:p>
        </w:tc>
        <w:tc>
          <w:tcPr>
            <w:tcW w:w="2268" w:type="dxa"/>
            <w:shd w:val="clear" w:color="auto" w:fill="auto"/>
          </w:tcPr>
          <w:p w:rsidR="002F12B8" w:rsidRDefault="002F12B8" w:rsidP="002F12B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</w:p>
        </w:tc>
        <w:tc>
          <w:tcPr>
            <w:tcW w:w="2460" w:type="dxa"/>
            <w:shd w:val="clear" w:color="auto" w:fill="auto"/>
          </w:tcPr>
          <w:p w:rsidR="002F12B8" w:rsidRDefault="002F12B8" w:rsidP="002F12B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532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532D" w:rsidRDefault="002F12B8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长春运维续签沟通</w:t>
            </w:r>
          </w:p>
        </w:tc>
        <w:tc>
          <w:tcPr>
            <w:tcW w:w="2268" w:type="dxa"/>
            <w:shd w:val="clear" w:color="auto" w:fill="auto"/>
          </w:tcPr>
          <w:p w:rsidR="003D532D" w:rsidRDefault="002F12B8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3D532D" w:rsidRDefault="002F12B8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等</w:t>
            </w:r>
            <w:r w:rsidR="00CF28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9月份和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其它运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维一起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签</w:t>
            </w:r>
          </w:p>
        </w:tc>
      </w:tr>
      <w:tr w:rsidR="00CF28C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CF28C4" w:rsidRDefault="00CF28C4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长春电子督办新功能需求调整确认工作</w:t>
            </w:r>
          </w:p>
        </w:tc>
        <w:tc>
          <w:tcPr>
            <w:tcW w:w="2268" w:type="dxa"/>
            <w:shd w:val="clear" w:color="auto" w:fill="auto"/>
          </w:tcPr>
          <w:p w:rsidR="00CF28C4" w:rsidRDefault="00CF28C4" w:rsidP="00F6441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CF28C4" w:rsidRDefault="00CF28C4" w:rsidP="00F6441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待领导反馈结果</w:t>
            </w: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269BD" w:rsidRDefault="000269BD" w:rsidP="003C72FE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长春市视频会议系统升级保障工作；</w:t>
            </w:r>
          </w:p>
          <w:p w:rsidR="003D532D" w:rsidRPr="00CF28C4" w:rsidRDefault="000269BD" w:rsidP="00CF28C4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升级工作；</w:t>
            </w:r>
          </w:p>
          <w:p w:rsidR="002D070A" w:rsidRDefault="002D070A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  <w:p w:rsidR="00CF28C4" w:rsidRPr="002F12B8" w:rsidRDefault="00CF28C4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长春电子督办新功能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研发工作。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CF28C4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F28C4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AF" w:rsidRDefault="005641AF">
      <w:r>
        <w:separator/>
      </w:r>
    </w:p>
  </w:endnote>
  <w:endnote w:type="continuationSeparator" w:id="0">
    <w:p w:rsidR="005641AF" w:rsidRDefault="0056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641A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AF" w:rsidRDefault="005641AF">
      <w:r>
        <w:separator/>
      </w:r>
    </w:p>
  </w:footnote>
  <w:footnote w:type="continuationSeparator" w:id="0">
    <w:p w:rsidR="005641AF" w:rsidRDefault="00564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641A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641A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3242"/>
    <w:rsid w:val="00017F9E"/>
    <w:rsid w:val="00024584"/>
    <w:rsid w:val="0002625A"/>
    <w:rsid w:val="000269BD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33062"/>
    <w:rsid w:val="00C34583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605B4"/>
    <w:rsid w:val="00F62659"/>
    <w:rsid w:val="00F63157"/>
    <w:rsid w:val="00F64416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7F7D-1681-4057-84B4-749B5997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1498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288</cp:revision>
  <dcterms:created xsi:type="dcterms:W3CDTF">2015-03-30T02:42:00Z</dcterms:created>
  <dcterms:modified xsi:type="dcterms:W3CDTF">2021-07-02T00:00:00Z</dcterms:modified>
</cp:coreProperties>
</file>