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C2581E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6E75B8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32880769" w:rsidR="00666882" w:rsidRPr="00233EA2" w:rsidRDefault="006E75B8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南京、泰州等驻场人员招聘；连云港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运维服务方案</w:t>
            </w:r>
            <w:r w:rsidR="00DB3F1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代理商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支持；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南京服务合同沟通；4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系统企业端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培训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，垃圾焚烧3</w:t>
            </w:r>
            <w:r w:rsidR="008369E7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服务的续签等，部分合同催款，江苏</w:t>
            </w:r>
            <w:r w:rsidR="008369E7">
              <w:rPr>
                <w:rFonts w:ascii="仿宋" w:eastAsia="仿宋" w:hAnsi="仿宋"/>
                <w:color w:val="808080"/>
                <w:sz w:val="28"/>
                <w:szCs w:val="28"/>
              </w:rPr>
              <w:t>4.2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系统问题。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39A456C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78176A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E518AD2" w:rsidR="005A6B9B" w:rsidRDefault="005E35C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</w:t>
            </w:r>
            <w:r w:rsidR="006E75B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，服务问题沟通，督办问题解决，管理端培训支持。</w:t>
            </w:r>
          </w:p>
        </w:tc>
      </w:tr>
    </w:tbl>
    <w:p w14:paraId="7FC7A80A" w14:textId="4296842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369E7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6E75B8"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158" w14:textId="77777777" w:rsidR="00B63E5B" w:rsidRDefault="00B63E5B">
      <w:r>
        <w:separator/>
      </w:r>
    </w:p>
  </w:endnote>
  <w:endnote w:type="continuationSeparator" w:id="0">
    <w:p w14:paraId="0E87E202" w14:textId="77777777" w:rsidR="00B63E5B" w:rsidRDefault="00B6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B63E5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0693" w14:textId="77777777" w:rsidR="00B63E5B" w:rsidRDefault="00B63E5B">
      <w:r>
        <w:separator/>
      </w:r>
    </w:p>
  </w:footnote>
  <w:footnote w:type="continuationSeparator" w:id="0">
    <w:p w14:paraId="313EA91E" w14:textId="77777777" w:rsidR="00B63E5B" w:rsidRDefault="00B6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B63E5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B63E5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1502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296</cp:revision>
  <dcterms:created xsi:type="dcterms:W3CDTF">2015-03-30T02:42:00Z</dcterms:created>
  <dcterms:modified xsi:type="dcterms:W3CDTF">2021-07-17T00:52:00Z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