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8F11" w14:textId="11B3EEAF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645DAA">
        <w:rPr>
          <w:rFonts w:ascii="黑体" w:eastAsia="黑体" w:hAnsi="黑体"/>
          <w:sz w:val="52"/>
        </w:rPr>
        <w:t>2</w:t>
      </w:r>
      <w:r w:rsidR="00DD41E7">
        <w:rPr>
          <w:rFonts w:ascii="黑体" w:eastAsia="黑体" w:hAnsi="黑体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F01541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0154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F01541"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 w:rsidRPr="00F01541"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F0154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 w:rsidRPr="00F0154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2742AC58" w14:textId="77777777" w:rsidR="00B46C5A" w:rsidRPr="00B46C5A" w:rsidRDefault="00B46C5A" w:rsidP="00B46C5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6C5A">
              <w:rPr>
                <w:rFonts w:ascii="仿宋" w:eastAsia="仿宋" w:hAnsi="仿宋" w:hint="eastAsia"/>
                <w:sz w:val="28"/>
                <w:szCs w:val="28"/>
              </w:rPr>
              <w:t>珠海金湾项目发票申请，回款。</w:t>
            </w:r>
          </w:p>
          <w:p w14:paraId="43DA82A9" w14:textId="1815A99E" w:rsidR="00B46C5A" w:rsidRPr="00B46C5A" w:rsidRDefault="00B46C5A" w:rsidP="00B46C5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6C5A">
              <w:rPr>
                <w:rFonts w:ascii="仿宋" w:eastAsia="仿宋" w:hAnsi="仿宋" w:hint="eastAsia"/>
                <w:sz w:val="28"/>
                <w:szCs w:val="28"/>
              </w:rPr>
              <w:t>珠海项目发票申请，回款。</w:t>
            </w:r>
          </w:p>
          <w:p w14:paraId="30D36D4E" w14:textId="2535BFF2" w:rsidR="00B46C5A" w:rsidRPr="00B46C5A" w:rsidRDefault="00B46C5A" w:rsidP="00B46C5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6C5A">
              <w:rPr>
                <w:rFonts w:ascii="仿宋" w:eastAsia="仿宋" w:hAnsi="仿宋" w:hint="eastAsia"/>
                <w:sz w:val="28"/>
                <w:szCs w:val="28"/>
              </w:rPr>
              <w:t>江门开平巡检项目发票申请。</w:t>
            </w:r>
          </w:p>
          <w:p w14:paraId="3A150FFE" w14:textId="6A76F3DD" w:rsidR="00B46C5A" w:rsidRPr="00B46C5A" w:rsidRDefault="00B46C5A" w:rsidP="00B46C5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6C5A">
              <w:rPr>
                <w:rFonts w:ascii="仿宋" w:eastAsia="仿宋" w:hAnsi="仿宋" w:hint="eastAsia"/>
                <w:sz w:val="28"/>
                <w:szCs w:val="28"/>
              </w:rPr>
              <w:t>惠州巡检项目方案修改。</w:t>
            </w:r>
          </w:p>
          <w:p w14:paraId="73FD8EBE" w14:textId="340DB9C5" w:rsidR="000749FC" w:rsidRPr="0048459D" w:rsidRDefault="00B46C5A" w:rsidP="00B46C5A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46C5A">
              <w:rPr>
                <w:rFonts w:ascii="仿宋" w:eastAsia="仿宋" w:hAnsi="仿宋" w:hint="eastAsia"/>
                <w:sz w:val="28"/>
                <w:szCs w:val="28"/>
              </w:rPr>
              <w:t>珠海高栏港巡检项目招标文件沟通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D25D82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25D82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D25D8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031A8EE0" w14:textId="77777777" w:rsidR="00EC3B9C" w:rsidRPr="00EC3B9C" w:rsidRDefault="00EC3B9C" w:rsidP="00EC3B9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proofErr w:type="gramStart"/>
            <w:r w:rsidRPr="00EC3B9C">
              <w:rPr>
                <w:rFonts w:ascii="仿宋" w:eastAsia="仿宋" w:hAnsi="仿宋" w:hint="eastAsia"/>
                <w:sz w:val="28"/>
                <w:szCs w:val="24"/>
              </w:rPr>
              <w:t>瀚</w:t>
            </w:r>
            <w:proofErr w:type="gramEnd"/>
            <w:r w:rsidRPr="00EC3B9C">
              <w:rPr>
                <w:rFonts w:ascii="仿宋" w:eastAsia="仿宋" w:hAnsi="仿宋" w:hint="eastAsia"/>
                <w:sz w:val="28"/>
                <w:szCs w:val="24"/>
              </w:rPr>
              <w:t>蓝集团合同起草与签订。</w:t>
            </w:r>
          </w:p>
          <w:p w14:paraId="2CE7EC29" w14:textId="77777777" w:rsidR="00EC3B9C" w:rsidRPr="00EC3B9C" w:rsidRDefault="00EC3B9C" w:rsidP="00EC3B9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3B9C">
              <w:rPr>
                <w:rFonts w:ascii="仿宋" w:eastAsia="仿宋" w:hAnsi="仿宋" w:hint="eastAsia"/>
                <w:sz w:val="28"/>
                <w:szCs w:val="24"/>
              </w:rPr>
              <w:t>代理商续约合同起草签订。</w:t>
            </w:r>
          </w:p>
          <w:p w14:paraId="585BB0FE" w14:textId="77777777" w:rsidR="00EC3B9C" w:rsidRPr="00EC3B9C" w:rsidRDefault="00EC3B9C" w:rsidP="00EC3B9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C3B9C">
              <w:rPr>
                <w:rFonts w:ascii="仿宋" w:eastAsia="仿宋" w:hAnsi="仿宋" w:hint="eastAsia"/>
                <w:sz w:val="28"/>
                <w:szCs w:val="24"/>
              </w:rPr>
              <w:t>突出贡献服务奖励起草发布。</w:t>
            </w:r>
          </w:p>
          <w:p w14:paraId="43DBD7B4" w14:textId="50A1F7C9" w:rsidR="0096057F" w:rsidRPr="001A356D" w:rsidRDefault="00EC3B9C" w:rsidP="00EC3B9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C3B9C">
              <w:rPr>
                <w:rFonts w:ascii="仿宋" w:eastAsia="仿宋" w:hAnsi="仿宋" w:hint="eastAsia"/>
                <w:sz w:val="28"/>
                <w:szCs w:val="24"/>
              </w:rPr>
              <w:t>浙江省企业调研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29233C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29233C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4DE9D29C" w14:textId="77777777" w:rsidR="00F85C12" w:rsidRPr="00F85C12" w:rsidRDefault="00F85C12" w:rsidP="00F85C1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85C12">
              <w:rPr>
                <w:rFonts w:ascii="仿宋" w:eastAsia="仿宋" w:hAnsi="仿宋" w:hint="eastAsia"/>
                <w:sz w:val="28"/>
                <w:szCs w:val="24"/>
              </w:rPr>
              <w:t>内蒙古4.2升级协调沟通工作及方案整改工作；</w:t>
            </w:r>
          </w:p>
          <w:p w14:paraId="1E419034" w14:textId="77777777" w:rsidR="00F85C12" w:rsidRPr="00F85C12" w:rsidRDefault="00F85C12" w:rsidP="00F85C1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85C12">
              <w:rPr>
                <w:rFonts w:ascii="仿宋" w:eastAsia="仿宋" w:hAnsi="仿宋" w:hint="eastAsia"/>
                <w:sz w:val="28"/>
                <w:szCs w:val="24"/>
              </w:rPr>
              <w:t>区域内365值守续签工作与</w:t>
            </w:r>
            <w:proofErr w:type="gramStart"/>
            <w:r w:rsidRPr="00F85C12">
              <w:rPr>
                <w:rFonts w:ascii="仿宋" w:eastAsia="仿宋" w:hAnsi="仿宋" w:hint="eastAsia"/>
                <w:sz w:val="28"/>
                <w:szCs w:val="24"/>
              </w:rPr>
              <w:t>数采定</w:t>
            </w:r>
            <w:proofErr w:type="gramEnd"/>
            <w:r w:rsidRPr="00F85C12">
              <w:rPr>
                <w:rFonts w:ascii="仿宋" w:eastAsia="仿宋" w:hAnsi="仿宋" w:hint="eastAsia"/>
                <w:sz w:val="28"/>
                <w:szCs w:val="24"/>
              </w:rPr>
              <w:t>销售工作；</w:t>
            </w:r>
          </w:p>
          <w:p w14:paraId="5445D316" w14:textId="77777777" w:rsidR="00F85C12" w:rsidRPr="00F85C12" w:rsidRDefault="00F85C12" w:rsidP="00F85C1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85C12">
              <w:rPr>
                <w:rFonts w:ascii="仿宋" w:eastAsia="仿宋" w:hAnsi="仿宋" w:hint="eastAsia"/>
                <w:sz w:val="28"/>
                <w:szCs w:val="24"/>
              </w:rPr>
              <w:t>处理未回款的企业及单位的相关问题；</w:t>
            </w:r>
          </w:p>
          <w:p w14:paraId="15BFD5AD" w14:textId="77777777" w:rsidR="00F85C12" w:rsidRPr="00F85C12" w:rsidRDefault="00F85C12" w:rsidP="00F85C1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85C12">
              <w:rPr>
                <w:rFonts w:ascii="仿宋" w:eastAsia="仿宋" w:hAnsi="仿宋" w:hint="eastAsia"/>
                <w:sz w:val="28"/>
                <w:szCs w:val="24"/>
              </w:rPr>
              <w:t>巴盟回款催促工；</w:t>
            </w:r>
          </w:p>
          <w:p w14:paraId="1E0EE76B" w14:textId="7B7509C9" w:rsidR="00927719" w:rsidRPr="00927719" w:rsidRDefault="00F85C12" w:rsidP="00F85C12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85C12">
              <w:rPr>
                <w:rFonts w:ascii="仿宋" w:eastAsia="仿宋" w:hAnsi="仿宋" w:hint="eastAsia"/>
                <w:sz w:val="28"/>
                <w:szCs w:val="24"/>
              </w:rPr>
              <w:t>长春运维续签沟通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191D79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91D79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191D79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191D79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191D79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1D547920" w14:textId="77777777" w:rsidR="0036635D" w:rsidRPr="0036635D" w:rsidRDefault="0036635D" w:rsidP="0036635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635D">
              <w:rPr>
                <w:rFonts w:ascii="仿宋" w:eastAsia="仿宋" w:hAnsi="仿宋" w:hint="eastAsia"/>
                <w:sz w:val="28"/>
                <w:szCs w:val="24"/>
              </w:rPr>
              <w:t>山西数据处理服务项目招投标工作。</w:t>
            </w:r>
          </w:p>
          <w:p w14:paraId="4CB7796C" w14:textId="77777777" w:rsidR="0036635D" w:rsidRPr="0036635D" w:rsidRDefault="0036635D" w:rsidP="0036635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6635D">
              <w:rPr>
                <w:rFonts w:ascii="仿宋" w:eastAsia="仿宋" w:hAnsi="仿宋" w:hint="eastAsia"/>
                <w:sz w:val="28"/>
                <w:szCs w:val="24"/>
              </w:rPr>
              <w:t>吕梁数据控制单元市场拓展。</w:t>
            </w:r>
          </w:p>
          <w:p w14:paraId="6D7A28E0" w14:textId="35B9F1F0" w:rsidR="00B17C20" w:rsidRPr="00212D40" w:rsidRDefault="0036635D" w:rsidP="0036635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635D">
              <w:rPr>
                <w:rFonts w:ascii="仿宋" w:eastAsia="仿宋" w:hAnsi="仿宋" w:hint="eastAsia"/>
                <w:sz w:val="28"/>
                <w:szCs w:val="24"/>
              </w:rPr>
              <w:t>太原市</w:t>
            </w:r>
            <w:proofErr w:type="gramStart"/>
            <w:r w:rsidRPr="0036635D">
              <w:rPr>
                <w:rFonts w:ascii="仿宋" w:eastAsia="仿宋" w:hAnsi="仿宋" w:hint="eastAsia"/>
                <w:sz w:val="28"/>
                <w:szCs w:val="24"/>
              </w:rPr>
              <w:t>数采仪市场</w:t>
            </w:r>
            <w:proofErr w:type="gramEnd"/>
            <w:r w:rsidRPr="0036635D">
              <w:rPr>
                <w:rFonts w:ascii="仿宋" w:eastAsia="仿宋" w:hAnsi="仿宋" w:hint="eastAsia"/>
                <w:sz w:val="28"/>
                <w:szCs w:val="24"/>
              </w:rPr>
              <w:t>拓展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7643BB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43B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7643B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43B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7A6FB38A" w14:textId="6326531F" w:rsidR="004D5280" w:rsidRPr="004D5280" w:rsidRDefault="004D5280" w:rsidP="004D528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5280">
              <w:rPr>
                <w:rFonts w:ascii="仿宋" w:eastAsia="仿宋" w:hAnsi="仿宋" w:hint="eastAsia"/>
                <w:sz w:val="28"/>
                <w:szCs w:val="24"/>
              </w:rPr>
              <w:t>攀钢集团的自动监控平台需要对方案进行细化，客户力争4月内完成。</w:t>
            </w:r>
          </w:p>
          <w:p w14:paraId="2A479D36" w14:textId="11DBCF16" w:rsidR="004D5280" w:rsidRPr="004D5280" w:rsidRDefault="006054FE" w:rsidP="006054FE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054FE">
              <w:rPr>
                <w:rFonts w:ascii="仿宋" w:eastAsia="仿宋" w:hAnsi="仿宋" w:hint="eastAsia"/>
                <w:sz w:val="28"/>
                <w:szCs w:val="24"/>
              </w:rPr>
              <w:t>宜宾市环保局自动监控运</w:t>
            </w:r>
            <w:proofErr w:type="gramStart"/>
            <w:r w:rsidRPr="006054FE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6054FE">
              <w:rPr>
                <w:rFonts w:ascii="仿宋" w:eastAsia="仿宋" w:hAnsi="仿宋" w:hint="eastAsia"/>
                <w:sz w:val="28"/>
                <w:szCs w:val="24"/>
              </w:rPr>
              <w:t>沟通，目前周局长的觉得工作量方案内容比较单一，价格比较高，无法在办公室会议上说服领导，运</w:t>
            </w:r>
            <w:proofErr w:type="gramStart"/>
            <w:r w:rsidRPr="006054FE">
              <w:rPr>
                <w:rFonts w:ascii="仿宋" w:eastAsia="仿宋" w:hAnsi="仿宋" w:hint="eastAsia"/>
                <w:sz w:val="28"/>
                <w:szCs w:val="24"/>
              </w:rPr>
              <w:t>维方案</w:t>
            </w:r>
            <w:proofErr w:type="gramEnd"/>
            <w:r w:rsidRPr="006054FE">
              <w:rPr>
                <w:rFonts w:ascii="仿宋" w:eastAsia="仿宋" w:hAnsi="仿宋" w:hint="eastAsia"/>
                <w:sz w:val="28"/>
                <w:szCs w:val="24"/>
              </w:rPr>
              <w:t>需要细化，添加足够的工作量</w:t>
            </w:r>
            <w:r w:rsidR="00BE530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1866DFA2" w14:textId="0D13C915" w:rsidR="004D5280" w:rsidRPr="004D5280" w:rsidRDefault="004D5280" w:rsidP="004D528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5280">
              <w:rPr>
                <w:rFonts w:ascii="仿宋" w:eastAsia="仿宋" w:hAnsi="仿宋" w:hint="eastAsia"/>
                <w:sz w:val="28"/>
                <w:szCs w:val="24"/>
              </w:rPr>
              <w:t>西昌三峰环保发电有限公司360</w:t>
            </w: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风控合同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签订</w:t>
            </w:r>
          </w:p>
          <w:p w14:paraId="3D9E1A7A" w14:textId="257770A3" w:rsidR="004D5280" w:rsidRPr="004D5280" w:rsidRDefault="004D5280" w:rsidP="004D528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兴蓉隆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丰和</w:t>
            </w: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兴蓉万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兴二厂、贵州新源值守合同签订</w:t>
            </w:r>
          </w:p>
          <w:p w14:paraId="756A7EE0" w14:textId="31E3C508" w:rsidR="004D5280" w:rsidRPr="004D5280" w:rsidRDefault="004D5280" w:rsidP="004D528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5280">
              <w:rPr>
                <w:rFonts w:ascii="仿宋" w:eastAsia="仿宋" w:hAnsi="仿宋" w:hint="eastAsia"/>
                <w:sz w:val="28"/>
                <w:szCs w:val="24"/>
              </w:rPr>
              <w:t>贵阳市</w:t>
            </w: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国控运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维标书已完成。</w:t>
            </w:r>
          </w:p>
          <w:p w14:paraId="11925F4C" w14:textId="728B139C" w:rsidR="004D5280" w:rsidRPr="004D5280" w:rsidRDefault="004D5280" w:rsidP="004D528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兴蓉万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兴二厂360</w:t>
            </w: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风控合同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沟通，目前价格已经确定，下周准备走合同流程</w:t>
            </w:r>
          </w:p>
          <w:p w14:paraId="46733FB8" w14:textId="1C57D8F6" w:rsidR="00504521" w:rsidRPr="00B909DF" w:rsidRDefault="004D5280" w:rsidP="004D5280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D5280">
              <w:rPr>
                <w:rFonts w:ascii="仿宋" w:eastAsia="仿宋" w:hAnsi="仿宋" w:hint="eastAsia"/>
                <w:sz w:val="28"/>
                <w:szCs w:val="24"/>
              </w:rPr>
              <w:t>四川省信息中心运</w:t>
            </w:r>
            <w:proofErr w:type="gramStart"/>
            <w:r w:rsidRPr="004D5280">
              <w:rPr>
                <w:rFonts w:ascii="仿宋" w:eastAsia="仿宋" w:hAnsi="仿宋" w:hint="eastAsia"/>
                <w:sz w:val="28"/>
                <w:szCs w:val="24"/>
              </w:rPr>
              <w:t>维项目</w:t>
            </w:r>
            <w:proofErr w:type="gramEnd"/>
            <w:r w:rsidRPr="004D5280">
              <w:rPr>
                <w:rFonts w:ascii="仿宋" w:eastAsia="仿宋" w:hAnsi="仿宋" w:hint="eastAsia"/>
                <w:sz w:val="28"/>
                <w:szCs w:val="24"/>
              </w:rPr>
              <w:t>需求说明编写，已经提交客户正在和客户进行沟通修改，预计下周可以定稿</w:t>
            </w:r>
            <w:r w:rsidR="007D0501" w:rsidRPr="007D050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FF2561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F256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京津冀鲁：</w:t>
            </w:r>
          </w:p>
          <w:p w14:paraId="7D48757B" w14:textId="77777777" w:rsidR="00686CE9" w:rsidRPr="00686CE9" w:rsidRDefault="00686CE9" w:rsidP="00686CE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6CE9">
              <w:rPr>
                <w:rFonts w:ascii="仿宋" w:eastAsia="仿宋" w:hAnsi="仿宋" w:hint="eastAsia"/>
                <w:sz w:val="28"/>
                <w:szCs w:val="24"/>
              </w:rPr>
              <w:t>北京1家风</w:t>
            </w:r>
            <w:proofErr w:type="gramStart"/>
            <w:r w:rsidRPr="00686CE9">
              <w:rPr>
                <w:rFonts w:ascii="仿宋" w:eastAsia="仿宋" w:hAnsi="仿宋" w:hint="eastAsia"/>
                <w:sz w:val="28"/>
                <w:szCs w:val="24"/>
              </w:rPr>
              <w:t>控检查</w:t>
            </w:r>
            <w:proofErr w:type="gramEnd"/>
            <w:r w:rsidRPr="00686CE9">
              <w:rPr>
                <w:rFonts w:ascii="仿宋" w:eastAsia="仿宋" w:hAnsi="仿宋" w:hint="eastAsia"/>
                <w:sz w:val="28"/>
                <w:szCs w:val="24"/>
              </w:rPr>
              <w:t>报价（李红燕）</w:t>
            </w:r>
          </w:p>
          <w:p w14:paraId="5FCFDAAE" w14:textId="77777777" w:rsidR="00686CE9" w:rsidRPr="00686CE9" w:rsidRDefault="00686CE9" w:rsidP="00686CE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6CE9">
              <w:rPr>
                <w:rFonts w:ascii="仿宋" w:eastAsia="仿宋" w:hAnsi="仿宋" w:hint="eastAsia"/>
                <w:sz w:val="28"/>
                <w:szCs w:val="24"/>
              </w:rPr>
              <w:t>中节能临沂</w:t>
            </w:r>
            <w:proofErr w:type="gramStart"/>
            <w:r w:rsidRPr="00686CE9">
              <w:rPr>
                <w:rFonts w:ascii="仿宋" w:eastAsia="仿宋" w:hAnsi="仿宋" w:hint="eastAsia"/>
                <w:sz w:val="28"/>
                <w:szCs w:val="24"/>
              </w:rPr>
              <w:t>兰山</w:t>
            </w:r>
            <w:proofErr w:type="gramEnd"/>
            <w:r w:rsidRPr="00686CE9">
              <w:rPr>
                <w:rFonts w:ascii="仿宋" w:eastAsia="仿宋" w:hAnsi="仿宋" w:hint="eastAsia"/>
                <w:sz w:val="28"/>
                <w:szCs w:val="24"/>
              </w:rPr>
              <w:t>分公司365服务合同签订。（王志文）</w:t>
            </w:r>
          </w:p>
          <w:p w14:paraId="626CDF5A" w14:textId="44052DBC" w:rsidR="00FB7CD8" w:rsidRPr="00FB7CD8" w:rsidRDefault="00686CE9" w:rsidP="00686CE9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86CE9">
              <w:rPr>
                <w:rFonts w:ascii="仿宋" w:eastAsia="仿宋" w:hAnsi="仿宋" w:hint="eastAsia"/>
                <w:sz w:val="28"/>
                <w:szCs w:val="24"/>
              </w:rPr>
              <w:t>光大环保能源（献县）有限公司 365值守（秦喜红</w:t>
            </w:r>
            <w:r w:rsidR="00CF23A0" w:rsidRPr="00CF23A0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724E5F91" w14:textId="77777777" w:rsidR="0024634A" w:rsidRPr="0024634A" w:rsidRDefault="0024634A" w:rsidP="0024634A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4634A">
              <w:rPr>
                <w:rFonts w:ascii="仿宋" w:eastAsia="仿宋" w:hAnsi="仿宋" w:hint="eastAsia"/>
                <w:sz w:val="28"/>
                <w:szCs w:val="24"/>
              </w:rPr>
              <w:t>平凉驻地运维服务跟进。</w:t>
            </w:r>
          </w:p>
          <w:p w14:paraId="43B5399B" w14:textId="77777777" w:rsidR="0024634A" w:rsidRPr="0024634A" w:rsidRDefault="0024634A" w:rsidP="0024634A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24634A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24634A">
              <w:rPr>
                <w:rFonts w:ascii="仿宋" w:eastAsia="仿宋" w:hAnsi="仿宋" w:hint="eastAsia"/>
                <w:sz w:val="28"/>
                <w:szCs w:val="24"/>
              </w:rPr>
              <w:t>销售推广。</w:t>
            </w:r>
          </w:p>
          <w:p w14:paraId="1A6FD9EF" w14:textId="77777777" w:rsidR="0024634A" w:rsidRPr="0024634A" w:rsidRDefault="0024634A" w:rsidP="0024634A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4634A">
              <w:rPr>
                <w:rFonts w:ascii="仿宋" w:eastAsia="仿宋" w:hAnsi="仿宋" w:hint="eastAsia"/>
                <w:sz w:val="28"/>
                <w:szCs w:val="24"/>
              </w:rPr>
              <w:t>平凉新项目跟进。</w:t>
            </w:r>
          </w:p>
          <w:p w14:paraId="0A310D7D" w14:textId="50086B82" w:rsidR="00937505" w:rsidRPr="009E2EE8" w:rsidRDefault="0024634A" w:rsidP="0024634A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4634A">
              <w:rPr>
                <w:rFonts w:ascii="仿宋" w:eastAsia="仿宋" w:hAnsi="仿宋" w:hint="eastAsia"/>
                <w:sz w:val="28"/>
                <w:szCs w:val="24"/>
              </w:rPr>
              <w:t>银川项目跟进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017F2C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17F2C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017F2C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6332D478" w14:textId="321C5BD9" w:rsidR="000B33E2" w:rsidRDefault="00B44B4D" w:rsidP="00B44B4D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44B4D">
              <w:rPr>
                <w:rFonts w:ascii="仿宋" w:eastAsia="仿宋" w:hAnsi="仿宋" w:hint="eastAsia"/>
                <w:sz w:val="28"/>
                <w:szCs w:val="24"/>
              </w:rPr>
              <w:t>南京运维服务招投标方案提交</w:t>
            </w:r>
          </w:p>
          <w:p w14:paraId="3CF47F6C" w14:textId="77777777" w:rsidR="002D4177" w:rsidRDefault="004B635D" w:rsidP="004B635D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B635D">
              <w:rPr>
                <w:rFonts w:ascii="仿宋" w:eastAsia="仿宋" w:hAnsi="仿宋" w:hint="eastAsia"/>
                <w:sz w:val="28"/>
                <w:szCs w:val="24"/>
              </w:rPr>
              <w:t>垃圾焚烧365服务的续签等，部分合同催款</w:t>
            </w:r>
          </w:p>
          <w:p w14:paraId="5498876C" w14:textId="6EA7E6BB" w:rsidR="001F3145" w:rsidRPr="00F23876" w:rsidRDefault="007928F8" w:rsidP="002D4177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无锡代理商培训支持</w:t>
            </w:r>
            <w:r w:rsidR="00C617F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4C226AA5" w:rsidR="00B57D98" w:rsidRPr="00735A70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6851F9">
              <w:rPr>
                <w:rFonts w:ascii="仿宋" w:eastAsia="仿宋" w:hAnsi="仿宋"/>
                <w:sz w:val="28"/>
                <w:szCs w:val="24"/>
              </w:rPr>
              <w:t>87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A534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990B22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5B018A">
              <w:rPr>
                <w:rFonts w:ascii="仿宋" w:eastAsia="仿宋" w:hAnsi="仿宋"/>
                <w:sz w:val="28"/>
                <w:szCs w:val="24"/>
              </w:rPr>
              <w:t>13</w:t>
            </w:r>
            <w:r w:rsidR="00EF3BEE">
              <w:rPr>
                <w:rFonts w:ascii="仿宋" w:eastAsia="仿宋" w:hAnsi="仿宋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EF3BEE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EF3BEE">
              <w:rPr>
                <w:rFonts w:ascii="仿宋" w:eastAsia="仿宋" w:hAnsi="仿宋"/>
                <w:sz w:val="28"/>
                <w:szCs w:val="24"/>
              </w:rPr>
              <w:t>0</w:t>
            </w:r>
            <w:bookmarkStart w:id="0" w:name="_GoBack"/>
            <w:bookmarkEnd w:id="0"/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1EBB402C" w14:textId="77777777" w:rsidR="00AA102D" w:rsidRPr="00AA102D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广州运维回绝</w:t>
            </w:r>
          </w:p>
          <w:p w14:paraId="1099A936" w14:textId="61434EE2" w:rsidR="00AA102D" w:rsidRPr="00AA102D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长沙运维回绝</w:t>
            </w:r>
          </w:p>
          <w:p w14:paraId="1C09284D" w14:textId="2E25C12B" w:rsidR="00594E21" w:rsidRPr="00594E21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宿州回绝</w:t>
            </w:r>
          </w:p>
          <w:p w14:paraId="1553C893" w14:textId="77777777" w:rsidR="00AA102D" w:rsidRPr="00AA102D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长沙运维2人，1人回绝，1人阳文</w:t>
            </w:r>
            <w:proofErr w:type="gramStart"/>
            <w:r w:rsidRPr="00AA102D">
              <w:rPr>
                <w:rFonts w:ascii="仿宋" w:eastAsia="仿宋" w:hAnsi="仿宋" w:hint="eastAsia"/>
                <w:sz w:val="28"/>
                <w:szCs w:val="24"/>
              </w:rPr>
              <w:t>韬</w:t>
            </w:r>
            <w:proofErr w:type="gramEnd"/>
            <w:r w:rsidRPr="00AA102D">
              <w:rPr>
                <w:rFonts w:ascii="仿宋" w:eastAsia="仿宋" w:hAnsi="仿宋" w:hint="eastAsia"/>
                <w:sz w:val="28"/>
                <w:szCs w:val="24"/>
              </w:rPr>
              <w:t>推送至人力</w:t>
            </w:r>
          </w:p>
          <w:p w14:paraId="4A42723D" w14:textId="1034E0D7" w:rsidR="00AA102D" w:rsidRPr="00AA102D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鄂州巡检回绝</w:t>
            </w:r>
          </w:p>
          <w:p w14:paraId="722568E5" w14:textId="09D57250" w:rsidR="00AA102D" w:rsidRPr="00AA102D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宿州服务沈贺</w:t>
            </w:r>
            <w:proofErr w:type="gramStart"/>
            <w:r w:rsidRPr="00AA102D">
              <w:rPr>
                <w:rFonts w:ascii="仿宋" w:eastAsia="仿宋" w:hAnsi="仿宋" w:hint="eastAsia"/>
                <w:sz w:val="28"/>
                <w:szCs w:val="24"/>
              </w:rPr>
              <w:t>贺</w:t>
            </w:r>
            <w:proofErr w:type="gramEnd"/>
            <w:r w:rsidRPr="00AA102D">
              <w:rPr>
                <w:rFonts w:ascii="仿宋" w:eastAsia="仿宋" w:hAnsi="仿宋" w:hint="eastAsia"/>
                <w:sz w:val="28"/>
                <w:szCs w:val="24"/>
              </w:rPr>
              <w:t>定好了7.26号入职西安培训~</w:t>
            </w:r>
          </w:p>
          <w:p w14:paraId="2036181F" w14:textId="76D4EA81" w:rsidR="00AA102D" w:rsidRPr="00AA102D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泰州2人，推送至人力：朱军、高峰</w:t>
            </w:r>
          </w:p>
          <w:p w14:paraId="781770D1" w14:textId="5382B9B7" w:rsidR="0078529A" w:rsidRPr="00C66D16" w:rsidRDefault="00AA102D" w:rsidP="00AA102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AA102D">
              <w:rPr>
                <w:rFonts w:ascii="仿宋" w:eastAsia="仿宋" w:hAnsi="仿宋" w:hint="eastAsia"/>
                <w:sz w:val="28"/>
                <w:szCs w:val="24"/>
              </w:rPr>
              <w:t>环保部人员面试1人，回绝</w:t>
            </w:r>
          </w:p>
          <w:p w14:paraId="68D1A03E" w14:textId="77777777" w:rsidR="00855BF2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0B4EF19A" w:rsidR="006F1712" w:rsidRPr="00D560BB" w:rsidRDefault="0024553E" w:rsidP="0024553E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24553E">
              <w:rPr>
                <w:rFonts w:ascii="仿宋" w:eastAsia="仿宋" w:hAnsi="仿宋" w:hint="eastAsia"/>
                <w:sz w:val="28"/>
                <w:szCs w:val="24"/>
              </w:rPr>
              <w:t>1人，高级服务 王志刚</w:t>
            </w:r>
          </w:p>
          <w:p w14:paraId="2DACD902" w14:textId="77777777" w:rsidR="00E467F4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6DDA7C23" w:rsidR="00364B9F" w:rsidRPr="000720CF" w:rsidRDefault="00350EBB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350EBB">
              <w:rPr>
                <w:rFonts w:ascii="仿宋" w:eastAsia="仿宋" w:hAnsi="仿宋" w:hint="eastAsia"/>
                <w:sz w:val="28"/>
                <w:szCs w:val="24"/>
              </w:rPr>
              <w:t>翁心雨</w:t>
            </w:r>
          </w:p>
          <w:p w14:paraId="3EC42607" w14:textId="77777777" w:rsidR="00BF20C9" w:rsidRPr="00A166E3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6732509C" w:rsidR="00425558" w:rsidRPr="0040031E" w:rsidRDefault="0018620E" w:rsidP="00B2111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18620E">
              <w:rPr>
                <w:rFonts w:ascii="仿宋" w:eastAsia="仿宋" w:hAnsi="仿宋" w:hint="eastAsia"/>
                <w:sz w:val="28"/>
                <w:szCs w:val="24"/>
              </w:rPr>
              <w:t>离职3人：鄂州（宋青松），金湾区财务李菁、林彩莲</w:t>
            </w:r>
            <w:r w:rsidR="00A90E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053E2F06" w14:textId="1BE3C804" w:rsidR="00D83C11" w:rsidRPr="00D83C11" w:rsidRDefault="00272802" w:rsidP="00D83C1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272802"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D83C11" w:rsidRPr="00D83C11">
              <w:rPr>
                <w:rFonts w:ascii="仿宋" w:eastAsia="仿宋" w:hAnsi="仿宋" w:hint="eastAsia"/>
                <w:sz w:val="28"/>
                <w:szCs w:val="24"/>
              </w:rPr>
              <w:t>出差漳州市为漳州环境再生能源公司进行垃圾焚烧业务培训。</w:t>
            </w:r>
          </w:p>
          <w:p w14:paraId="5E40674E" w14:textId="3D9E9BDF" w:rsidR="006D0FDA" w:rsidRDefault="00D83C11" w:rsidP="00D83C1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D83C11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Pr="00D83C11">
              <w:rPr>
                <w:rFonts w:ascii="仿宋" w:eastAsia="仿宋" w:hAnsi="仿宋" w:hint="eastAsia"/>
                <w:sz w:val="28"/>
                <w:szCs w:val="24"/>
              </w:rPr>
              <w:tab/>
              <w:t>出差青岛市为青岛环境再生能源公司进行培训</w:t>
            </w:r>
            <w:proofErr w:type="gramStart"/>
            <w:r w:rsidRPr="00D83C11">
              <w:rPr>
                <w:rFonts w:ascii="仿宋" w:eastAsia="仿宋" w:hAnsi="仿宋" w:hint="eastAsia"/>
                <w:sz w:val="28"/>
                <w:szCs w:val="24"/>
              </w:rPr>
              <w:t>的差前准备</w:t>
            </w:r>
            <w:proofErr w:type="gramEnd"/>
            <w:r w:rsidRPr="00D83C11">
              <w:rPr>
                <w:rFonts w:ascii="仿宋" w:eastAsia="仿宋" w:hAnsi="仿宋" w:hint="eastAsia"/>
                <w:sz w:val="28"/>
                <w:szCs w:val="24"/>
              </w:rPr>
              <w:t>工作：了解客户情况，数据整理，课件准备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D9300B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15C89CDD" w14:textId="035ADEE3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监控中心全部业务上云——30%</w:t>
            </w:r>
          </w:p>
          <w:p w14:paraId="4C368E65" w14:textId="03680C5A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lastRenderedPageBreak/>
              <w:t>垃圾焚烧辅助系统需求整理：垃圾焚烧辅助系统华南</w:t>
            </w:r>
            <w:proofErr w:type="gramStart"/>
            <w:r w:rsidRPr="007F5549">
              <w:rPr>
                <w:rFonts w:ascii="仿宋" w:eastAsia="仿宋" w:hAnsi="仿宋" w:hint="eastAsia"/>
                <w:sz w:val="24"/>
              </w:rPr>
              <w:t>所项目</w:t>
            </w:r>
            <w:proofErr w:type="gramEnd"/>
            <w:r w:rsidRPr="007F5549">
              <w:rPr>
                <w:rFonts w:ascii="仿宋" w:eastAsia="仿宋" w:hAnsi="仿宋" w:hint="eastAsia"/>
                <w:sz w:val="24"/>
              </w:rPr>
              <w:t>界面UI设计第一版已完成（长期任务）</w:t>
            </w:r>
          </w:p>
          <w:p w14:paraId="640196CD" w14:textId="6C696305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自动化发布工具puppet研究：研究利用puppet特性实现自动化发包升级（长期任务）</w:t>
            </w:r>
          </w:p>
          <w:p w14:paraId="2C0315B5" w14:textId="3F1B7809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对目前督办存在的问题，进行排查及问题反馈：（长期任务）</w:t>
            </w:r>
          </w:p>
          <w:p w14:paraId="0D64956D" w14:textId="7EC3B38D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华南所“垃圾焚烧监管预警智能辅助系统开发项目”项目签订对接——待审核状态</w:t>
            </w:r>
          </w:p>
          <w:p w14:paraId="66C533D0" w14:textId="17CC3E71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报告文稿类：（1）修改用电监控指南初稿——进行中；（2）重点排污单位自动监控弄虚作假查处典型案例（新闻通稿）的编写工作（长期任务）；（3）编制评估中心研究报告；（4）召开用电监控指南专家评审会并收集意见；</w:t>
            </w:r>
          </w:p>
          <w:p w14:paraId="36619BC3" w14:textId="26796530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给执法局领导申请软件著作权——相关要求文件已经上传——完成</w:t>
            </w:r>
          </w:p>
          <w:p w14:paraId="59A16294" w14:textId="6A6137A4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生猪养殖带来的生态环境问题并提出解决意见</w:t>
            </w:r>
            <w:r w:rsidRPr="007F5549">
              <w:rPr>
                <w:rFonts w:eastAsia="仿宋" w:cs="Calibri"/>
                <w:sz w:val="24"/>
              </w:rPr>
              <w:t>­</w:t>
            </w:r>
            <w:r w:rsidRPr="007F5549">
              <w:rPr>
                <w:rFonts w:ascii="仿宋" w:eastAsia="仿宋" w:hAnsi="仿宋" w:cs="仿宋" w:hint="eastAsia"/>
                <w:sz w:val="24"/>
              </w:rPr>
              <w:t>——待审核状态</w:t>
            </w:r>
          </w:p>
          <w:p w14:paraId="1F4FA055" w14:textId="5A7918D7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proofErr w:type="gramStart"/>
            <w:r w:rsidRPr="007F5549">
              <w:rPr>
                <w:rFonts w:ascii="仿宋" w:eastAsia="仿宋" w:hAnsi="仿宋" w:hint="eastAsia"/>
                <w:sz w:val="24"/>
              </w:rPr>
              <w:t>瀚蓝绿电管理</w:t>
            </w:r>
            <w:proofErr w:type="gramEnd"/>
            <w:r w:rsidRPr="007F5549">
              <w:rPr>
                <w:rFonts w:ascii="仿宋" w:eastAsia="仿宋" w:hAnsi="仿宋" w:hint="eastAsia"/>
                <w:sz w:val="24"/>
              </w:rPr>
              <w:t>体系编写：截至7月21日每周汇报工作进展——50%</w:t>
            </w:r>
          </w:p>
          <w:p w14:paraId="4CC6AB2E" w14:textId="35C05FAB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212-2017版本修订方案：（长期任务）</w:t>
            </w:r>
          </w:p>
          <w:p w14:paraId="7CA1D66E" w14:textId="4CE81EE9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出差类：（1）进行杭州萧山城市垃圾焚烧厂</w:t>
            </w:r>
            <w:proofErr w:type="gramStart"/>
            <w:r w:rsidRPr="007F5549">
              <w:rPr>
                <w:rFonts w:ascii="仿宋" w:eastAsia="仿宋" w:hAnsi="仿宋" w:hint="eastAsia"/>
                <w:sz w:val="24"/>
              </w:rPr>
              <w:t>进行风控项目</w:t>
            </w:r>
            <w:proofErr w:type="gramEnd"/>
            <w:r w:rsidRPr="007F5549">
              <w:rPr>
                <w:rFonts w:ascii="仿宋" w:eastAsia="仿宋" w:hAnsi="仿宋" w:hint="eastAsia"/>
                <w:sz w:val="24"/>
              </w:rPr>
              <w:t>的实施——完成；</w:t>
            </w:r>
          </w:p>
          <w:p w14:paraId="67AC282E" w14:textId="3022E895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数据分析类：（1）回复三个行业试点会议各省问题（专家解读）；（2）统计本周焚烧飞灰填报情况</w:t>
            </w:r>
          </w:p>
          <w:p w14:paraId="528E4E0B" w14:textId="7A877241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防篡改软件卸载 ——完成；</w:t>
            </w:r>
          </w:p>
          <w:p w14:paraId="3854D3F6" w14:textId="4365D69F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垃圾焚烧智能辅助系统调研——75%</w:t>
            </w:r>
          </w:p>
          <w:p w14:paraId="295467A6" w14:textId="188C50A7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问题排查与维护：（1）排查系统未匹配企业问题处理——进行中；（2）四川移动端标记代理问题云平台安徽节点更改——完成；（3）核对垃圾焚烧同步共享</w:t>
            </w:r>
            <w:proofErr w:type="gramStart"/>
            <w:r w:rsidRPr="007F5549">
              <w:rPr>
                <w:rFonts w:ascii="仿宋" w:eastAsia="仿宋" w:hAnsi="仿宋" w:hint="eastAsia"/>
                <w:sz w:val="24"/>
              </w:rPr>
              <w:t>库任务</w:t>
            </w:r>
            <w:proofErr w:type="gramEnd"/>
            <w:r w:rsidRPr="007F5549">
              <w:rPr>
                <w:rFonts w:ascii="仿宋" w:eastAsia="仿宋" w:hAnsi="仿宋" w:hint="eastAsia"/>
                <w:sz w:val="24"/>
              </w:rPr>
              <w:t>以及数据表——完成；</w:t>
            </w:r>
          </w:p>
          <w:p w14:paraId="261918A2" w14:textId="58501ED5" w:rsidR="007F5549" w:rsidRPr="007F5549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评估中心周报与月报工作；</w:t>
            </w:r>
          </w:p>
          <w:p w14:paraId="4C368966" w14:textId="5D52B380" w:rsidR="00D9300B" w:rsidRPr="00415E3D" w:rsidRDefault="007F5549" w:rsidP="007F5549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7F5549">
              <w:rPr>
                <w:rFonts w:ascii="仿宋" w:eastAsia="仿宋" w:hAnsi="仿宋" w:hint="eastAsia"/>
                <w:sz w:val="24"/>
              </w:rPr>
              <w:t>培训工作：（1）给新人培训——完成；（2）垃圾焚烧行业监管企业培训通知发布；（3）对垃圾焚烧企业（漳州环境再生能源有限公司）进行现场培训</w:t>
            </w:r>
          </w:p>
          <w:p w14:paraId="43EA1B7C" w14:textId="77777777" w:rsidR="00F72D32" w:rsidRPr="00F72D32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6890E71B" w:rsidR="006446F3" w:rsidRPr="006446F3" w:rsidRDefault="00BD257C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BD257C">
              <w:rPr>
                <w:rFonts w:ascii="仿宋" w:eastAsia="仿宋" w:hAnsi="仿宋" w:hint="eastAsia"/>
                <w:b/>
                <w:sz w:val="28"/>
                <w:szCs w:val="32"/>
              </w:rPr>
              <w:t>本周评审21份，</w:t>
            </w:r>
            <w:proofErr w:type="gramStart"/>
            <w:r w:rsidRPr="00BD257C">
              <w:rPr>
                <w:rFonts w:ascii="仿宋" w:eastAsia="仿宋" w:hAnsi="仿宋" w:hint="eastAsia"/>
                <w:b/>
                <w:sz w:val="28"/>
                <w:szCs w:val="32"/>
              </w:rPr>
              <w:t>其中服务</w:t>
            </w:r>
            <w:proofErr w:type="gramEnd"/>
            <w:r w:rsidRPr="00BD257C">
              <w:rPr>
                <w:rFonts w:ascii="仿宋" w:eastAsia="仿宋" w:hAnsi="仿宋" w:hint="eastAsia"/>
                <w:b/>
                <w:sz w:val="28"/>
                <w:szCs w:val="32"/>
              </w:rPr>
              <w:t>运营部2G合同2份（8.74w），2B合同17份（45.2w）</w:t>
            </w:r>
            <w:r w:rsidR="003276F0" w:rsidRPr="00F637DA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266E4B">
              <w:rPr>
                <w:rFonts w:ascii="仿宋" w:eastAsia="仿宋" w:hAnsi="仿宋"/>
                <w:b/>
                <w:sz w:val="28"/>
                <w:szCs w:val="32"/>
              </w:rPr>
              <w:t>53.44</w:t>
            </w:r>
            <w:r w:rsidR="00FC6AED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7E459C" w:rsidRPr="007E459C">
              <w:rPr>
                <w:rFonts w:ascii="仿宋" w:eastAsia="仿宋" w:hAnsi="仿宋"/>
                <w:b/>
                <w:sz w:val="28"/>
                <w:szCs w:val="32"/>
              </w:rPr>
              <w:t>2889.89</w:t>
            </w:r>
            <w:r w:rsidR="00A43B24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3B3EBA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687193" w:rsidRPr="00687193">
              <w:rPr>
                <w:rFonts w:ascii="仿宋" w:eastAsia="仿宋" w:hAnsi="仿宋"/>
                <w:b/>
                <w:sz w:val="28"/>
                <w:szCs w:val="32"/>
              </w:rPr>
              <w:t>64.22%</w:t>
            </w:r>
            <w:r w:rsidR="003276F0" w:rsidRPr="003B3EBA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1FE917B1" w14:textId="538E2261" w:rsidR="003B02DF" w:rsidRPr="00C621FC" w:rsidRDefault="003B02DF" w:rsidP="00C621FC">
            <w:pPr>
              <w:pStyle w:val="ab"/>
              <w:numPr>
                <w:ilvl w:val="0"/>
                <w:numId w:val="46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秦喜红2B一份</w:t>
            </w:r>
          </w:p>
          <w:p w14:paraId="4C3EA76F" w14:textId="77777777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①光大环保能源（献县）有限公司-值守新签3.92w</w:t>
            </w:r>
          </w:p>
          <w:p w14:paraId="1AAA27C4" w14:textId="77777777" w:rsidR="003B02DF" w:rsidRPr="003B02DF" w:rsidRDefault="003B02DF" w:rsidP="00C621FC">
            <w:pPr>
              <w:pStyle w:val="ab"/>
              <w:numPr>
                <w:ilvl w:val="0"/>
                <w:numId w:val="46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段尧采购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两份</w:t>
            </w:r>
          </w:p>
          <w:p w14:paraId="0CC446E6" w14:textId="77777777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①西安立思信广信息科技有限责任公司-华为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虚拟化云平台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软件采购36w</w:t>
            </w:r>
          </w:p>
          <w:p w14:paraId="60E09DF9" w14:textId="77777777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②西安立思信广信息科技有限责任公司-咸阳市生态环境综合执法支队机房管理节点服务器，存储节点服务器，光纤交换机，硬件防火墙维护34w</w:t>
            </w:r>
          </w:p>
          <w:p w14:paraId="2419510B" w14:textId="77777777" w:rsidR="003B02DF" w:rsidRPr="003B02DF" w:rsidRDefault="003B02DF" w:rsidP="00C621FC">
            <w:pPr>
              <w:pStyle w:val="ab"/>
              <w:numPr>
                <w:ilvl w:val="0"/>
                <w:numId w:val="46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李方2B一份</w:t>
            </w:r>
          </w:p>
          <w:p w14:paraId="7A46E8F0" w14:textId="77777777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①苏州吴江光大环保能源有限公司-值守续签1.96w</w:t>
            </w:r>
          </w:p>
          <w:p w14:paraId="0D632624" w14:textId="77777777" w:rsidR="003B02DF" w:rsidRPr="003B02DF" w:rsidRDefault="003B02DF" w:rsidP="00C621FC">
            <w:pPr>
              <w:pStyle w:val="ab"/>
              <w:numPr>
                <w:ilvl w:val="0"/>
                <w:numId w:val="46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刘祥辉2B三份</w:t>
            </w:r>
          </w:p>
          <w:p w14:paraId="2FBAFCBC" w14:textId="7A089B33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①广东万为控制技术有限公司-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1.73w</w:t>
            </w:r>
          </w:p>
          <w:p w14:paraId="337E80FA" w14:textId="2C650FE4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②上海英凡环保科技有限公司-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3.1w</w:t>
            </w:r>
          </w:p>
          <w:p w14:paraId="1726D801" w14:textId="77777777" w:rsidR="003B02DF" w:rsidRPr="003B02DF" w:rsidRDefault="003B02DF" w:rsidP="003B02DF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③新泰市德润电气有限公司-DTU天线0.48w</w:t>
            </w:r>
          </w:p>
          <w:p w14:paraId="48396864" w14:textId="77777777" w:rsidR="003B02DF" w:rsidRPr="003B02DF" w:rsidRDefault="003B02DF" w:rsidP="00C621FC">
            <w:pPr>
              <w:pStyle w:val="ab"/>
              <w:numPr>
                <w:ilvl w:val="0"/>
                <w:numId w:val="46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王超2B一份</w:t>
            </w:r>
          </w:p>
          <w:p w14:paraId="5D66AFD9" w14:textId="77777777" w:rsidR="003B02DF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①文成伟明环保能源有限公司-值守新签0.98w</w:t>
            </w:r>
          </w:p>
          <w:p w14:paraId="47750AC6" w14:textId="77777777" w:rsidR="003B02DF" w:rsidRPr="00C621FC" w:rsidRDefault="003B02DF" w:rsidP="00C621FC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proofErr w:type="gramStart"/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宋雪迎</w:t>
            </w:r>
            <w:proofErr w:type="gramEnd"/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2B一份</w:t>
            </w:r>
          </w:p>
          <w:p w14:paraId="702B19D4" w14:textId="77777777" w:rsidR="003B02DF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①林州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市嘉盛新能源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有限公司-值守新签0.98w</w:t>
            </w:r>
          </w:p>
          <w:p w14:paraId="408ADA4B" w14:textId="77777777" w:rsidR="003B02DF" w:rsidRPr="00C621FC" w:rsidRDefault="003B02DF" w:rsidP="00C621FC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王志文2B一份</w:t>
            </w:r>
          </w:p>
          <w:p w14:paraId="29E547E3" w14:textId="77777777" w:rsidR="003B02DF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①中节能（临沂）环保能源有限公司-值守续签1.96w</w:t>
            </w:r>
          </w:p>
          <w:p w14:paraId="5C03A4BB" w14:textId="77777777" w:rsidR="003B02DF" w:rsidRPr="00C621FC" w:rsidRDefault="003B02DF" w:rsidP="00C621FC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proofErr w:type="gramStart"/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曾广咏</w:t>
            </w:r>
            <w:proofErr w:type="gramEnd"/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2G两份2B一份</w:t>
            </w:r>
          </w:p>
          <w:p w14:paraId="12D38EE6" w14:textId="77777777" w:rsidR="003B02DF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①九江市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濂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溪区沿江工业基地管理办公室-沿江基地污染源在线监控现场巡查服务4.96w</w:t>
            </w:r>
          </w:p>
          <w:p w14:paraId="591DD5C9" w14:textId="77777777" w:rsidR="003B02DF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②九江市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濂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溪区化纤工业基地管理办公室-化纤基地污染源在线监控现场巡查服务3.78w</w:t>
            </w:r>
          </w:p>
          <w:p w14:paraId="689F5DC1" w14:textId="5F78B772" w:rsidR="003B02DF" w:rsidRPr="003B02DF" w:rsidRDefault="00C621FC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③</w:t>
            </w:r>
            <w:r w:rsidR="003B02DF"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遂川首创环保能源有限公司-值守新签+培训4.54w</w:t>
            </w:r>
          </w:p>
          <w:p w14:paraId="44DC97DE" w14:textId="77777777" w:rsidR="003B02DF" w:rsidRPr="00C621FC" w:rsidRDefault="003B02DF" w:rsidP="00C621FC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刘希鑫2B一份</w:t>
            </w:r>
          </w:p>
          <w:p w14:paraId="5DBB08EC" w14:textId="77777777" w:rsidR="003B02DF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①广东泰和清环保科技有限公司-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数采仪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维修0.91w</w:t>
            </w:r>
          </w:p>
          <w:p w14:paraId="6B522770" w14:textId="77777777" w:rsidR="003B02DF" w:rsidRPr="00C621FC" w:rsidRDefault="003B02DF" w:rsidP="00C621FC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刘晋2B两份</w:t>
            </w:r>
          </w:p>
          <w:p w14:paraId="49BFEE7F" w14:textId="399DC968" w:rsidR="003B02DF" w:rsidRPr="003A62F2" w:rsidRDefault="003B02DF" w:rsidP="00994DFB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光大绿色环保城乡再生能源(丰县)有限公司-值守新签1.96w</w:t>
            </w:r>
          </w:p>
          <w:p w14:paraId="632D4CE2" w14:textId="5F9B92A8" w:rsidR="003B02DF" w:rsidRPr="003A62F2" w:rsidRDefault="003B02DF" w:rsidP="00994DFB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徐州协</w:t>
            </w:r>
            <w:proofErr w:type="gramStart"/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鑫</w:t>
            </w:r>
            <w:proofErr w:type="gramEnd"/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环保能源有限公司-值守续签3.92w</w:t>
            </w:r>
          </w:p>
          <w:p w14:paraId="5BEB76A2" w14:textId="77777777" w:rsidR="003B02DF" w:rsidRPr="00C621FC" w:rsidRDefault="003B02DF" w:rsidP="00C621FC">
            <w:pPr>
              <w:pStyle w:val="ab"/>
              <w:numPr>
                <w:ilvl w:val="0"/>
                <w:numId w:val="47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proofErr w:type="gramStart"/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何帮业</w:t>
            </w:r>
            <w:proofErr w:type="gramEnd"/>
            <w:r w:rsidRPr="00C621FC">
              <w:rPr>
                <w:rFonts w:ascii="仿宋" w:eastAsia="仿宋" w:hAnsi="仿宋" w:hint="eastAsia"/>
                <w:bCs/>
                <w:sz w:val="28"/>
                <w:szCs w:val="24"/>
              </w:rPr>
              <w:t>2B五份</w:t>
            </w:r>
          </w:p>
          <w:p w14:paraId="7332FA58" w14:textId="651CA426" w:rsidR="003B02DF" w:rsidRPr="003A62F2" w:rsidRDefault="003B02DF" w:rsidP="00994DFB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贵州新源环境科技有限责任公司-值守续签1.96w</w:t>
            </w:r>
          </w:p>
          <w:p w14:paraId="05BAE57A" w14:textId="4A738007" w:rsidR="003B02DF" w:rsidRPr="003A62F2" w:rsidRDefault="003B02DF" w:rsidP="00994DFB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广安川</w:t>
            </w:r>
            <w:proofErr w:type="gramStart"/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能</w:t>
            </w:r>
            <w:proofErr w:type="gramEnd"/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能源有限公司-值守续签2.94w</w:t>
            </w:r>
          </w:p>
          <w:p w14:paraId="6E02352F" w14:textId="4C036329" w:rsidR="003B02DF" w:rsidRPr="003A62F2" w:rsidRDefault="003B02DF" w:rsidP="00994DFB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成都市兴蓉隆丰环保发电有限公司-值守续签2.94w</w:t>
            </w:r>
          </w:p>
          <w:p w14:paraId="65BF514B" w14:textId="3DCA8229" w:rsidR="003B02DF" w:rsidRPr="003A62F2" w:rsidRDefault="003B02DF" w:rsidP="00994DFB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A62F2">
              <w:rPr>
                <w:rFonts w:ascii="仿宋" w:eastAsia="仿宋" w:hAnsi="仿宋" w:hint="eastAsia"/>
                <w:bCs/>
                <w:sz w:val="28"/>
                <w:szCs w:val="24"/>
              </w:rPr>
              <w:t>成都市兴蓉万兴环保发电有限公司二分公司-值守新签3.92w</w:t>
            </w:r>
          </w:p>
          <w:p w14:paraId="28E35106" w14:textId="779EA8F2" w:rsidR="00DA26E2" w:rsidRPr="003B02DF" w:rsidRDefault="003B02DF" w:rsidP="003A62F2">
            <w:pPr>
              <w:ind w:leftChars="149" w:left="313" w:firstLineChars="100" w:firstLine="28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⑤西昌三峰环保发电有限公司-</w:t>
            </w:r>
            <w:proofErr w:type="gramStart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风控</w:t>
            </w:r>
            <w:proofErr w:type="gramEnd"/>
            <w:r w:rsidRPr="003B02DF">
              <w:rPr>
                <w:rFonts w:ascii="仿宋" w:eastAsia="仿宋" w:hAnsi="仿宋" w:hint="eastAsia"/>
                <w:bCs/>
                <w:sz w:val="28"/>
                <w:szCs w:val="24"/>
              </w:rPr>
              <w:t>7w</w:t>
            </w:r>
          </w:p>
          <w:p w14:paraId="67024451" w14:textId="46BA8DB7" w:rsidR="008B03D0" w:rsidRPr="00DC3F0B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4BA5F402" w14:textId="77777777" w:rsidR="00EB6240" w:rsidRPr="00EB6240" w:rsidRDefault="00EB6240" w:rsidP="00EB6240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6240">
              <w:rPr>
                <w:rFonts w:ascii="仿宋" w:eastAsia="仿宋" w:hAnsi="仿宋" w:hint="eastAsia"/>
                <w:sz w:val="28"/>
                <w:szCs w:val="28"/>
              </w:rPr>
              <w:t>山西省运维一拖二标书（主标）</w:t>
            </w:r>
          </w:p>
          <w:p w14:paraId="388ECB2A" w14:textId="77777777" w:rsidR="00EB6240" w:rsidRPr="00EB6240" w:rsidRDefault="00EB6240" w:rsidP="00EB6240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6240">
              <w:rPr>
                <w:rFonts w:ascii="仿宋" w:eastAsia="仿宋" w:hAnsi="仿宋" w:hint="eastAsia"/>
                <w:sz w:val="28"/>
                <w:szCs w:val="28"/>
              </w:rPr>
              <w:t>光大环保（中国）有限公司生活垃圾焚烧发电厂自动监测数据传输运维标书</w:t>
            </w:r>
          </w:p>
          <w:p w14:paraId="5914ED50" w14:textId="77777777" w:rsidR="00EB6240" w:rsidRPr="00EB6240" w:rsidRDefault="00EB6240" w:rsidP="00EB6240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6240">
              <w:rPr>
                <w:rFonts w:ascii="仿宋" w:eastAsia="仿宋" w:hAnsi="仿宋" w:hint="eastAsia"/>
                <w:sz w:val="28"/>
                <w:szCs w:val="28"/>
              </w:rPr>
              <w:t>四川运维的评分</w:t>
            </w:r>
          </w:p>
          <w:p w14:paraId="12E0F4DA" w14:textId="77777777" w:rsidR="00EB6240" w:rsidRPr="00EB6240" w:rsidRDefault="00EB6240" w:rsidP="00EB6240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6240">
              <w:rPr>
                <w:rFonts w:ascii="仿宋" w:eastAsia="仿宋" w:hAnsi="仿宋" w:hint="eastAsia"/>
                <w:sz w:val="28"/>
                <w:szCs w:val="28"/>
              </w:rPr>
              <w:t>企业级365服务投标文件的审核</w:t>
            </w:r>
          </w:p>
          <w:p w14:paraId="7599C27F" w14:textId="5B1DFA0E" w:rsidR="000D1F52" w:rsidRPr="004F51B4" w:rsidRDefault="00EB6240" w:rsidP="00EB6240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B6240">
              <w:rPr>
                <w:rFonts w:ascii="仿宋" w:eastAsia="仿宋" w:hAnsi="仿宋" w:hint="eastAsia"/>
                <w:sz w:val="28"/>
                <w:szCs w:val="28"/>
              </w:rPr>
              <w:t>技术支持项目7月份汇总情况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18631E09" w14:textId="77777777" w:rsidR="00D10B60" w:rsidRPr="00D10B60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南京、本部、珠海、鄂州、广州、宿州、泰州、长沙等招聘沟通</w:t>
            </w:r>
          </w:p>
          <w:p w14:paraId="2D83F658" w14:textId="77777777" w:rsidR="00D10B60" w:rsidRPr="00D10B60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宋青松事宜处理</w:t>
            </w:r>
          </w:p>
          <w:p w14:paraId="3A8E54DA" w14:textId="77777777" w:rsidR="00D10B60" w:rsidRPr="00D10B60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6月提成分配</w:t>
            </w:r>
          </w:p>
          <w:p w14:paraId="015A0298" w14:textId="77777777" w:rsidR="00D10B60" w:rsidRPr="00D10B60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人员与合同对应最新情况梳理（50%）</w:t>
            </w:r>
          </w:p>
          <w:p w14:paraId="75223B0F" w14:textId="77777777" w:rsidR="00D10B60" w:rsidRPr="00D10B60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环保部人员面试</w:t>
            </w:r>
          </w:p>
          <w:p w14:paraId="3D40B758" w14:textId="77777777" w:rsidR="00D10B60" w:rsidRPr="00D10B60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服务运营部6月底前未归档合同追踪（签在长天的）</w:t>
            </w:r>
          </w:p>
          <w:p w14:paraId="1C86D08F" w14:textId="607B2C71" w:rsidR="000D1234" w:rsidRDefault="00D10B60" w:rsidP="00D10B60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10B60">
              <w:rPr>
                <w:rFonts w:ascii="仿宋" w:eastAsia="仿宋" w:hAnsi="仿宋" w:hint="eastAsia"/>
                <w:sz w:val="28"/>
                <w:szCs w:val="28"/>
              </w:rPr>
              <w:t>部门驻外人员上下班及办公地址统计，钉钉考勤试用准备</w:t>
            </w:r>
          </w:p>
          <w:p w14:paraId="26C77754" w14:textId="7ED896AB" w:rsidR="0033198D" w:rsidRPr="0033198D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六</w:t>
            </w:r>
            <w:r w:rsidR="005051CD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FCDAE50" w14:textId="1B568C2E" w:rsidR="003A7BEA" w:rsidRPr="003A7BEA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3A7BEA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0602A9F6" w14:textId="218BC7F8" w:rsidR="009471AE" w:rsidRPr="009471AE" w:rsidRDefault="009471AE" w:rsidP="009471AE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河北</w:t>
            </w:r>
            <w:r w:rsidR="00652CAB">
              <w:rPr>
                <w:rFonts w:ascii="仿宋" w:eastAsia="仿宋" w:hAnsi="仿宋" w:hint="eastAsia"/>
                <w:sz w:val="28"/>
                <w:szCs w:val="28"/>
              </w:rPr>
              <w:t>、山东、浙江、广西、四川</w:t>
            </w:r>
            <w:r w:rsidRPr="009471AE">
              <w:rPr>
                <w:rFonts w:ascii="仿宋" w:eastAsia="仿宋" w:hAnsi="仿宋" w:hint="eastAsia"/>
                <w:sz w:val="28"/>
                <w:szCs w:val="28"/>
              </w:rPr>
              <w:t>：部署联调完成。</w:t>
            </w:r>
          </w:p>
          <w:p w14:paraId="48CD79FD" w14:textId="477DFFC8" w:rsidR="009471AE" w:rsidRPr="009471AE" w:rsidRDefault="009471AE" w:rsidP="00AD3BB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71AE">
              <w:rPr>
                <w:rFonts w:ascii="仿宋" w:eastAsia="仿宋" w:hAnsi="仿宋" w:hint="eastAsia"/>
                <w:sz w:val="28"/>
                <w:szCs w:val="28"/>
              </w:rPr>
              <w:t>江苏：</w:t>
            </w:r>
            <w:r w:rsidR="00AD3BB4" w:rsidRPr="00AD3BB4">
              <w:rPr>
                <w:rFonts w:ascii="仿宋" w:eastAsia="仿宋" w:hAnsi="仿宋" w:hint="eastAsia"/>
                <w:sz w:val="28"/>
                <w:szCs w:val="28"/>
              </w:rPr>
              <w:t>南京因更换部署环境需要迁移部署，本周无进展</w:t>
            </w:r>
            <w:r w:rsidRPr="009471A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8698500" w14:textId="70546324" w:rsidR="00765B37" w:rsidRPr="00765B37" w:rsidRDefault="00765B37" w:rsidP="00FB4E31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65B37">
              <w:rPr>
                <w:rFonts w:ascii="仿宋" w:eastAsia="仿宋" w:hAnsi="仿宋" w:hint="eastAsia"/>
                <w:sz w:val="28"/>
                <w:szCs w:val="28"/>
              </w:rPr>
              <w:t>安徽：</w:t>
            </w:r>
            <w:r w:rsidR="00FB4E31" w:rsidRPr="00FB4E31">
              <w:rPr>
                <w:rFonts w:ascii="仿宋" w:eastAsia="仿宋" w:hAnsi="仿宋" w:hint="eastAsia"/>
                <w:sz w:val="28"/>
                <w:szCs w:val="28"/>
              </w:rPr>
              <w:t>文件已下发，全省服务器全部到位，安庆尚未部署完成</w:t>
            </w:r>
            <w:r w:rsidR="00AD3BB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AD3BB4" w:rsidRPr="00AD3BB4">
              <w:rPr>
                <w:rFonts w:ascii="仿宋" w:eastAsia="仿宋" w:hAnsi="仿宋" w:hint="eastAsia"/>
                <w:sz w:val="28"/>
                <w:szCs w:val="28"/>
              </w:rPr>
              <w:t>本周无进展</w:t>
            </w:r>
            <w:r w:rsidRPr="00765B37">
              <w:rPr>
                <w:rFonts w:ascii="仿宋" w:eastAsia="仿宋" w:hAnsi="仿宋" w:hint="eastAsia"/>
                <w:sz w:val="28"/>
                <w:szCs w:val="28"/>
              </w:rPr>
              <w:t xml:space="preserve">。 </w:t>
            </w:r>
          </w:p>
          <w:p w14:paraId="2E7E9F8E" w14:textId="08F77E14" w:rsidR="007047C6" w:rsidRDefault="00765B37" w:rsidP="00FB4E31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65B37">
              <w:rPr>
                <w:rFonts w:ascii="仿宋" w:eastAsia="仿宋" w:hAnsi="仿宋" w:hint="eastAsia"/>
                <w:sz w:val="28"/>
                <w:szCs w:val="28"/>
              </w:rPr>
              <w:t>湖南：</w:t>
            </w:r>
            <w:r w:rsidR="00FB4E31" w:rsidRPr="00FB4E31">
              <w:rPr>
                <w:rFonts w:ascii="仿宋" w:eastAsia="仿宋" w:hAnsi="仿宋" w:hint="eastAsia"/>
                <w:sz w:val="28"/>
                <w:szCs w:val="28"/>
              </w:rPr>
              <w:t>文件已下发，张家界、怀化服务器到位，省级及剩余地市服务器均在申请中</w:t>
            </w:r>
            <w:r w:rsidR="00AD3BB4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AD3BB4" w:rsidRPr="00AD3BB4">
              <w:rPr>
                <w:rFonts w:ascii="仿宋" w:eastAsia="仿宋" w:hAnsi="仿宋" w:hint="eastAsia"/>
                <w:sz w:val="28"/>
                <w:szCs w:val="28"/>
              </w:rPr>
              <w:t>本周无进展</w:t>
            </w:r>
            <w:r w:rsidR="00A43B8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EF5FD8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F5FD8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2712B959" w14:textId="77777777" w:rsidR="00B43108" w:rsidRPr="00B43108" w:rsidRDefault="00B43108" w:rsidP="00B4310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3108">
              <w:rPr>
                <w:rFonts w:ascii="仿宋" w:eastAsia="仿宋" w:hAnsi="仿宋" w:hint="eastAsia"/>
                <w:sz w:val="28"/>
                <w:szCs w:val="28"/>
              </w:rPr>
              <w:t>河北：常规因子接入311(314)家；工况接入181(209)家；监测标记137家；标记（人工）45家。</w:t>
            </w:r>
          </w:p>
          <w:p w14:paraId="145D5A3C" w14:textId="77777777" w:rsidR="00B43108" w:rsidRPr="00B43108" w:rsidRDefault="00B43108" w:rsidP="00B4310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3108">
              <w:rPr>
                <w:rFonts w:ascii="仿宋" w:eastAsia="仿宋" w:hAnsi="仿宋" w:hint="eastAsia"/>
                <w:sz w:val="28"/>
                <w:szCs w:val="28"/>
              </w:rPr>
              <w:t>江苏：常规因子接入241(241)家；工况接入175(216)家；监测标记199家；标记（人工）44家。</w:t>
            </w:r>
          </w:p>
          <w:p w14:paraId="5C5B6D89" w14:textId="77777777" w:rsidR="00B43108" w:rsidRPr="00B43108" w:rsidRDefault="00B43108" w:rsidP="00B4310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3108">
              <w:rPr>
                <w:rFonts w:ascii="仿宋" w:eastAsia="仿宋" w:hAnsi="仿宋" w:hint="eastAsia"/>
                <w:sz w:val="28"/>
                <w:szCs w:val="28"/>
              </w:rPr>
              <w:t>浙江：常规因子接入262(264)家；工况接入162(163)家；监测标记261家；标记（人工）244家。</w:t>
            </w:r>
          </w:p>
          <w:p w14:paraId="3A861462" w14:textId="77777777" w:rsidR="00B43108" w:rsidRPr="00B43108" w:rsidRDefault="00B43108" w:rsidP="00B4310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3108">
              <w:rPr>
                <w:rFonts w:ascii="仿宋" w:eastAsia="仿宋" w:hAnsi="仿宋" w:hint="eastAsia"/>
                <w:sz w:val="28"/>
                <w:szCs w:val="28"/>
              </w:rPr>
              <w:t>山东：常规因子接入458(458)家；工况接入408(410)家；监测标记454家；标记（人工）288家。</w:t>
            </w:r>
          </w:p>
          <w:p w14:paraId="44C8D7DB" w14:textId="77777777" w:rsidR="00B43108" w:rsidRPr="00B43108" w:rsidRDefault="00B43108" w:rsidP="00B4310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3108">
              <w:rPr>
                <w:rFonts w:ascii="仿宋" w:eastAsia="仿宋" w:hAnsi="仿宋" w:hint="eastAsia"/>
                <w:sz w:val="28"/>
                <w:szCs w:val="28"/>
              </w:rPr>
              <w:t>广西：常规因子接入103(103)家；工况接入78(78)家；监测标记81家；标记（人工）91家。</w:t>
            </w:r>
          </w:p>
          <w:p w14:paraId="03A00C84" w14:textId="3103B9A5" w:rsidR="00EF5FD8" w:rsidRDefault="00B43108" w:rsidP="00B43108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43108">
              <w:rPr>
                <w:rFonts w:ascii="仿宋" w:eastAsia="仿宋" w:hAnsi="仿宋" w:hint="eastAsia"/>
                <w:sz w:val="28"/>
                <w:szCs w:val="28"/>
              </w:rPr>
              <w:t>四川：常规因子接入183(183)家；工况接入121(121)家；监测标记181家；标记（人工）180</w:t>
            </w:r>
            <w:r w:rsidR="00643B20">
              <w:rPr>
                <w:rFonts w:ascii="仿宋" w:eastAsia="仿宋" w:hAnsi="仿宋" w:hint="eastAsia"/>
                <w:sz w:val="28"/>
                <w:szCs w:val="28"/>
              </w:rPr>
              <w:t>家</w:t>
            </w:r>
            <w:r w:rsidR="00F63D8E" w:rsidRPr="00F63D8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10275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45EABB01" w14:textId="57CFEBB4" w:rsidR="008727B7" w:rsidRPr="008727B7" w:rsidRDefault="008727B7" w:rsidP="00E94DB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727B7">
              <w:rPr>
                <w:rFonts w:ascii="仿宋" w:eastAsia="仿宋" w:hAnsi="仿宋" w:hint="eastAsia"/>
                <w:sz w:val="28"/>
                <w:szCs w:val="28"/>
              </w:rPr>
              <w:t>河北</w:t>
            </w:r>
            <w:r w:rsidR="009C05E3">
              <w:rPr>
                <w:rFonts w:ascii="仿宋" w:eastAsia="仿宋" w:hAnsi="仿宋" w:hint="eastAsia"/>
                <w:sz w:val="28"/>
                <w:szCs w:val="28"/>
              </w:rPr>
              <w:t>、江苏、山东</w:t>
            </w:r>
            <w:r w:rsidRPr="008727B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E94DB6" w:rsidRPr="00E94DB6">
              <w:rPr>
                <w:rFonts w:ascii="仿宋" w:eastAsia="仿宋" w:hAnsi="仿宋" w:hint="eastAsia"/>
                <w:sz w:val="28"/>
                <w:szCs w:val="28"/>
              </w:rPr>
              <w:t>短信未开启</w:t>
            </w:r>
            <w:r w:rsidRPr="008727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35B61724" w14:textId="5E924C3A" w:rsidR="00315835" w:rsidRPr="00410275" w:rsidRDefault="008727B7" w:rsidP="00F90A0D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727B7">
              <w:rPr>
                <w:rFonts w:ascii="仿宋" w:eastAsia="仿宋" w:hAnsi="仿宋" w:hint="eastAsia"/>
                <w:sz w:val="28"/>
                <w:szCs w:val="28"/>
              </w:rPr>
              <w:t>四川</w:t>
            </w:r>
            <w:r w:rsidR="008E246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E2462" w:rsidRPr="008727B7">
              <w:rPr>
                <w:rFonts w:ascii="仿宋" w:eastAsia="仿宋" w:hAnsi="仿宋" w:hint="eastAsia"/>
                <w:sz w:val="28"/>
                <w:szCs w:val="28"/>
              </w:rPr>
              <w:t>广西</w:t>
            </w:r>
            <w:r w:rsidR="008E246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E2462" w:rsidRPr="008727B7">
              <w:rPr>
                <w:rFonts w:ascii="仿宋" w:eastAsia="仿宋" w:hAnsi="仿宋" w:hint="eastAsia"/>
                <w:sz w:val="28"/>
                <w:szCs w:val="28"/>
              </w:rPr>
              <w:t>浙江</w:t>
            </w:r>
            <w:r w:rsidRPr="008727B7">
              <w:rPr>
                <w:rFonts w:ascii="仿宋" w:eastAsia="仿宋" w:hAnsi="仿宋" w:hint="eastAsia"/>
                <w:sz w:val="28"/>
                <w:szCs w:val="28"/>
              </w:rPr>
              <w:t>：短信已开启</w:t>
            </w:r>
            <w:r w:rsidR="009D21B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34CC" w14:textId="77777777" w:rsidR="00B00D75" w:rsidRPr="00B00D75" w:rsidRDefault="00B00D75" w:rsidP="00B00D7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00D75">
              <w:rPr>
                <w:rFonts w:ascii="仿宋" w:eastAsia="仿宋" w:hAnsi="仿宋" w:hint="eastAsia"/>
                <w:sz w:val="28"/>
                <w:szCs w:val="28"/>
              </w:rPr>
              <w:t>基本情况：截止7月1日企业</w:t>
            </w:r>
            <w:proofErr w:type="gramStart"/>
            <w:r w:rsidRPr="00B00D75">
              <w:rPr>
                <w:rFonts w:ascii="仿宋" w:eastAsia="仿宋" w:hAnsi="仿宋" w:hint="eastAsia"/>
                <w:sz w:val="28"/>
                <w:szCs w:val="28"/>
              </w:rPr>
              <w:t>云服务</w:t>
            </w:r>
            <w:proofErr w:type="gramEnd"/>
            <w:r w:rsidRPr="00B00D75">
              <w:rPr>
                <w:rFonts w:ascii="仿宋" w:eastAsia="仿宋" w:hAnsi="仿宋" w:hint="eastAsia"/>
                <w:sz w:val="28"/>
                <w:szCs w:val="28"/>
              </w:rPr>
              <w:t>关注人数64153;</w:t>
            </w:r>
            <w:r w:rsidRPr="00B00D75">
              <w:rPr>
                <w:rFonts w:eastAsia="仿宋" w:cs="Calibri"/>
                <w:sz w:val="28"/>
                <w:szCs w:val="28"/>
              </w:rPr>
              <w:t> </w:t>
            </w:r>
            <w:r w:rsidRPr="00B00D75">
              <w:rPr>
                <w:rFonts w:ascii="仿宋" w:eastAsia="仿宋" w:hAnsi="仿宋" w:hint="eastAsia"/>
                <w:sz w:val="28"/>
                <w:szCs w:val="28"/>
              </w:rPr>
              <w:t>6月25日至7月1日新增关注用户234人。</w:t>
            </w:r>
          </w:p>
          <w:p w14:paraId="4C8F5CC3" w14:textId="63381DF8" w:rsidR="00B00D75" w:rsidRPr="00B00D75" w:rsidRDefault="00B00D75" w:rsidP="00B00D7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00D75">
              <w:rPr>
                <w:rFonts w:ascii="仿宋" w:eastAsia="仿宋" w:hAnsi="仿宋" w:hint="eastAsia"/>
                <w:sz w:val="28"/>
                <w:szCs w:val="28"/>
              </w:rPr>
              <w:t>本周处理</w:t>
            </w:r>
            <w:proofErr w:type="gramStart"/>
            <w:r w:rsidRPr="00B00D75">
              <w:rPr>
                <w:rFonts w:ascii="仿宋" w:eastAsia="仿宋" w:hAnsi="仿宋" w:hint="eastAsia"/>
                <w:sz w:val="28"/>
                <w:szCs w:val="28"/>
              </w:rPr>
              <w:t>环保云服务</w:t>
            </w:r>
            <w:proofErr w:type="gramEnd"/>
            <w:r w:rsidRPr="00B00D75">
              <w:rPr>
                <w:rFonts w:ascii="仿宋" w:eastAsia="仿宋" w:hAnsi="仿宋" w:hint="eastAsia"/>
                <w:sz w:val="28"/>
                <w:szCs w:val="28"/>
              </w:rPr>
              <w:t>咨询102人次,回复消息总数584。</w:t>
            </w:r>
          </w:p>
          <w:p w14:paraId="0811C55A" w14:textId="1F5F8BD4" w:rsidR="00E67013" w:rsidRPr="008D2C13" w:rsidRDefault="00B00D75" w:rsidP="00B00D75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00D75">
              <w:rPr>
                <w:rFonts w:ascii="仿宋" w:eastAsia="仿宋" w:hAnsi="仿宋" w:hint="eastAsia"/>
                <w:sz w:val="28"/>
                <w:szCs w:val="28"/>
              </w:rPr>
              <w:t>共值守534企业,1331个监控点。</w:t>
            </w:r>
            <w:r w:rsidR="00842EA9" w:rsidRPr="00842EA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D798" w14:textId="77777777" w:rsidR="00E42BCD" w:rsidRPr="00E42BCD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42BCD">
              <w:rPr>
                <w:rFonts w:ascii="仿宋" w:eastAsia="仿宋" w:hAnsi="仿宋" w:hint="eastAsia"/>
                <w:sz w:val="28"/>
                <w:szCs w:val="24"/>
              </w:rPr>
              <w:t>六省&amp;平台事业部省份工作推进-重点：各省督办保障、安徽部署、湖南部署；</w:t>
            </w:r>
          </w:p>
          <w:p w14:paraId="626183A3" w14:textId="77777777" w:rsidR="00E42BCD" w:rsidRPr="00E42BCD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42BCD">
              <w:rPr>
                <w:rFonts w:ascii="仿宋" w:eastAsia="仿宋" w:hAnsi="仿宋" w:hint="eastAsia"/>
                <w:sz w:val="28"/>
                <w:szCs w:val="24"/>
              </w:rPr>
              <w:t>6月人员招聘、空缺情况表</w:t>
            </w:r>
          </w:p>
          <w:p w14:paraId="5203DE81" w14:textId="77777777" w:rsidR="00E42BCD" w:rsidRPr="00E42BCD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42BCD">
              <w:rPr>
                <w:rFonts w:ascii="仿宋" w:eastAsia="仿宋" w:hAnsi="仿宋" w:hint="eastAsia"/>
                <w:sz w:val="28"/>
                <w:szCs w:val="24"/>
              </w:rPr>
              <w:t>人员与合同对应最新情况梳理</w:t>
            </w:r>
          </w:p>
          <w:p w14:paraId="797BCFFB" w14:textId="77777777" w:rsidR="00E42BCD" w:rsidRPr="00E42BCD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42BCD">
              <w:rPr>
                <w:rFonts w:ascii="仿宋" w:eastAsia="仿宋" w:hAnsi="仿宋" w:hint="eastAsia"/>
                <w:sz w:val="28"/>
                <w:szCs w:val="24"/>
              </w:rPr>
              <w:t>山西省运维一拖二标书</w:t>
            </w:r>
          </w:p>
          <w:p w14:paraId="1DE6B736" w14:textId="77777777" w:rsidR="00E42BCD" w:rsidRPr="00E42BCD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E42BCD">
              <w:rPr>
                <w:rFonts w:ascii="仿宋" w:eastAsia="仿宋" w:hAnsi="仿宋" w:hint="eastAsia"/>
                <w:sz w:val="28"/>
                <w:szCs w:val="24"/>
              </w:rPr>
              <w:t>奇瑞招</w:t>
            </w:r>
            <w:proofErr w:type="gramEnd"/>
            <w:r w:rsidRPr="00E42BCD">
              <w:rPr>
                <w:rFonts w:ascii="仿宋" w:eastAsia="仿宋" w:hAnsi="仿宋" w:hint="eastAsia"/>
                <w:sz w:val="28"/>
                <w:szCs w:val="24"/>
              </w:rPr>
              <w:t>投标相关事宜</w:t>
            </w:r>
          </w:p>
          <w:p w14:paraId="370F632A" w14:textId="77777777" w:rsidR="00E42BCD" w:rsidRPr="00E42BCD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42BCD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  <w:p w14:paraId="149B16F1" w14:textId="645C2636" w:rsidR="00E8127A" w:rsidRPr="004E0006" w:rsidRDefault="00E42BCD" w:rsidP="00E42BCD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42BCD">
              <w:rPr>
                <w:rFonts w:ascii="仿宋" w:eastAsia="仿宋" w:hAnsi="仿宋" w:hint="eastAsia"/>
                <w:sz w:val="28"/>
                <w:szCs w:val="24"/>
              </w:rPr>
              <w:t>宜宾遥感相关方案汇报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77FC61ED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777A92">
        <w:rPr>
          <w:rFonts w:ascii="仿宋" w:eastAsia="仿宋" w:hAnsi="仿宋"/>
          <w:sz w:val="28"/>
          <w:szCs w:val="28"/>
          <w:u w:val="single"/>
        </w:rPr>
        <w:t>7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A16A3F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330" w:type="dxa"/>
        <w:tblLook w:val="04A0" w:firstRow="1" w:lastRow="0" w:firstColumn="1" w:lastColumn="0" w:noHBand="0" w:noVBand="1"/>
      </w:tblPr>
      <w:tblGrid>
        <w:gridCol w:w="1700"/>
        <w:gridCol w:w="1981"/>
        <w:gridCol w:w="7371"/>
        <w:gridCol w:w="1480"/>
        <w:gridCol w:w="1798"/>
      </w:tblGrid>
      <w:tr w:rsidR="00E6001D" w:rsidRPr="00E6001D" w14:paraId="1903B9D9" w14:textId="77777777" w:rsidTr="00E6001D">
        <w:trPr>
          <w:trHeight w:val="7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4B6" w14:textId="77777777" w:rsidR="00E6001D" w:rsidRPr="00E6001D" w:rsidRDefault="00E6001D" w:rsidP="00B134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6B3" w14:textId="77777777" w:rsidR="00E6001D" w:rsidRPr="00E6001D" w:rsidRDefault="00E6001D" w:rsidP="00B134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DCA" w14:textId="77777777" w:rsidR="00E6001D" w:rsidRPr="00E6001D" w:rsidRDefault="00E6001D" w:rsidP="00B134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7346" w14:textId="77777777" w:rsidR="00E6001D" w:rsidRPr="00E6001D" w:rsidRDefault="00E6001D" w:rsidP="00B134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EB" w14:textId="77777777" w:rsidR="00E6001D" w:rsidRPr="00E6001D" w:rsidRDefault="00E6001D" w:rsidP="00B134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E6001D" w:rsidRPr="00E6001D" w14:paraId="47BB399D" w14:textId="77777777" w:rsidTr="00E6001D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F55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4DDE2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DDF4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肖磊去垃圾焚烧企业现场检查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B9E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C27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0F5F6D15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2934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A2AE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18A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蔚瑞学习</w:t>
            </w:r>
            <w:proofErr w:type="gramEnd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7D5C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37B8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20236375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6CEF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068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889E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名、刘裕林、李天奇学习三大行业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024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747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35DDBA58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524E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22CC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大区培训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C940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浙闽赣大区员工培训内容的沟通、更新与完善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742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92DB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53342966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9332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94BF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企划活动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23FA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”思维冲浪、清凉一夏“企划活动的总结与报道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752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0C42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17575DA8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51DB3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283C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2EDB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本部春游活动后期事宜处理：交通补贴发放完毕、各类票据的收集与打印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7614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41C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491282B2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B473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75F04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学习型组织建设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1FB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读书分享活动的组织与开展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8BE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D3B4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2AC0B976" w14:textId="77777777" w:rsidTr="00E6001D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CC7D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D1D7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DAB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西昌</w:t>
            </w:r>
            <w:proofErr w:type="gramStart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三峰风控实施规划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691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FA0E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1460FBD6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BD8F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DAAF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D35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成都兴蓉报价单</w:t>
            </w:r>
            <w:proofErr w:type="gramEnd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7BA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3BB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001D" w:rsidRPr="00E6001D" w14:paraId="7662CECF" w14:textId="77777777" w:rsidTr="00E6001D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9FE7B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A84B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4FDE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绿电制度</w:t>
            </w:r>
            <w:proofErr w:type="gramEnd"/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文件撰写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C9F" w14:textId="77777777" w:rsidR="00E6001D" w:rsidRPr="00E6001D" w:rsidRDefault="00E6001D" w:rsidP="00E6001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9B7" w14:textId="77777777" w:rsidR="00E6001D" w:rsidRPr="00E6001D" w:rsidRDefault="00E6001D" w:rsidP="00E6001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6001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426D6A">
      <w:pPr>
        <w:pageBreakBefore/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744" w:type="dxa"/>
        <w:tblInd w:w="-5" w:type="dxa"/>
        <w:tblLook w:val="04A0" w:firstRow="1" w:lastRow="0" w:firstColumn="1" w:lastColumn="0" w:noHBand="0" w:noVBand="1"/>
      </w:tblPr>
      <w:tblGrid>
        <w:gridCol w:w="1560"/>
        <w:gridCol w:w="967"/>
        <w:gridCol w:w="709"/>
        <w:gridCol w:w="1375"/>
        <w:gridCol w:w="1560"/>
        <w:gridCol w:w="1157"/>
        <w:gridCol w:w="1603"/>
        <w:gridCol w:w="4253"/>
        <w:gridCol w:w="1560"/>
      </w:tblGrid>
      <w:tr w:rsidR="00416E9F" w:rsidRPr="001D1A6C" w14:paraId="5CDFBF39" w14:textId="77777777" w:rsidTr="00426D6A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</w:t>
            </w:r>
            <w:proofErr w:type="gramStart"/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B134A9" w:rsidRPr="00B134A9" w14:paraId="1A776B9B" w14:textId="77777777" w:rsidTr="00B134A9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321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23A7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肖磊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8F44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61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BF9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6月30日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AD5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学习政策法规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C33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A5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表达思路清晰、语言表达流畅，学习能力较强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E2F4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在线巡检</w:t>
            </w:r>
          </w:p>
        </w:tc>
      </w:tr>
      <w:tr w:rsidR="00B134A9" w:rsidRPr="00B134A9" w14:paraId="3B824193" w14:textId="77777777" w:rsidTr="00B134A9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DF4A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CC0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proofErr w:type="gramStart"/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王蔚瑞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E6C2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 xml:space="preserve"> 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7C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93D3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6月30日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052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3.2学习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958C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学习有方法、态度端正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B8D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表达能力一般，主动沟通有点欠缺，沟通能力一般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72D5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3.2</w:t>
            </w:r>
          </w:p>
        </w:tc>
      </w:tr>
      <w:tr w:rsidR="00B134A9" w:rsidRPr="00B134A9" w14:paraId="6D3EFF4F" w14:textId="77777777" w:rsidTr="00B134A9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956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F0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刘裕林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95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0D2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D3EE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7月9日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0A8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三大行业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329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31D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善于沟通，主动交流，思路清晰，认真踏实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537F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4.2</w:t>
            </w:r>
          </w:p>
        </w:tc>
      </w:tr>
      <w:tr w:rsidR="00B134A9" w:rsidRPr="00B134A9" w14:paraId="62F05387" w14:textId="77777777" w:rsidTr="00B134A9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612D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CF58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张</w:t>
            </w:r>
            <w:proofErr w:type="gramStart"/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世</w:t>
            </w:r>
            <w:proofErr w:type="gramEnd"/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2E33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1C17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75B8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7月9日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C1A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三大行业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FBD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DE2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善于沟通，主动交流，思路清晰，认真踏实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A57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4.2</w:t>
            </w:r>
          </w:p>
        </w:tc>
      </w:tr>
      <w:tr w:rsidR="00B134A9" w:rsidRPr="00B134A9" w14:paraId="2570E661" w14:textId="77777777" w:rsidTr="00B134A9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5FD9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E0B2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李天奇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F6D6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86C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6月17日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132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7月9日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A37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三大行业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BA9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768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F6C" w14:textId="77777777" w:rsidR="00B134A9" w:rsidRPr="00B134A9" w:rsidRDefault="00B134A9" w:rsidP="00B134A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34A9">
              <w:rPr>
                <w:rFonts w:ascii="微软雅黑" w:eastAsia="微软雅黑" w:hAnsi="微软雅黑" w:hint="eastAsia"/>
                <w:color w:val="000000"/>
                <w:sz w:val="22"/>
              </w:rPr>
              <w:t>4.2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0E70" w14:textId="77777777" w:rsidR="00F84DD8" w:rsidRDefault="00F84DD8">
      <w:r>
        <w:separator/>
      </w:r>
    </w:p>
  </w:endnote>
  <w:endnote w:type="continuationSeparator" w:id="0">
    <w:p w14:paraId="54611440" w14:textId="77777777" w:rsidR="00F84DD8" w:rsidRDefault="00F8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6FD" w14:textId="77777777" w:rsidR="00F84DD8" w:rsidRDefault="00F84DD8">
      <w:r>
        <w:separator/>
      </w:r>
    </w:p>
  </w:footnote>
  <w:footnote w:type="continuationSeparator" w:id="0">
    <w:p w14:paraId="3905CC9B" w14:textId="77777777" w:rsidR="00F84DD8" w:rsidRDefault="00F8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8230D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02E41892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5887376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5A35BB7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A6506A9"/>
    <w:multiLevelType w:val="hybridMultilevel"/>
    <w:tmpl w:val="76F651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0D7876A4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F3E7076"/>
    <w:multiLevelType w:val="hybridMultilevel"/>
    <w:tmpl w:val="3BD23308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3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6D21A8C"/>
    <w:multiLevelType w:val="hybridMultilevel"/>
    <w:tmpl w:val="CE12059E"/>
    <w:lvl w:ilvl="0" w:tplc="B3928682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3" w:hanging="420"/>
      </w:pPr>
    </w:lvl>
    <w:lvl w:ilvl="2" w:tplc="0409001B" w:tentative="1">
      <w:start w:val="1"/>
      <w:numFmt w:val="lowerRoman"/>
      <w:lvlText w:val="%3."/>
      <w:lvlJc w:val="righ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9" w:tentative="1">
      <w:start w:val="1"/>
      <w:numFmt w:val="lowerLetter"/>
      <w:lvlText w:val="%5)"/>
      <w:lvlJc w:val="left"/>
      <w:pPr>
        <w:ind w:left="2693" w:hanging="420"/>
      </w:pPr>
    </w:lvl>
    <w:lvl w:ilvl="5" w:tplc="0409001B" w:tentative="1">
      <w:start w:val="1"/>
      <w:numFmt w:val="lowerRoman"/>
      <w:lvlText w:val="%6."/>
      <w:lvlJc w:val="righ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9" w:tentative="1">
      <w:start w:val="1"/>
      <w:numFmt w:val="lowerLetter"/>
      <w:lvlText w:val="%8)"/>
      <w:lvlJc w:val="left"/>
      <w:pPr>
        <w:ind w:left="3953" w:hanging="420"/>
      </w:pPr>
    </w:lvl>
    <w:lvl w:ilvl="8" w:tplc="0409001B" w:tentative="1">
      <w:start w:val="1"/>
      <w:numFmt w:val="lowerRoman"/>
      <w:lvlText w:val="%9."/>
      <w:lvlJc w:val="right"/>
      <w:pPr>
        <w:ind w:left="4373" w:hanging="420"/>
      </w:pPr>
    </w:lvl>
  </w:abstractNum>
  <w:abstractNum w:abstractNumId="15" w15:restartNumberingAfterBreak="0">
    <w:nsid w:val="1A11430D"/>
    <w:multiLevelType w:val="hybridMultilevel"/>
    <w:tmpl w:val="78721EF4"/>
    <w:lvl w:ilvl="0" w:tplc="04090005">
      <w:start w:val="1"/>
      <w:numFmt w:val="bullet"/>
      <w:lvlText w:val=""/>
      <w:lvlJc w:val="left"/>
      <w:pPr>
        <w:ind w:left="7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6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28032A2"/>
    <w:multiLevelType w:val="hybridMultilevel"/>
    <w:tmpl w:val="897E33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9AE98E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D32421"/>
    <w:multiLevelType w:val="hybridMultilevel"/>
    <w:tmpl w:val="D5F241BA"/>
    <w:lvl w:ilvl="0" w:tplc="89EC8B20">
      <w:start w:val="2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9" w15:restartNumberingAfterBreak="0">
    <w:nsid w:val="3B3E7DFE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FB2FE4"/>
    <w:multiLevelType w:val="hybridMultilevel"/>
    <w:tmpl w:val="FA46DDFC"/>
    <w:lvl w:ilvl="0" w:tplc="C1127DE6">
      <w:numFmt w:val="bullet"/>
      <w:lvlText w:val="◆"/>
      <w:lvlJc w:val="left"/>
      <w:pPr>
        <w:ind w:left="703" w:hanging="42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B9E331C"/>
    <w:multiLevelType w:val="hybridMultilevel"/>
    <w:tmpl w:val="CE12059E"/>
    <w:lvl w:ilvl="0" w:tplc="B3928682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3" w:hanging="420"/>
      </w:pPr>
    </w:lvl>
    <w:lvl w:ilvl="2" w:tplc="0409001B" w:tentative="1">
      <w:start w:val="1"/>
      <w:numFmt w:val="lowerRoman"/>
      <w:lvlText w:val="%3."/>
      <w:lvlJc w:val="righ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9" w:tentative="1">
      <w:start w:val="1"/>
      <w:numFmt w:val="lowerLetter"/>
      <w:lvlText w:val="%5)"/>
      <w:lvlJc w:val="left"/>
      <w:pPr>
        <w:ind w:left="2693" w:hanging="420"/>
      </w:pPr>
    </w:lvl>
    <w:lvl w:ilvl="5" w:tplc="0409001B" w:tentative="1">
      <w:start w:val="1"/>
      <w:numFmt w:val="lowerRoman"/>
      <w:lvlText w:val="%6."/>
      <w:lvlJc w:val="righ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9" w:tentative="1">
      <w:start w:val="1"/>
      <w:numFmt w:val="lowerLetter"/>
      <w:lvlText w:val="%8)"/>
      <w:lvlJc w:val="left"/>
      <w:pPr>
        <w:ind w:left="3953" w:hanging="420"/>
      </w:pPr>
    </w:lvl>
    <w:lvl w:ilvl="8" w:tplc="0409001B" w:tentative="1">
      <w:start w:val="1"/>
      <w:numFmt w:val="lowerRoman"/>
      <w:lvlText w:val="%9."/>
      <w:lvlJc w:val="right"/>
      <w:pPr>
        <w:ind w:left="4373" w:hanging="420"/>
      </w:pPr>
    </w:lvl>
  </w:abstractNum>
  <w:abstractNum w:abstractNumId="23" w15:restartNumberingAfterBreak="0">
    <w:nsid w:val="4C0D4357"/>
    <w:multiLevelType w:val="hybridMultilevel"/>
    <w:tmpl w:val="3BDE3A7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1127DE6">
      <w:numFmt w:val="bullet"/>
      <w:lvlText w:val="◆"/>
      <w:lvlJc w:val="left"/>
      <w:pPr>
        <w:ind w:left="1200" w:hanging="360"/>
      </w:pPr>
      <w:rPr>
        <w:rFonts w:ascii="仿宋" w:eastAsia="仿宋" w:hAnsi="仿宋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5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0746BE"/>
    <w:multiLevelType w:val="hybridMultilevel"/>
    <w:tmpl w:val="321CA71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6B1B47"/>
    <w:multiLevelType w:val="hybridMultilevel"/>
    <w:tmpl w:val="5E787E32"/>
    <w:lvl w:ilvl="0" w:tplc="04090005">
      <w:start w:val="1"/>
      <w:numFmt w:val="bullet"/>
      <w:lvlText w:val="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0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88501F8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CB35296"/>
    <w:multiLevelType w:val="hybridMultilevel"/>
    <w:tmpl w:val="23C8049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8256802"/>
    <w:multiLevelType w:val="hybridMultilevel"/>
    <w:tmpl w:val="0BF86938"/>
    <w:lvl w:ilvl="0" w:tplc="04090015">
      <w:start w:val="1"/>
      <w:numFmt w:val="upperLetter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7" w15:restartNumberingAfterBreak="0">
    <w:nsid w:val="787F6806"/>
    <w:multiLevelType w:val="hybridMultilevel"/>
    <w:tmpl w:val="DB3C06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9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0"/>
  </w:num>
  <w:num w:numId="11">
    <w:abstractNumId w:val="5"/>
  </w:num>
  <w:num w:numId="12">
    <w:abstractNumId w:val="13"/>
  </w:num>
  <w:num w:numId="13">
    <w:abstractNumId w:val="2"/>
  </w:num>
  <w:num w:numId="14">
    <w:abstractNumId w:val="38"/>
  </w:num>
  <w:num w:numId="15">
    <w:abstractNumId w:val="34"/>
  </w:num>
  <w:num w:numId="16">
    <w:abstractNumId w:val="3"/>
  </w:num>
  <w:num w:numId="17">
    <w:abstractNumId w:val="23"/>
  </w:num>
  <w:num w:numId="18">
    <w:abstractNumId w:val="10"/>
  </w:num>
  <w:num w:numId="19">
    <w:abstractNumId w:val="16"/>
  </w:num>
  <w:num w:numId="20">
    <w:abstractNumId w:val="39"/>
  </w:num>
  <w:num w:numId="21">
    <w:abstractNumId w:val="30"/>
  </w:num>
  <w:num w:numId="22">
    <w:abstractNumId w:val="24"/>
  </w:num>
  <w:num w:numId="23">
    <w:abstractNumId w:val="35"/>
  </w:num>
  <w:num w:numId="24">
    <w:abstractNumId w:val="8"/>
  </w:num>
  <w:num w:numId="25">
    <w:abstractNumId w:val="28"/>
  </w:num>
  <w:num w:numId="26">
    <w:abstractNumId w:val="26"/>
  </w:num>
  <w:num w:numId="27">
    <w:abstractNumId w:val="33"/>
  </w:num>
  <w:num w:numId="28">
    <w:abstractNumId w:val="25"/>
  </w:num>
  <w:num w:numId="29">
    <w:abstractNumId w:val="9"/>
  </w:num>
  <w:num w:numId="30">
    <w:abstractNumId w:val="17"/>
  </w:num>
  <w:num w:numId="31">
    <w:abstractNumId w:val="32"/>
  </w:num>
  <w:num w:numId="32">
    <w:abstractNumId w:val="27"/>
  </w:num>
  <w:num w:numId="33">
    <w:abstractNumId w:val="36"/>
  </w:num>
  <w:num w:numId="34">
    <w:abstractNumId w:val="37"/>
  </w:num>
  <w:num w:numId="35">
    <w:abstractNumId w:val="12"/>
  </w:num>
  <w:num w:numId="36">
    <w:abstractNumId w:val="18"/>
  </w:num>
  <w:num w:numId="37">
    <w:abstractNumId w:val="19"/>
  </w:num>
  <w:num w:numId="38">
    <w:abstractNumId w:val="7"/>
  </w:num>
  <w:num w:numId="39">
    <w:abstractNumId w:val="4"/>
  </w:num>
  <w:num w:numId="40">
    <w:abstractNumId w:val="1"/>
  </w:num>
  <w:num w:numId="41">
    <w:abstractNumId w:val="11"/>
  </w:num>
  <w:num w:numId="42">
    <w:abstractNumId w:val="6"/>
  </w:num>
  <w:num w:numId="43">
    <w:abstractNumId w:val="31"/>
  </w:num>
  <w:num w:numId="44">
    <w:abstractNumId w:val="29"/>
  </w:num>
  <w:num w:numId="45">
    <w:abstractNumId w:val="14"/>
  </w:num>
  <w:num w:numId="46">
    <w:abstractNumId w:val="20"/>
  </w:num>
  <w:num w:numId="47">
    <w:abstractNumId w:val="15"/>
  </w:num>
  <w:num w:numId="4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350"/>
    <w:rsid w:val="004B0467"/>
    <w:rsid w:val="004B07D6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652"/>
    <w:rsid w:val="004B47FD"/>
    <w:rsid w:val="004B4DC3"/>
    <w:rsid w:val="004B528C"/>
    <w:rsid w:val="004B5778"/>
    <w:rsid w:val="004B58CC"/>
    <w:rsid w:val="004B5CF0"/>
    <w:rsid w:val="004B5D4F"/>
    <w:rsid w:val="004B635D"/>
    <w:rsid w:val="004B6C36"/>
    <w:rsid w:val="004B6FF9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E65"/>
    <w:rsid w:val="0070169E"/>
    <w:rsid w:val="007021E8"/>
    <w:rsid w:val="00702437"/>
    <w:rsid w:val="00702F9C"/>
    <w:rsid w:val="00703165"/>
    <w:rsid w:val="00703BBD"/>
    <w:rsid w:val="00704281"/>
    <w:rsid w:val="007042C6"/>
    <w:rsid w:val="007047C6"/>
    <w:rsid w:val="00704DC8"/>
    <w:rsid w:val="0070525F"/>
    <w:rsid w:val="007052FD"/>
    <w:rsid w:val="007060A4"/>
    <w:rsid w:val="00706424"/>
    <w:rsid w:val="00706498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4096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A7C"/>
    <w:rsid w:val="00757099"/>
    <w:rsid w:val="0075714C"/>
    <w:rsid w:val="007577FF"/>
    <w:rsid w:val="00760355"/>
    <w:rsid w:val="00760D62"/>
    <w:rsid w:val="00760EB6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BB0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40E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E"/>
    <w:rsid w:val="0097084B"/>
    <w:rsid w:val="00970E5E"/>
    <w:rsid w:val="009717C0"/>
    <w:rsid w:val="00971D58"/>
    <w:rsid w:val="009722A1"/>
    <w:rsid w:val="00973478"/>
    <w:rsid w:val="00973A47"/>
    <w:rsid w:val="009740FB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91B"/>
    <w:rsid w:val="00AD1F72"/>
    <w:rsid w:val="00AD258B"/>
    <w:rsid w:val="00AD2F7F"/>
    <w:rsid w:val="00AD39F0"/>
    <w:rsid w:val="00AD3BB4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0C9"/>
    <w:rsid w:val="00C54191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933"/>
    <w:rsid w:val="00C62C3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C11"/>
    <w:rsid w:val="00D83C4D"/>
    <w:rsid w:val="00D84B21"/>
    <w:rsid w:val="00D84CE4"/>
    <w:rsid w:val="00D84D2D"/>
    <w:rsid w:val="00D85049"/>
    <w:rsid w:val="00D85081"/>
    <w:rsid w:val="00D85216"/>
    <w:rsid w:val="00D85504"/>
    <w:rsid w:val="00D858C3"/>
    <w:rsid w:val="00D859AA"/>
    <w:rsid w:val="00D85B5C"/>
    <w:rsid w:val="00D85BEC"/>
    <w:rsid w:val="00D864CC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065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32BA"/>
    <w:rsid w:val="00E832E3"/>
    <w:rsid w:val="00E83545"/>
    <w:rsid w:val="00E835D8"/>
    <w:rsid w:val="00E83CCC"/>
    <w:rsid w:val="00E83D01"/>
    <w:rsid w:val="00E83F08"/>
    <w:rsid w:val="00E84839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97FD-540F-4E34-A582-C6324065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2332</TotalTime>
  <Pages>8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Microsoft</cp:lastModifiedBy>
  <cp:revision>3346</cp:revision>
  <dcterms:created xsi:type="dcterms:W3CDTF">2019-12-27T11:23:00Z</dcterms:created>
  <dcterms:modified xsi:type="dcterms:W3CDTF">2021-07-03T06:01:00Z</dcterms:modified>
</cp:coreProperties>
</file>