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吕梁市数据控制单元产品推广销售。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晋城市自动监控运维合同内容沟通。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2021年山西省厅自动监控数据处理服务合同签订。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2020年度山西省厅自动监控运维合同签订。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三门峡工作沟通，催促合同签订。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陕西省专网恢复各企业补传数据。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河南城发启迪集团360市场推广。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三门峡合同沟通。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3、山西等地市场推广。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214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2021-07-24T02:43:10Z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0D679188A9EC42968634815D7EDEB58A</vt:lpwstr>
  </property>
</Properties>
</file>