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1BDD4C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8C323D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CD9D951" w14:textId="1C2F554B" w:rsidR="008C323D" w:rsidRDefault="008C323D" w:rsidP="008C323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厦门在线验收收款</w:t>
            </w:r>
            <w:r w:rsidR="007735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、合同起草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2C72EA51" w14:textId="7256E605" w:rsidR="008C323D" w:rsidRDefault="008C323D" w:rsidP="008C323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江西省在线验收准备工作</w:t>
            </w:r>
            <w:r w:rsidR="007735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96D0805" w14:textId="77777777" w:rsidR="009C5AA7" w:rsidRDefault="008C323D" w:rsidP="008C323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宜春、吉安收款工作。</w:t>
            </w:r>
          </w:p>
          <w:p w14:paraId="0AB73AAF" w14:textId="11637A2B" w:rsidR="008C323D" w:rsidRPr="007C10F7" w:rsidRDefault="00BF095F" w:rsidP="008C323D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大型团建推广方法沟通工作。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5B4C282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C323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C323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68968CF" w14:textId="77777777" w:rsidR="00A62292" w:rsidRDefault="008C323D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瀚蓝风控集中签约。</w:t>
            </w:r>
          </w:p>
          <w:p w14:paraId="60F1DAB7" w14:textId="77777777" w:rsidR="008C323D" w:rsidRDefault="008C323D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瀚蓝工程数采仪报价</w:t>
            </w:r>
            <w:r w:rsidR="007735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6E5CBEA4" w14:textId="77777777" w:rsidR="00773582" w:rsidRDefault="0077358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厦门运维合同续约。</w:t>
            </w:r>
          </w:p>
          <w:p w14:paraId="0523C0A2" w14:textId="77777777" w:rsidR="00773582" w:rsidRDefault="0077358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南安、泉州圣元新签与续约。</w:t>
            </w:r>
          </w:p>
          <w:p w14:paraId="55EE6271" w14:textId="5860E9AE" w:rsidR="00773582" w:rsidRPr="00A07BD6" w:rsidRDefault="00773582" w:rsidP="00A6229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晋江瀚蓝数采仪改造签约。</w:t>
            </w:r>
          </w:p>
        </w:tc>
      </w:tr>
    </w:tbl>
    <w:p w14:paraId="780CD5C7" w14:textId="0ECBA4A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2292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C323D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AB4E" w14:textId="77777777" w:rsidR="00D04F60" w:rsidRDefault="00D04F60">
      <w:r>
        <w:separator/>
      </w:r>
    </w:p>
  </w:endnote>
  <w:endnote w:type="continuationSeparator" w:id="0">
    <w:p w14:paraId="465A62EA" w14:textId="77777777" w:rsidR="00D04F60" w:rsidRDefault="00D0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BF095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5FB4" w14:textId="77777777" w:rsidR="00D04F60" w:rsidRDefault="00D04F60">
      <w:r>
        <w:separator/>
      </w:r>
    </w:p>
  </w:footnote>
  <w:footnote w:type="continuationSeparator" w:id="0">
    <w:p w14:paraId="0B04CD3E" w14:textId="77777777" w:rsidR="00D04F60" w:rsidRDefault="00D0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BF095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BF095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1083</cp:revision>
  <dcterms:created xsi:type="dcterms:W3CDTF">2015-03-30T02:42:00Z</dcterms:created>
  <dcterms:modified xsi:type="dcterms:W3CDTF">2021-07-10T05:37:00Z</dcterms:modified>
</cp:coreProperties>
</file>