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93B27">
        <w:rPr>
          <w:rFonts w:ascii="黑体" w:eastAsia="黑体" w:hAnsi="黑体"/>
          <w:sz w:val="52"/>
        </w:rPr>
        <w:t>28</w:t>
      </w:r>
      <w:bookmarkStart w:id="0" w:name="_GoBack"/>
      <w:bookmarkEnd w:id="0"/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C2E9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64416" w:rsidRPr="002F12B8" w:rsidRDefault="00EB2BAE" w:rsidP="002F12B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69BD" w:rsidRDefault="000269BD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内蒙古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</w:t>
            </w:r>
            <w:r w:rsidR="00993B27"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值守续签工作与数采定销售工作；</w:t>
            </w:r>
          </w:p>
          <w:p w:rsidR="00F06774" w:rsidRDefault="00F06774" w:rsidP="003D532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处理未回款的企业及单位的相关问题；</w:t>
            </w:r>
          </w:p>
          <w:p w:rsidR="002D070A" w:rsidRDefault="002F12B8" w:rsidP="002F12B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巴盟回款催促工；</w:t>
            </w:r>
          </w:p>
          <w:p w:rsidR="004E6539" w:rsidRDefault="004E6539" w:rsidP="00CF28C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</w:t>
            </w:r>
            <w:r w:rsidR="00993B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在</w:t>
            </w:r>
            <w:r w:rsidR="00993B27">
              <w:rPr>
                <w:rFonts w:ascii="仿宋" w:eastAsia="仿宋" w:hAnsi="仿宋"/>
                <w:color w:val="000000"/>
                <w:sz w:val="28"/>
                <w:szCs w:val="28"/>
              </w:rPr>
              <w:t>线监控纸质督办件工作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F28C4" w:rsidRPr="00CF28C4" w:rsidRDefault="00CF28C4" w:rsidP="00CF28C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长春电子督办新功能需求调整确认工作。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2F12B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12B8" w:rsidRPr="006409BF" w:rsidRDefault="002F12B8" w:rsidP="002F12B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409B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</w:p>
        </w:tc>
        <w:tc>
          <w:tcPr>
            <w:tcW w:w="2268" w:type="dxa"/>
            <w:shd w:val="clear" w:color="auto" w:fill="auto"/>
          </w:tcPr>
          <w:p w:rsidR="002F12B8" w:rsidRPr="00211018" w:rsidRDefault="002F12B8" w:rsidP="002F12B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2F12B8" w:rsidRPr="00211018" w:rsidRDefault="002F12B8" w:rsidP="002F12B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F12B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12B8" w:rsidRPr="006409BF" w:rsidRDefault="002F12B8" w:rsidP="002F12B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409BF">
              <w:rPr>
                <w:rFonts w:ascii="仿宋" w:eastAsia="仿宋" w:hAnsi="仿宋"/>
                <w:color w:val="000000"/>
                <w:sz w:val="28"/>
                <w:szCs w:val="28"/>
              </w:rPr>
              <w:t>内蒙古</w:t>
            </w:r>
            <w:r w:rsidRPr="006409B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Pr="006409BF">
              <w:rPr>
                <w:rFonts w:ascii="仿宋" w:eastAsia="仿宋" w:hAnsi="仿宋"/>
                <w:color w:val="000000"/>
                <w:sz w:val="28"/>
                <w:szCs w:val="28"/>
              </w:rPr>
              <w:t>.2升级协调沟通工作及方案整改工作</w:t>
            </w:r>
          </w:p>
        </w:tc>
        <w:tc>
          <w:tcPr>
            <w:tcW w:w="2268" w:type="dxa"/>
            <w:shd w:val="clear" w:color="auto" w:fill="auto"/>
          </w:tcPr>
          <w:p w:rsidR="002F12B8" w:rsidRDefault="002F12B8" w:rsidP="002F12B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2F12B8" w:rsidRPr="00211018" w:rsidRDefault="002F12B8" w:rsidP="002F12B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F12B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12B8" w:rsidRPr="006409BF" w:rsidRDefault="002F12B8" w:rsidP="002F12B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409BF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6409B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6409BF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值守续签工作与数采定销售工作</w:t>
            </w:r>
          </w:p>
        </w:tc>
        <w:tc>
          <w:tcPr>
            <w:tcW w:w="2268" w:type="dxa"/>
            <w:shd w:val="clear" w:color="auto" w:fill="auto"/>
          </w:tcPr>
          <w:p w:rsidR="002F12B8" w:rsidRPr="00211018" w:rsidRDefault="002F12B8" w:rsidP="002F12B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2F12B8" w:rsidRPr="00211018" w:rsidRDefault="002F12B8" w:rsidP="002F12B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F12B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12B8" w:rsidRPr="006409BF" w:rsidRDefault="002F12B8" w:rsidP="002F12B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处理未回款的企业及单位的相关问题</w:t>
            </w:r>
          </w:p>
        </w:tc>
        <w:tc>
          <w:tcPr>
            <w:tcW w:w="2268" w:type="dxa"/>
            <w:shd w:val="clear" w:color="auto" w:fill="auto"/>
          </w:tcPr>
          <w:p w:rsidR="002F12B8" w:rsidRDefault="002F12B8" w:rsidP="002F12B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2F12B8" w:rsidRPr="00211018" w:rsidRDefault="002F12B8" w:rsidP="002F12B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F12B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12B8" w:rsidRDefault="002F12B8" w:rsidP="002F12B8"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巴盟回款催促工作</w:t>
            </w:r>
          </w:p>
        </w:tc>
        <w:tc>
          <w:tcPr>
            <w:tcW w:w="2268" w:type="dxa"/>
            <w:shd w:val="clear" w:color="auto" w:fill="auto"/>
          </w:tcPr>
          <w:p w:rsidR="002F12B8" w:rsidRDefault="002F12B8" w:rsidP="002F12B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</w:t>
            </w:r>
          </w:p>
        </w:tc>
        <w:tc>
          <w:tcPr>
            <w:tcW w:w="2460" w:type="dxa"/>
            <w:shd w:val="clear" w:color="auto" w:fill="auto"/>
          </w:tcPr>
          <w:p w:rsidR="002F12B8" w:rsidRDefault="002F12B8" w:rsidP="002F12B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D532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D532D" w:rsidRDefault="00993B27" w:rsidP="00F6441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在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线监控纸质督办件工作</w:t>
            </w:r>
          </w:p>
        </w:tc>
        <w:tc>
          <w:tcPr>
            <w:tcW w:w="2268" w:type="dxa"/>
            <w:shd w:val="clear" w:color="auto" w:fill="auto"/>
          </w:tcPr>
          <w:p w:rsidR="003D532D" w:rsidRDefault="00993B27" w:rsidP="00F6441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3D532D" w:rsidRDefault="003D532D" w:rsidP="00F6441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F28C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F28C4" w:rsidRDefault="00CF28C4" w:rsidP="00F6441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长春电子督办新功能需求调整确认工作</w:t>
            </w:r>
          </w:p>
        </w:tc>
        <w:tc>
          <w:tcPr>
            <w:tcW w:w="2268" w:type="dxa"/>
            <w:shd w:val="clear" w:color="auto" w:fill="auto"/>
          </w:tcPr>
          <w:p w:rsidR="00CF28C4" w:rsidRDefault="00CF28C4" w:rsidP="00F6441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F28C4" w:rsidRDefault="00CF28C4" w:rsidP="00F6441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25D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Pr="00F92BB4" w:rsidRDefault="00A825DC" w:rsidP="00A825D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825DC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Default="000269BD" w:rsidP="003C72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后续使用保障工作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0269BD" w:rsidRDefault="000269BD" w:rsidP="003C72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长春市视频会议系统升级保障工作；</w:t>
            </w:r>
          </w:p>
          <w:p w:rsidR="003D532D" w:rsidRPr="00CF28C4" w:rsidRDefault="000269BD" w:rsidP="00CF28C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升级工作；</w:t>
            </w:r>
          </w:p>
          <w:p w:rsidR="002D070A" w:rsidRDefault="002D070A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巴盟回款催促工作；</w:t>
            </w:r>
          </w:p>
          <w:p w:rsidR="00CF28C4" w:rsidRPr="002F12B8" w:rsidRDefault="00993B27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</w:t>
            </w:r>
            <w:r w:rsidR="00CF28C4">
              <w:rPr>
                <w:rFonts w:ascii="仿宋" w:eastAsia="仿宋" w:hAnsi="仿宋"/>
                <w:color w:val="000000"/>
                <w:sz w:val="28"/>
                <w:szCs w:val="28"/>
              </w:rPr>
              <w:t>长春电子督办新功能研发工作。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CF28C4">
        <w:rPr>
          <w:rFonts w:ascii="仿宋" w:eastAsia="仿宋" w:hAnsi="仿宋"/>
          <w:sz w:val="28"/>
          <w:szCs w:val="28"/>
          <w:u w:val="single"/>
        </w:rPr>
        <w:t>07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93B27">
        <w:rPr>
          <w:rFonts w:ascii="仿宋" w:eastAsia="仿宋" w:hAnsi="仿宋"/>
          <w:sz w:val="28"/>
          <w:szCs w:val="28"/>
          <w:u w:val="single"/>
        </w:rPr>
        <w:t>09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C75" w:rsidRDefault="00954C75">
      <w:r>
        <w:separator/>
      </w:r>
    </w:p>
  </w:endnote>
  <w:endnote w:type="continuationSeparator" w:id="0">
    <w:p w:rsidR="00954C75" w:rsidRDefault="0095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954C75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C75" w:rsidRDefault="00954C75">
      <w:r>
        <w:separator/>
      </w:r>
    </w:p>
  </w:footnote>
  <w:footnote w:type="continuationSeparator" w:id="0">
    <w:p w:rsidR="00954C75" w:rsidRDefault="00954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954C75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954C75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3242"/>
    <w:rsid w:val="00017F9E"/>
    <w:rsid w:val="00024584"/>
    <w:rsid w:val="0002625A"/>
    <w:rsid w:val="000269BD"/>
    <w:rsid w:val="00030F5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70A"/>
    <w:rsid w:val="002D0A92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539A"/>
    <w:rsid w:val="004033C7"/>
    <w:rsid w:val="00422EA3"/>
    <w:rsid w:val="00423CF1"/>
    <w:rsid w:val="004268F5"/>
    <w:rsid w:val="00430CF4"/>
    <w:rsid w:val="0043449D"/>
    <w:rsid w:val="00436CE5"/>
    <w:rsid w:val="0043748D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A1CD2"/>
    <w:rsid w:val="004A580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41AF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9103A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973CE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6D4C"/>
    <w:rsid w:val="008D6C37"/>
    <w:rsid w:val="008D7C4E"/>
    <w:rsid w:val="008E144B"/>
    <w:rsid w:val="008E385A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4C75"/>
    <w:rsid w:val="00955586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12337"/>
    <w:rsid w:val="00A4062E"/>
    <w:rsid w:val="00A5446F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31A6"/>
    <w:rsid w:val="00C04072"/>
    <w:rsid w:val="00C16ECE"/>
    <w:rsid w:val="00C218E6"/>
    <w:rsid w:val="00C227E4"/>
    <w:rsid w:val="00C33062"/>
    <w:rsid w:val="00C34583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28C4"/>
    <w:rsid w:val="00CF5DCF"/>
    <w:rsid w:val="00D03378"/>
    <w:rsid w:val="00D05C57"/>
    <w:rsid w:val="00D0675D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EE7D4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40630"/>
    <w:rsid w:val="00F605B4"/>
    <w:rsid w:val="00F62659"/>
    <w:rsid w:val="00F63157"/>
    <w:rsid w:val="00F64416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297BD-8031-47A9-99F0-2203C6DE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1502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470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289</cp:revision>
  <dcterms:created xsi:type="dcterms:W3CDTF">2015-03-30T02:42:00Z</dcterms:created>
  <dcterms:modified xsi:type="dcterms:W3CDTF">2021-07-08T23:48:00Z</dcterms:modified>
</cp:coreProperties>
</file>