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059A72BF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E10CE">
        <w:rPr>
          <w:rFonts w:ascii="黑体" w:eastAsia="黑体" w:hAnsi="黑体"/>
          <w:sz w:val="52"/>
        </w:rPr>
        <w:t>2</w:t>
      </w:r>
      <w:r w:rsidR="00DB6C5E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FB5C2EA" w14:textId="77777777" w:rsidR="00DB6C5E" w:rsidRDefault="00DB6C5E" w:rsidP="00E04A4B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3B0355A3" w14:textId="77777777" w:rsidR="00DB6C5E" w:rsidRDefault="00DB6C5E" w:rsidP="00DB6C5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新源集团培训沟通。</w:t>
            </w:r>
          </w:p>
          <w:p w14:paraId="0CA73C10" w14:textId="77777777" w:rsidR="00525270" w:rsidRDefault="00DB6C5E" w:rsidP="00DB6C5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环境税许可证数据比对结果归纳汇报。</w:t>
            </w:r>
          </w:p>
          <w:p w14:paraId="6BD91D8E" w14:textId="0C00A48D" w:rsidR="00DB6C5E" w:rsidRDefault="00525270" w:rsidP="0052527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晋江4#技改，5#6#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#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#技改方案确认。</w:t>
            </w:r>
          </w:p>
          <w:p w14:paraId="0FB563E8" w14:textId="75480738" w:rsidR="00525270" w:rsidRDefault="00525270" w:rsidP="0052527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大连、廊坊风控立项、签约方式沟通。</w:t>
            </w:r>
          </w:p>
          <w:p w14:paraId="6749DE29" w14:textId="6D825547" w:rsidR="00525270" w:rsidRDefault="00525270" w:rsidP="0052527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厦门监管工作方案沟通起草。</w:t>
            </w:r>
          </w:p>
          <w:p w14:paraId="52A628D6" w14:textId="77777777" w:rsidR="00525270" w:rsidRDefault="00C80D11" w:rsidP="0052527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九江服务工作沟通。</w:t>
            </w:r>
          </w:p>
          <w:p w14:paraId="0AB73AAF" w14:textId="4A379D9B" w:rsidR="00F44D4E" w:rsidRPr="00DB6C5E" w:rsidRDefault="00F44D4E" w:rsidP="0052527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09FDE8C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D6CFA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D6CFA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28C78F3C" w14:textId="77777777" w:rsidR="00E04A4B" w:rsidRDefault="00DB6C5E" w:rsidP="00DB6C5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瀚蓝风控立项。</w:t>
            </w:r>
          </w:p>
          <w:p w14:paraId="57C3ECE7" w14:textId="77777777" w:rsidR="00DB6C5E" w:rsidRDefault="00EC649A" w:rsidP="00DB6C5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垃圾发电集团拜访。</w:t>
            </w:r>
          </w:p>
          <w:p w14:paraId="0714B4C8" w14:textId="77777777" w:rsidR="00EC649A" w:rsidRDefault="00EC649A" w:rsidP="00DB6C5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三大行业调研情况与省厅同步汇报。</w:t>
            </w:r>
          </w:p>
          <w:p w14:paraId="2C782100" w14:textId="77777777" w:rsidR="00525270" w:rsidRDefault="00525270" w:rsidP="00DB6C5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涉税数据质量处理情况与信息中心同步沟通。</w:t>
            </w:r>
          </w:p>
          <w:p w14:paraId="3F3AC12E" w14:textId="77777777" w:rsidR="00525270" w:rsidRDefault="00525270" w:rsidP="00DB6C5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涉税数据数据源切换问题与支队、综合处协调。</w:t>
            </w:r>
          </w:p>
          <w:p w14:paraId="4C11E3B7" w14:textId="77777777" w:rsidR="00525270" w:rsidRDefault="00525270" w:rsidP="00525270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许可证在线数据、处罚数据质量全面核查。</w:t>
            </w:r>
          </w:p>
          <w:p w14:paraId="55EE6271" w14:textId="3AD2ACC4" w:rsidR="00525270" w:rsidRPr="00525270" w:rsidRDefault="00525270" w:rsidP="00DB6C5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14A23C31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62292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B6C5E">
        <w:rPr>
          <w:rFonts w:ascii="仿宋" w:eastAsia="仿宋" w:hAnsi="仿宋"/>
          <w:sz w:val="28"/>
          <w:szCs w:val="28"/>
          <w:u w:val="single"/>
        </w:rPr>
        <w:t>2</w:t>
      </w:r>
      <w:r w:rsidR="00AD6CFA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D301" w14:textId="77777777" w:rsidR="002E0A44" w:rsidRDefault="002E0A44">
      <w:r>
        <w:separator/>
      </w:r>
    </w:p>
  </w:endnote>
  <w:endnote w:type="continuationSeparator" w:id="0">
    <w:p w14:paraId="061D67CF" w14:textId="77777777" w:rsidR="002E0A44" w:rsidRDefault="002E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2E0A44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6573" w14:textId="77777777" w:rsidR="002E0A44" w:rsidRDefault="002E0A44">
      <w:r>
        <w:separator/>
      </w:r>
    </w:p>
  </w:footnote>
  <w:footnote w:type="continuationSeparator" w:id="0">
    <w:p w14:paraId="4725A4E2" w14:textId="77777777" w:rsidR="002E0A44" w:rsidRDefault="002E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2E0A44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2E0A4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4768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1091</cp:revision>
  <dcterms:created xsi:type="dcterms:W3CDTF">2015-03-30T02:42:00Z</dcterms:created>
  <dcterms:modified xsi:type="dcterms:W3CDTF">2021-07-24T02:59:00Z</dcterms:modified>
</cp:coreProperties>
</file>