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1702378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40BDB">
        <w:rPr>
          <w:rFonts w:ascii="黑体" w:eastAsia="黑体" w:hAnsi="黑体"/>
          <w:sz w:val="52"/>
        </w:rPr>
        <w:t>30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4E142B8F" w:rsidR="00666882" w:rsidRPr="00233EA2" w:rsidRDefault="00340BDB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上海通讯改造需求沟通，连云港运维招投标方案，新沂市运维合同沟通，南京运维情况沟通，典型行业督办问题汇总。部分值守服务续签及催款。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439A456C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78176A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171DC2D" w:rsidR="005A6B9B" w:rsidRDefault="00340BDB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连云港市运维招投标。</w:t>
            </w:r>
          </w:p>
        </w:tc>
      </w:tr>
    </w:tbl>
    <w:p w14:paraId="7FC7A80A" w14:textId="51418C7C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369E7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340BDB">
        <w:rPr>
          <w:rFonts w:ascii="仿宋" w:eastAsia="仿宋" w:hAnsi="仿宋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243E" w14:textId="77777777" w:rsidR="003C0052" w:rsidRDefault="003C0052">
      <w:r>
        <w:separator/>
      </w:r>
    </w:p>
  </w:endnote>
  <w:endnote w:type="continuationSeparator" w:id="0">
    <w:p w14:paraId="09A57387" w14:textId="77777777" w:rsidR="003C0052" w:rsidRDefault="003C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3C0052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3363" w14:textId="77777777" w:rsidR="003C0052" w:rsidRDefault="003C0052">
      <w:r>
        <w:separator/>
      </w:r>
    </w:p>
  </w:footnote>
  <w:footnote w:type="continuationSeparator" w:id="0">
    <w:p w14:paraId="643EBDA4" w14:textId="77777777" w:rsidR="003C0052" w:rsidRDefault="003C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3C0052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3C0052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369E7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6837"/>
    <w:rsid w:val="00947196"/>
    <w:rsid w:val="0096349A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1504</TotalTime>
  <Pages>1</Pages>
  <Words>31</Words>
  <Characters>180</Characters>
  <Application>Microsoft Office Word</Application>
  <DocSecurity>0</DocSecurity>
  <Lines>1</Lines>
  <Paragraphs>1</Paragraphs>
  <ScaleCrop>false</ScaleCrop>
  <Company>JointSky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297</cp:revision>
  <dcterms:created xsi:type="dcterms:W3CDTF">2015-03-30T02:42:00Z</dcterms:created>
  <dcterms:modified xsi:type="dcterms:W3CDTF">2021-07-31T01:52:00Z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