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28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山西省厅2020年度自动监控运维合同签订。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山西省厅2021年度数据处理服务合同签订。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晋城市自动监控合同沟通。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晋中市自动监控运维招标启动工作。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陕西省厅客户回访。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三门峡工作沟通，催促合同签订。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月度总结会议。下半年工作重点计划。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与部分服务人员进行业务沟通。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山西晋城、吕梁、太原进行市场推广。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河南城发集团360服务介绍工作准备。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74B2E0"/>
    <w:multiLevelType w:val="singleLevel"/>
    <w:tmpl w:val="D574B2E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A0D7D18"/>
    <w:multiLevelType w:val="singleLevel"/>
    <w:tmpl w:val="DA0D7D1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ADAEDEE"/>
    <w:multiLevelType w:val="singleLevel"/>
    <w:tmpl w:val="5ADAED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3333952"/>
    <w:rsid w:val="03FD625F"/>
    <w:rsid w:val="04D34F9A"/>
    <w:rsid w:val="0657644C"/>
    <w:rsid w:val="074D4CA1"/>
    <w:rsid w:val="07635819"/>
    <w:rsid w:val="083972C0"/>
    <w:rsid w:val="09C503EA"/>
    <w:rsid w:val="0AC60DB0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2526713"/>
    <w:rsid w:val="22E60291"/>
    <w:rsid w:val="24FF21A2"/>
    <w:rsid w:val="26C547E4"/>
    <w:rsid w:val="26DB6168"/>
    <w:rsid w:val="27162282"/>
    <w:rsid w:val="2852153E"/>
    <w:rsid w:val="29E440E2"/>
    <w:rsid w:val="2AB906B2"/>
    <w:rsid w:val="2B3D400D"/>
    <w:rsid w:val="2C0455F3"/>
    <w:rsid w:val="2C620593"/>
    <w:rsid w:val="2C7116EE"/>
    <w:rsid w:val="2FA96B48"/>
    <w:rsid w:val="31AB3BFC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75A11C5"/>
    <w:rsid w:val="37E945CF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AFA2B81"/>
    <w:rsid w:val="4B6C41D7"/>
    <w:rsid w:val="4BEB4EA7"/>
    <w:rsid w:val="4C4F6F25"/>
    <w:rsid w:val="4D4A193C"/>
    <w:rsid w:val="4DAA15EC"/>
    <w:rsid w:val="4E531436"/>
    <w:rsid w:val="4EA34765"/>
    <w:rsid w:val="4F4D51DB"/>
    <w:rsid w:val="4FBE1366"/>
    <w:rsid w:val="4FDD48AA"/>
    <w:rsid w:val="50354A1E"/>
    <w:rsid w:val="505A7FC8"/>
    <w:rsid w:val="50BD6117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60AE1280"/>
    <w:rsid w:val="61C72206"/>
    <w:rsid w:val="61DC03E6"/>
    <w:rsid w:val="622D2688"/>
    <w:rsid w:val="646C788D"/>
    <w:rsid w:val="67450240"/>
    <w:rsid w:val="67450CFB"/>
    <w:rsid w:val="68DF528A"/>
    <w:rsid w:val="68F653D2"/>
    <w:rsid w:val="6AAD316B"/>
    <w:rsid w:val="6BB7656B"/>
    <w:rsid w:val="6CA35C23"/>
    <w:rsid w:val="6D060A35"/>
    <w:rsid w:val="6E702FB2"/>
    <w:rsid w:val="71CF599B"/>
    <w:rsid w:val="72113357"/>
    <w:rsid w:val="739E1A33"/>
    <w:rsid w:val="753E6F41"/>
    <w:rsid w:val="75CB733B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212</TotalTime>
  <ScaleCrop>false</ScaleCrop>
  <LinksUpToDate>false</LinksUpToDate>
  <CharactersWithSpaces>256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2021-07-16T09:35:55Z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0D679188A9EC42968634815D7EDEB58A</vt:lpwstr>
  </property>
</Properties>
</file>