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山西省厅自动监控运维工作推广。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晋中市自动监控运维工作推广。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咸阳市外采合同沟通。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吕梁市动态管控数据控制单元市场推广。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长治新员工培训沟通。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驻地工作人员工作安排。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3、山西省厅数据处理服务招标工作安排。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晋城、山西省厅自动监控运维合同签订。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山西省厅数据处理服务招投标。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669BC6"/>
    <w:multiLevelType w:val="singleLevel"/>
    <w:tmpl w:val="A2669B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DC02B6"/>
    <w:multiLevelType w:val="singleLevel"/>
    <w:tmpl w:val="CFDC02B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657644C"/>
    <w:rsid w:val="074D4CA1"/>
    <w:rsid w:val="07635819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4FF21A2"/>
    <w:rsid w:val="26C547E4"/>
    <w:rsid w:val="26DB6168"/>
    <w:rsid w:val="27162282"/>
    <w:rsid w:val="2852153E"/>
    <w:rsid w:val="29E440E2"/>
    <w:rsid w:val="2AB906B2"/>
    <w:rsid w:val="2B3D400D"/>
    <w:rsid w:val="2C0455F3"/>
    <w:rsid w:val="2C620593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2113357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207</TotalTime>
  <ScaleCrop>false</ScaleCrop>
  <LinksUpToDate>false</LinksUpToDate>
  <CharactersWithSpaces>256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2021-06-27T06:53:26Z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0D679188A9EC42968634815D7EDEB58A</vt:lpwstr>
  </property>
</Properties>
</file>