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晋城自动监控运维推进，进行评审。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启迪（河南城发）总部进行推广。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陕西市场进行推广。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长治新员工培训情况进行讨论。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与陕西第三方进行交流。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山西太原、晋城、晋中进行出差。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69BC6"/>
    <w:multiLevelType w:val="singleLevel"/>
    <w:tmpl w:val="A2669B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DC02B6"/>
    <w:multiLevelType w:val="singleLevel"/>
    <w:tmpl w:val="CFDC02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199</TotalTime>
  <ScaleCrop>false</ScaleCrop>
  <LinksUpToDate>false</LinksUpToDate>
  <CharactersWithSpaces>256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2021-06-19T02:59:09Z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0D679188A9EC42968634815D7EDEB58A</vt:lpwstr>
  </property>
</Properties>
</file>