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64416">
        <w:rPr>
          <w:rFonts w:ascii="黑体" w:eastAsia="黑体" w:hAnsi="黑体"/>
          <w:sz w:val="52"/>
        </w:rPr>
        <w:t>23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64416" w:rsidRDefault="00F64416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与长春市新换届各级主管领导洽谈工作与后期合作方向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</w:t>
            </w:r>
            <w:r w:rsidR="00D143A9">
              <w:rPr>
                <w:rFonts w:ascii="仿宋" w:eastAsia="仿宋" w:hAnsi="仿宋"/>
                <w:color w:val="000000"/>
                <w:sz w:val="28"/>
                <w:szCs w:val="28"/>
              </w:rPr>
              <w:t>及方案整改工作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64416" w:rsidRDefault="00F64416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1年运维招标协调组织工作；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F06774" w:rsidRDefault="00F06774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处理未回款的企业及单位的相关问题；</w:t>
            </w:r>
          </w:p>
          <w:p w:rsidR="00F06774" w:rsidRPr="00F06774" w:rsidRDefault="00D143A9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长春局办会议技术支持工作</w:t>
            </w:r>
            <w:r w:rsidR="00F06774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441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64416" w:rsidRPr="00D24912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249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F64416" w:rsidRPr="00211018" w:rsidRDefault="00F64416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F64416" w:rsidRPr="00211018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41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64416" w:rsidRPr="00D24912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249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</w:t>
            </w:r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F64416" w:rsidRDefault="00F64416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64416" w:rsidRPr="00211018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41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64416" w:rsidRPr="00D24912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D249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.2升级协调沟通工作及方案整改工作；</w:t>
            </w:r>
          </w:p>
        </w:tc>
        <w:tc>
          <w:tcPr>
            <w:tcW w:w="2268" w:type="dxa"/>
            <w:shd w:val="clear" w:color="auto" w:fill="auto"/>
          </w:tcPr>
          <w:p w:rsidR="00F64416" w:rsidRDefault="00F64416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64416" w:rsidRPr="00211018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器配置信息待反馈</w:t>
            </w:r>
          </w:p>
        </w:tc>
      </w:tr>
      <w:tr w:rsidR="00F6441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64416" w:rsidRPr="00D24912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D249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1年运维招标协调组织工作；</w:t>
            </w:r>
          </w:p>
        </w:tc>
        <w:tc>
          <w:tcPr>
            <w:tcW w:w="2268" w:type="dxa"/>
            <w:shd w:val="clear" w:color="auto" w:fill="auto"/>
          </w:tcPr>
          <w:p w:rsidR="00F64416" w:rsidRPr="00211018" w:rsidRDefault="00F64416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F64416" w:rsidRPr="00211018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41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64416" w:rsidRPr="00D24912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D249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F64416" w:rsidRDefault="00F64416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F64416" w:rsidRPr="00211018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41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64416" w:rsidRPr="00D24912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处理未回款的企业及单位的相关问题；</w:t>
            </w:r>
          </w:p>
        </w:tc>
        <w:tc>
          <w:tcPr>
            <w:tcW w:w="2268" w:type="dxa"/>
            <w:shd w:val="clear" w:color="auto" w:fill="auto"/>
          </w:tcPr>
          <w:p w:rsidR="00F64416" w:rsidRDefault="00F64416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F64416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41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64416" w:rsidRDefault="00F64416" w:rsidP="00F64416">
            <w:r w:rsidRPr="00D24912">
              <w:rPr>
                <w:rFonts w:ascii="仿宋" w:eastAsia="仿宋" w:hAnsi="仿宋"/>
                <w:color w:val="000000"/>
                <w:sz w:val="28"/>
                <w:szCs w:val="28"/>
              </w:rPr>
              <w:t>长春局办会议技术支持工作。</w:t>
            </w:r>
          </w:p>
        </w:tc>
        <w:tc>
          <w:tcPr>
            <w:tcW w:w="2268" w:type="dxa"/>
            <w:shd w:val="clear" w:color="auto" w:fill="auto"/>
          </w:tcPr>
          <w:p w:rsidR="00F64416" w:rsidRDefault="00F64416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F64416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41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64416" w:rsidRPr="00D24912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与长春市新换届各级主管领导洽谈工作与后期合作方向</w:t>
            </w:r>
          </w:p>
        </w:tc>
        <w:tc>
          <w:tcPr>
            <w:tcW w:w="2268" w:type="dxa"/>
            <w:shd w:val="clear" w:color="auto" w:fill="auto"/>
          </w:tcPr>
          <w:p w:rsidR="00F64416" w:rsidRDefault="00F64416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F64416" w:rsidRDefault="00F64416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0269BD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长春市视频会议系统升级保障工作；</w:t>
            </w:r>
          </w:p>
          <w:p w:rsidR="000269BD" w:rsidRDefault="000269BD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</w:t>
            </w:r>
            <w:r w:rsidR="00F64416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proofErr w:type="gramStart"/>
            <w:r w:rsidR="00F64416"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 w:rsidR="00F64416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的持续关注；</w:t>
            </w:r>
          </w:p>
          <w:p w:rsidR="00C227E4" w:rsidRDefault="00F64416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.2简绍工作</w:t>
            </w:r>
            <w:r w:rsidR="004B532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B5324" w:rsidRDefault="004B5324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运维合同续签工作</w:t>
            </w:r>
            <w:r w:rsidR="00F644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的推进，新换届领导已沟通完成待</w:t>
            </w:r>
            <w:proofErr w:type="gramStart"/>
            <w:r w:rsidR="00F644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签定</w:t>
            </w:r>
            <w:proofErr w:type="gramEnd"/>
            <w:r w:rsidR="00F644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合同；</w:t>
            </w:r>
          </w:p>
          <w:p w:rsidR="00F64416" w:rsidRPr="000269BD" w:rsidRDefault="00F64416" w:rsidP="000269B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巴盟回款催促工作。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64416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6441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BF" w:rsidRDefault="004D79BF">
      <w:r>
        <w:separator/>
      </w:r>
    </w:p>
  </w:endnote>
  <w:endnote w:type="continuationSeparator" w:id="0">
    <w:p w:rsidR="004D79BF" w:rsidRDefault="004D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D79B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BF" w:rsidRDefault="004D79BF">
      <w:r>
        <w:separator/>
      </w:r>
    </w:p>
  </w:footnote>
  <w:footnote w:type="continuationSeparator" w:id="0">
    <w:p w:rsidR="004D79BF" w:rsidRDefault="004D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D79B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D79B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580C"/>
    <w:rsid w:val="004B4158"/>
    <w:rsid w:val="004B5324"/>
    <w:rsid w:val="004C4821"/>
    <w:rsid w:val="004D5F62"/>
    <w:rsid w:val="004D6B98"/>
    <w:rsid w:val="004D79BF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4416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FE480-812E-4014-8C73-6DF21A80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1481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605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282</cp:revision>
  <dcterms:created xsi:type="dcterms:W3CDTF">2015-03-30T02:42:00Z</dcterms:created>
  <dcterms:modified xsi:type="dcterms:W3CDTF">2021-06-04T13:53:00Z</dcterms:modified>
</cp:coreProperties>
</file>