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bookmarkStart w:id="0" w:name="_GoBack"/>
      <w:bookmarkEnd w:id="0"/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3D532D">
        <w:rPr>
          <w:rFonts w:ascii="黑体" w:eastAsia="黑体" w:hAnsi="黑体"/>
          <w:sz w:val="52"/>
        </w:rPr>
        <w:t>24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C2E9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8A3075" w:rsidRPr="00993287" w:rsidRDefault="00EB2BAE" w:rsidP="0099328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269CF" w:rsidRDefault="000269BD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长春市视频会议系统升级保障工作</w:t>
            </w:r>
            <w:r w:rsidR="00EB2BAE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64416" w:rsidRDefault="00F64416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与长春市新换届各级主管领导洽谈工作与后期合作方向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0269BD" w:rsidRDefault="000269BD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内蒙古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.2升级协调沟通工作</w:t>
            </w:r>
            <w:r w:rsidR="00D143A9">
              <w:rPr>
                <w:rFonts w:ascii="仿宋" w:eastAsia="仿宋" w:hAnsi="仿宋"/>
                <w:color w:val="000000"/>
                <w:sz w:val="28"/>
                <w:szCs w:val="28"/>
              </w:rPr>
              <w:t>及方案整改工作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64416" w:rsidRDefault="00F64416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内蒙古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1年运维招标协调组织工作；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F06774" w:rsidRDefault="00F06774" w:rsidP="003D532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处理未回款的企业及单位的相关问题；</w:t>
            </w:r>
          </w:p>
          <w:p w:rsidR="003D532D" w:rsidRPr="003D532D" w:rsidRDefault="003D532D" w:rsidP="003D532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巴盟回款催促工作。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3D532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D532D" w:rsidRPr="00DD759B" w:rsidRDefault="003D532D" w:rsidP="003D532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D75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DD759B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3D532D" w:rsidRPr="00211018" w:rsidRDefault="003D532D" w:rsidP="003D532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3D532D" w:rsidRPr="00211018" w:rsidRDefault="003D532D" w:rsidP="003D532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D532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D532D" w:rsidRPr="00DD759B" w:rsidRDefault="003D532D" w:rsidP="003D532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D75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长春市视频会议系统升级保障工作</w:t>
            </w:r>
            <w:r w:rsidRPr="00DD759B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3D532D" w:rsidRDefault="003D532D" w:rsidP="003D532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3D532D" w:rsidRPr="00211018" w:rsidRDefault="003D532D" w:rsidP="003D532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D532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D532D" w:rsidRPr="00DD759B" w:rsidRDefault="003D532D" w:rsidP="003D532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D759B">
              <w:rPr>
                <w:rFonts w:ascii="仿宋" w:eastAsia="仿宋" w:hAnsi="仿宋"/>
                <w:color w:val="000000"/>
                <w:sz w:val="28"/>
                <w:szCs w:val="28"/>
              </w:rPr>
              <w:t>与长春市新换届各级主管领导洽谈工作与后期合作方向</w:t>
            </w:r>
            <w:r w:rsidRPr="00DD75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3D532D" w:rsidRDefault="003D532D" w:rsidP="003D532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3D532D" w:rsidRPr="00211018" w:rsidRDefault="003D532D" w:rsidP="003D532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D532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D532D" w:rsidRPr="00DD759B" w:rsidRDefault="003D532D" w:rsidP="003D532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D759B">
              <w:rPr>
                <w:rFonts w:ascii="仿宋" w:eastAsia="仿宋" w:hAnsi="仿宋"/>
                <w:color w:val="000000"/>
                <w:sz w:val="28"/>
                <w:szCs w:val="28"/>
              </w:rPr>
              <w:t>内蒙古</w:t>
            </w:r>
            <w:r w:rsidRPr="00DD75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Pr="00DD759B">
              <w:rPr>
                <w:rFonts w:ascii="仿宋" w:eastAsia="仿宋" w:hAnsi="仿宋"/>
                <w:color w:val="000000"/>
                <w:sz w:val="28"/>
                <w:szCs w:val="28"/>
              </w:rPr>
              <w:t>.2升级协调沟通工作及方案整改工作；</w:t>
            </w:r>
          </w:p>
        </w:tc>
        <w:tc>
          <w:tcPr>
            <w:tcW w:w="2268" w:type="dxa"/>
            <w:shd w:val="clear" w:color="auto" w:fill="auto"/>
          </w:tcPr>
          <w:p w:rsidR="003D532D" w:rsidRPr="00211018" w:rsidRDefault="003D532D" w:rsidP="003D532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3D532D" w:rsidRPr="00211018" w:rsidRDefault="003D532D" w:rsidP="003D532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D532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D532D" w:rsidRPr="00DD759B" w:rsidRDefault="003D532D" w:rsidP="003D532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D759B">
              <w:rPr>
                <w:rFonts w:ascii="仿宋" w:eastAsia="仿宋" w:hAnsi="仿宋"/>
                <w:color w:val="000000"/>
                <w:sz w:val="28"/>
                <w:szCs w:val="28"/>
              </w:rPr>
              <w:t>内蒙古</w:t>
            </w:r>
            <w:r w:rsidRPr="00DD75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Pr="00DD759B">
              <w:rPr>
                <w:rFonts w:ascii="仿宋" w:eastAsia="仿宋" w:hAnsi="仿宋"/>
                <w:color w:val="000000"/>
                <w:sz w:val="28"/>
                <w:szCs w:val="28"/>
              </w:rPr>
              <w:t>1年运维招标协调组织工作；</w:t>
            </w:r>
          </w:p>
        </w:tc>
        <w:tc>
          <w:tcPr>
            <w:tcW w:w="2268" w:type="dxa"/>
            <w:shd w:val="clear" w:color="auto" w:fill="auto"/>
          </w:tcPr>
          <w:p w:rsidR="003D532D" w:rsidRDefault="003D532D" w:rsidP="003D532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3D532D" w:rsidRPr="00211018" w:rsidRDefault="003D532D" w:rsidP="003D532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D532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D532D" w:rsidRPr="00DD759B" w:rsidRDefault="003D532D" w:rsidP="003D532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D759B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DD75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DD759B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DD759B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DD759B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3D532D" w:rsidRDefault="003D532D" w:rsidP="003D532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3D532D" w:rsidRDefault="003D532D" w:rsidP="003D532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D532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D532D" w:rsidRDefault="003D532D" w:rsidP="00F6441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巴盟回款催促工作</w:t>
            </w:r>
          </w:p>
        </w:tc>
        <w:tc>
          <w:tcPr>
            <w:tcW w:w="2268" w:type="dxa"/>
            <w:shd w:val="clear" w:color="auto" w:fill="auto"/>
          </w:tcPr>
          <w:p w:rsidR="003D532D" w:rsidRDefault="003D532D" w:rsidP="00F6441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3D532D" w:rsidRDefault="003D532D" w:rsidP="00F6441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25D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Pr="00F92BB4" w:rsidRDefault="00A825DC" w:rsidP="00A825D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825DC" w:rsidRPr="000269BD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Default="000269BD" w:rsidP="003C72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后续使用保障工作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0269BD" w:rsidRDefault="000269BD" w:rsidP="003C72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长春市视频会议系统升级保障工作；</w:t>
            </w:r>
          </w:p>
          <w:p w:rsidR="000269BD" w:rsidRDefault="000269BD" w:rsidP="000269B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升级工作</w:t>
            </w:r>
            <w:r w:rsidR="00F64416">
              <w:rPr>
                <w:rFonts w:ascii="仿宋" w:eastAsia="仿宋" w:hAnsi="仿宋"/>
                <w:color w:val="000000"/>
                <w:sz w:val="28"/>
                <w:szCs w:val="28"/>
              </w:rPr>
              <w:t>及</w:t>
            </w:r>
            <w:proofErr w:type="gramStart"/>
            <w:r w:rsidR="00F64416">
              <w:rPr>
                <w:rFonts w:ascii="仿宋" w:eastAsia="仿宋" w:hAnsi="仿宋"/>
                <w:color w:val="000000"/>
                <w:sz w:val="28"/>
                <w:szCs w:val="28"/>
              </w:rPr>
              <w:t>运维招投标</w:t>
            </w:r>
            <w:proofErr w:type="gramEnd"/>
            <w:r w:rsidR="00F64416"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的持续关注；</w:t>
            </w:r>
          </w:p>
          <w:p w:rsidR="004B5324" w:rsidRDefault="003D532D" w:rsidP="000269B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签订长春运维合同</w:t>
            </w:r>
            <w:r w:rsidR="00F6441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3D532D" w:rsidRDefault="003D532D" w:rsidP="000269B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整理相关工况参数相关资料及各省发文给长春执法局领导；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  <w:p w:rsidR="00F64416" w:rsidRPr="000269BD" w:rsidRDefault="00F64416" w:rsidP="000269B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巴盟回款催促工作。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64416">
        <w:rPr>
          <w:rFonts w:ascii="仿宋" w:eastAsia="仿宋" w:hAnsi="仿宋"/>
          <w:sz w:val="28"/>
          <w:szCs w:val="28"/>
          <w:u w:val="single"/>
        </w:rPr>
        <w:t>06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AF6F08">
        <w:rPr>
          <w:rFonts w:ascii="仿宋" w:eastAsia="仿宋" w:hAnsi="仿宋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242" w:rsidRDefault="00013242">
      <w:r>
        <w:separator/>
      </w:r>
    </w:p>
  </w:endnote>
  <w:endnote w:type="continuationSeparator" w:id="0">
    <w:p w:rsidR="00013242" w:rsidRDefault="0001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13242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242" w:rsidRDefault="00013242">
      <w:r>
        <w:separator/>
      </w:r>
    </w:p>
  </w:footnote>
  <w:footnote w:type="continuationSeparator" w:id="0">
    <w:p w:rsidR="00013242" w:rsidRDefault="00013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13242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013242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3242"/>
    <w:rsid w:val="00017F9E"/>
    <w:rsid w:val="00024584"/>
    <w:rsid w:val="0002625A"/>
    <w:rsid w:val="000269BD"/>
    <w:rsid w:val="00030F5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A92"/>
    <w:rsid w:val="002E7C2F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539A"/>
    <w:rsid w:val="004033C7"/>
    <w:rsid w:val="00422EA3"/>
    <w:rsid w:val="00423CF1"/>
    <w:rsid w:val="004268F5"/>
    <w:rsid w:val="00430CF4"/>
    <w:rsid w:val="0043449D"/>
    <w:rsid w:val="00436CE5"/>
    <w:rsid w:val="0043748D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A1CD2"/>
    <w:rsid w:val="004A580C"/>
    <w:rsid w:val="004B4158"/>
    <w:rsid w:val="004B5324"/>
    <w:rsid w:val="004C4821"/>
    <w:rsid w:val="004D5F62"/>
    <w:rsid w:val="004D6B98"/>
    <w:rsid w:val="004D79BF"/>
    <w:rsid w:val="004E6B7B"/>
    <w:rsid w:val="004F18FF"/>
    <w:rsid w:val="004F5212"/>
    <w:rsid w:val="004F61DC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9103A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6D4C"/>
    <w:rsid w:val="008D6C37"/>
    <w:rsid w:val="008D7C4E"/>
    <w:rsid w:val="008E144B"/>
    <w:rsid w:val="008E385A"/>
    <w:rsid w:val="008E65F1"/>
    <w:rsid w:val="008F3191"/>
    <w:rsid w:val="009315EF"/>
    <w:rsid w:val="009318FF"/>
    <w:rsid w:val="009365DC"/>
    <w:rsid w:val="009372E7"/>
    <w:rsid w:val="00942E47"/>
    <w:rsid w:val="00945BF0"/>
    <w:rsid w:val="0095258F"/>
    <w:rsid w:val="00955586"/>
    <w:rsid w:val="009803E6"/>
    <w:rsid w:val="00985BDF"/>
    <w:rsid w:val="009908F1"/>
    <w:rsid w:val="0099328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A03DCE"/>
    <w:rsid w:val="00A12337"/>
    <w:rsid w:val="00A4062E"/>
    <w:rsid w:val="00A5446F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82DE6"/>
    <w:rsid w:val="00B91D9C"/>
    <w:rsid w:val="00B96CBF"/>
    <w:rsid w:val="00BA4EFF"/>
    <w:rsid w:val="00BA57FD"/>
    <w:rsid w:val="00BB126C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31A6"/>
    <w:rsid w:val="00C04072"/>
    <w:rsid w:val="00C16ECE"/>
    <w:rsid w:val="00C218E6"/>
    <w:rsid w:val="00C227E4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3378"/>
    <w:rsid w:val="00D05C57"/>
    <w:rsid w:val="00D0675D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EE7D4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40630"/>
    <w:rsid w:val="00F605B4"/>
    <w:rsid w:val="00F62659"/>
    <w:rsid w:val="00F63157"/>
    <w:rsid w:val="00F64416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1820E-D9EE-4C7B-B32A-3B50BE1C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1485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560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284</cp:revision>
  <dcterms:created xsi:type="dcterms:W3CDTF">2015-03-30T02:42:00Z</dcterms:created>
  <dcterms:modified xsi:type="dcterms:W3CDTF">2021-06-15T04:43:00Z</dcterms:modified>
</cp:coreProperties>
</file>