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17B59B79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9130F">
        <w:rPr>
          <w:rFonts w:ascii="黑体" w:eastAsia="黑体" w:hAnsi="黑体"/>
          <w:sz w:val="52"/>
        </w:rPr>
        <w:t>2</w:t>
      </w:r>
      <w:r w:rsidR="00D05978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1290EE61" w:rsidR="00666882" w:rsidRPr="00233EA2" w:rsidRDefault="00B437D8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</w:t>
            </w:r>
            <w:r w:rsidR="00E548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值守服务续签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、江苏省4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C1168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督办开通情况沟通，</w:t>
            </w:r>
            <w:r w:rsidR="009913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连云港服务</w:t>
            </w:r>
            <w:r w:rsidR="00C1168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方案</w:t>
            </w:r>
            <w:r w:rsidR="00982E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修改</w:t>
            </w:r>
            <w:r w:rsidR="009913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厅人员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招聘和工作安排</w:t>
            </w:r>
            <w:r w:rsidR="009913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982E3E">
              <w:rPr>
                <w:rFonts w:ascii="仿宋" w:eastAsia="仿宋" w:hAnsi="仿宋"/>
                <w:color w:val="808080"/>
                <w:sz w:val="28"/>
                <w:szCs w:val="28"/>
              </w:rPr>
              <w:t xml:space="preserve"> </w:t>
            </w:r>
            <w:r w:rsidR="00C1168D">
              <w:rPr>
                <w:rFonts w:ascii="仿宋" w:eastAsia="仿宋" w:hAnsi="仿宋"/>
                <w:color w:val="808080"/>
                <w:sz w:val="28"/>
                <w:szCs w:val="28"/>
              </w:rPr>
              <w:t>4.2</w:t>
            </w:r>
            <w:r w:rsidR="00C1168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使用培训等工作安排。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DC9E78F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036DA12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E89CFBD" w:rsidR="005A6B9B" w:rsidRDefault="00352ED2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</w:t>
            </w:r>
            <w:r w:rsidR="00982E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 w:rsidR="00982E3E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982E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系统督办开通调试</w:t>
            </w:r>
            <w:r w:rsidR="00233EA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proofErr w:type="gramStart"/>
            <w:r w:rsidR="00C96D7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</w:t>
            </w:r>
            <w:proofErr w:type="gramEnd"/>
            <w:r w:rsidR="00C96D79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安装</w:t>
            </w:r>
            <w:r w:rsidR="009913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、安徽4</w:t>
            </w:r>
            <w:r w:rsidR="0099130F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99130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升级情况调度</w:t>
            </w:r>
            <w:r w:rsidR="00982E3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、数据分析情况梳理，南京市运维沟通。</w:t>
            </w:r>
          </w:p>
        </w:tc>
      </w:tr>
    </w:tbl>
    <w:p w14:paraId="7FC7A80A" w14:textId="5E38014A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05978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D05978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F1BD" w14:textId="77777777" w:rsidR="0009555E" w:rsidRDefault="0009555E">
      <w:r>
        <w:separator/>
      </w:r>
    </w:p>
  </w:endnote>
  <w:endnote w:type="continuationSeparator" w:id="0">
    <w:p w14:paraId="30B1F70A" w14:textId="77777777" w:rsidR="0009555E" w:rsidRDefault="0009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9555E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F350" w14:textId="77777777" w:rsidR="0009555E" w:rsidRDefault="0009555E">
      <w:r>
        <w:separator/>
      </w:r>
    </w:p>
  </w:footnote>
  <w:footnote w:type="continuationSeparator" w:id="0">
    <w:p w14:paraId="735EDEB9" w14:textId="77777777" w:rsidR="0009555E" w:rsidRDefault="0009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9555E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9555E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6747"/>
    <w:rsid w:val="001F6775"/>
    <w:rsid w:val="0020224B"/>
    <w:rsid w:val="00202FCC"/>
    <w:rsid w:val="00211BD6"/>
    <w:rsid w:val="00233EA2"/>
    <w:rsid w:val="002358C8"/>
    <w:rsid w:val="00236EF8"/>
    <w:rsid w:val="002444F2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2ED2"/>
    <w:rsid w:val="0035363D"/>
    <w:rsid w:val="00354E49"/>
    <w:rsid w:val="00355905"/>
    <w:rsid w:val="00355E4E"/>
    <w:rsid w:val="00355F55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A1BAF"/>
    <w:rsid w:val="006A6AB5"/>
    <w:rsid w:val="006B2B16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7FD9"/>
    <w:rsid w:val="00834475"/>
    <w:rsid w:val="0083644A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6837"/>
    <w:rsid w:val="00947196"/>
    <w:rsid w:val="0096349A"/>
    <w:rsid w:val="00966CEB"/>
    <w:rsid w:val="00967982"/>
    <w:rsid w:val="00967FC7"/>
    <w:rsid w:val="009718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C2E70"/>
    <w:rsid w:val="00CC7C88"/>
    <w:rsid w:val="00CE288B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370FE"/>
    <w:rsid w:val="00E44604"/>
    <w:rsid w:val="00E4696E"/>
    <w:rsid w:val="00E53FC0"/>
    <w:rsid w:val="00E54868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0742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1492</TotalTime>
  <Pages>1</Pages>
  <Words>37</Words>
  <Characters>213</Characters>
  <Application>Microsoft Office Word</Application>
  <DocSecurity>0</DocSecurity>
  <Lines>1</Lines>
  <Paragraphs>1</Paragraphs>
  <ScaleCrop>false</ScaleCrop>
  <Company>JointSky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289</cp:revision>
  <dcterms:created xsi:type="dcterms:W3CDTF">2015-03-30T02:42:00Z</dcterms:created>
  <dcterms:modified xsi:type="dcterms:W3CDTF">2021-06-04T10:03:00Z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