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C56602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A30E2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5C8F5112" w:rsidR="00666882" w:rsidRPr="00233EA2" w:rsidRDefault="00B437D8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、安徽4</w:t>
            </w:r>
            <w:r w:rsidR="00A30E27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系统保障，督办调试，企业端问题解决；代理商技术支持，南京、连云港运维方案沟通。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6E2E957" w:rsidR="005A6B9B" w:rsidRDefault="005E35C2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、连云港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方案及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招投标工作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，4</w:t>
            </w:r>
            <w:r w:rsidR="00A30E27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A30E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系统保障，人员招聘，典型行业企业端问题解决</w:t>
            </w:r>
          </w:p>
        </w:tc>
      </w:tr>
    </w:tbl>
    <w:p w14:paraId="7FC7A80A" w14:textId="2C52281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5978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5E35C2">
        <w:rPr>
          <w:rFonts w:ascii="仿宋" w:eastAsia="仿宋" w:hAnsi="仿宋"/>
          <w:sz w:val="28"/>
          <w:szCs w:val="28"/>
        </w:rPr>
        <w:t>1</w:t>
      </w:r>
      <w:r w:rsidR="00A30E27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C16E" w14:textId="77777777" w:rsidR="00A843D0" w:rsidRDefault="00A843D0">
      <w:r>
        <w:separator/>
      </w:r>
    </w:p>
  </w:endnote>
  <w:endnote w:type="continuationSeparator" w:id="0">
    <w:p w14:paraId="094E3287" w14:textId="77777777" w:rsidR="00A843D0" w:rsidRDefault="00A8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A843D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1E30" w14:textId="77777777" w:rsidR="00A843D0" w:rsidRDefault="00A843D0">
      <w:r>
        <w:separator/>
      </w:r>
    </w:p>
  </w:footnote>
  <w:footnote w:type="continuationSeparator" w:id="0">
    <w:p w14:paraId="2F6B1C55" w14:textId="77777777" w:rsidR="00A843D0" w:rsidRDefault="00A8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A843D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A843D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1495</TotalTime>
  <Pages>1</Pages>
  <Words>33</Words>
  <Characters>193</Characters>
  <Application>Microsoft Office Word</Application>
  <DocSecurity>0</DocSecurity>
  <Lines>1</Lines>
  <Paragraphs>1</Paragraphs>
  <ScaleCrop>false</ScaleCrop>
  <Company>JointSky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291</cp:revision>
  <dcterms:created xsi:type="dcterms:W3CDTF">2015-03-30T02:42:00Z</dcterms:created>
  <dcterms:modified xsi:type="dcterms:W3CDTF">2021-06-18T10:01:00Z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